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2A4B" w14:textId="77777777" w:rsidR="003702CA" w:rsidRDefault="003702CA" w:rsidP="00B00EA9">
      <w:pPr>
        <w:pStyle w:val="Header"/>
        <w:spacing w:line="480" w:lineRule="auto"/>
        <w:rPr>
          <w:rFonts w:ascii="Arial" w:hAnsi="Arial" w:cs="Arial"/>
          <w:sz w:val="28"/>
          <w:szCs w:val="28"/>
        </w:rPr>
      </w:pPr>
    </w:p>
    <w:p w14:paraId="7C4E6DD6" w14:textId="77777777" w:rsidR="003702CA" w:rsidRPr="00E223CC" w:rsidRDefault="003702CA" w:rsidP="00B00EA9">
      <w:pPr>
        <w:pStyle w:val="Title"/>
        <w:jc w:val="center"/>
        <w:rPr>
          <w:rFonts w:ascii="Arial Black" w:hAnsi="Arial Black"/>
          <w:sz w:val="28"/>
          <w:szCs w:val="28"/>
        </w:rPr>
      </w:pPr>
      <w:r w:rsidRPr="00E223CC">
        <w:rPr>
          <w:rFonts w:ascii="Arial Black" w:hAnsi="Arial Black"/>
          <w:sz w:val="28"/>
          <w:szCs w:val="28"/>
        </w:rPr>
        <w:t>Wolfner Advisory Council Meeting</w:t>
      </w:r>
      <w:r w:rsidR="00D50059">
        <w:rPr>
          <w:rFonts w:ascii="Arial Black" w:hAnsi="Arial Black"/>
          <w:sz w:val="28"/>
          <w:szCs w:val="28"/>
        </w:rPr>
        <w:t xml:space="preserve"> Minutes</w:t>
      </w:r>
    </w:p>
    <w:p w14:paraId="67D8AED7" w14:textId="77777777"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14:paraId="7EB850EF" w14:textId="77777777" w:rsidR="003702CA" w:rsidRPr="00E223CC" w:rsidRDefault="008E4DDD" w:rsidP="00B00EA9">
      <w:pPr>
        <w:pStyle w:val="Header"/>
        <w:jc w:val="center"/>
        <w:rPr>
          <w:rFonts w:ascii="Arial" w:hAnsi="Arial" w:cs="Arial"/>
          <w:sz w:val="28"/>
          <w:szCs w:val="28"/>
        </w:rPr>
      </w:pPr>
      <w:r>
        <w:rPr>
          <w:rFonts w:ascii="Arial" w:hAnsi="Arial" w:cs="Arial"/>
          <w:sz w:val="28"/>
          <w:szCs w:val="28"/>
        </w:rPr>
        <w:t>October</w:t>
      </w:r>
      <w:r w:rsidR="00CC08EC">
        <w:rPr>
          <w:rFonts w:ascii="Arial" w:hAnsi="Arial" w:cs="Arial"/>
          <w:sz w:val="28"/>
          <w:szCs w:val="28"/>
        </w:rPr>
        <w:t xml:space="preserve"> </w:t>
      </w:r>
      <w:r>
        <w:rPr>
          <w:rFonts w:ascii="Arial" w:hAnsi="Arial" w:cs="Arial"/>
          <w:sz w:val="28"/>
          <w:szCs w:val="28"/>
        </w:rPr>
        <w:t>11</w:t>
      </w:r>
      <w:r w:rsidR="000F6A88">
        <w:rPr>
          <w:rFonts w:ascii="Arial" w:hAnsi="Arial" w:cs="Arial"/>
          <w:sz w:val="28"/>
          <w:szCs w:val="28"/>
        </w:rPr>
        <w:t>, 202</w:t>
      </w:r>
      <w:r w:rsidR="0087275A">
        <w:rPr>
          <w:rFonts w:ascii="Arial" w:hAnsi="Arial" w:cs="Arial"/>
          <w:sz w:val="28"/>
          <w:szCs w:val="28"/>
        </w:rPr>
        <w:t>4</w:t>
      </w:r>
    </w:p>
    <w:p w14:paraId="0005D112" w14:textId="77777777" w:rsidR="003702CA" w:rsidRPr="00B87BEB" w:rsidRDefault="003702CA" w:rsidP="007D6059">
      <w:pPr>
        <w:pStyle w:val="Heading1"/>
        <w:rPr>
          <w:rFonts w:ascii="Arial" w:hAnsi="Arial" w:cs="Arial"/>
          <w:b/>
          <w:sz w:val="28"/>
          <w:szCs w:val="28"/>
        </w:rPr>
      </w:pPr>
      <w:r w:rsidRPr="00B87BEB">
        <w:rPr>
          <w:rFonts w:ascii="Arial" w:hAnsi="Arial" w:cs="Arial"/>
          <w:b/>
          <w:color w:val="auto"/>
          <w:sz w:val="28"/>
          <w:szCs w:val="28"/>
        </w:rPr>
        <w:t>Welcome/Call to Order</w:t>
      </w:r>
      <w:r w:rsidRPr="00B87BEB">
        <w:rPr>
          <w:rFonts w:ascii="Arial" w:hAnsi="Arial" w:cs="Arial"/>
          <w:b/>
          <w:sz w:val="28"/>
          <w:szCs w:val="28"/>
        </w:rPr>
        <w:tab/>
      </w:r>
      <w:r w:rsidRPr="00B87BEB">
        <w:rPr>
          <w:rFonts w:ascii="Arial" w:hAnsi="Arial" w:cs="Arial"/>
          <w:b/>
          <w:sz w:val="28"/>
          <w:szCs w:val="28"/>
        </w:rPr>
        <w:tab/>
      </w:r>
    </w:p>
    <w:p w14:paraId="7A3256E8" w14:textId="77777777" w:rsidR="009A3FFB" w:rsidRDefault="009A3FFB" w:rsidP="00B00EA9">
      <w:pPr>
        <w:rPr>
          <w:rFonts w:ascii="Arial" w:hAnsi="Arial" w:cs="Arial"/>
          <w:b/>
          <w:sz w:val="28"/>
          <w:szCs w:val="28"/>
        </w:rPr>
        <w:sectPr w:rsidR="009A3FFB">
          <w:headerReference w:type="first" r:id="rId8"/>
          <w:footerReference w:type="first" r:id="rId9"/>
          <w:pgSz w:w="12240" w:h="15840" w:code="1"/>
          <w:pgMar w:top="1440" w:right="1440" w:bottom="1440" w:left="1440" w:header="720" w:footer="720" w:gutter="0"/>
          <w:cols w:space="720"/>
          <w:titlePg/>
        </w:sectPr>
      </w:pPr>
    </w:p>
    <w:p w14:paraId="783D0B66" w14:textId="77777777" w:rsidR="007A4E68" w:rsidRPr="00B87BEB" w:rsidRDefault="003702CA" w:rsidP="00B00EA9">
      <w:pPr>
        <w:rPr>
          <w:rFonts w:ascii="Arial" w:hAnsi="Arial" w:cs="Arial"/>
          <w:b/>
          <w:sz w:val="28"/>
          <w:szCs w:val="28"/>
        </w:rPr>
      </w:pPr>
      <w:r w:rsidRPr="00B87BEB">
        <w:rPr>
          <w:rFonts w:ascii="Arial" w:hAnsi="Arial" w:cs="Arial"/>
          <w:b/>
          <w:sz w:val="28"/>
          <w:szCs w:val="28"/>
        </w:rPr>
        <w:t>Roll Call</w:t>
      </w:r>
    </w:p>
    <w:p w14:paraId="58EB3F44" w14:textId="77777777" w:rsidR="00002D0F" w:rsidRDefault="00002D0F" w:rsidP="005E1AFA">
      <w:pPr>
        <w:ind w:left="720"/>
        <w:rPr>
          <w:rFonts w:ascii="Arial" w:hAnsi="Arial" w:cs="Arial"/>
          <w:sz w:val="28"/>
          <w:szCs w:val="28"/>
        </w:rPr>
        <w:sectPr w:rsidR="00002D0F" w:rsidSect="009A3FFB">
          <w:type w:val="continuous"/>
          <w:pgSz w:w="12240" w:h="15840" w:code="1"/>
          <w:pgMar w:top="1440" w:right="1440" w:bottom="1440" w:left="1440" w:header="720" w:footer="720" w:gutter="0"/>
          <w:cols w:space="720"/>
          <w:titlePg/>
        </w:sectPr>
      </w:pPr>
    </w:p>
    <w:p w14:paraId="53E6ED3E" w14:textId="77777777" w:rsidR="005E1AFA" w:rsidRDefault="00366186" w:rsidP="005E1AFA">
      <w:pPr>
        <w:ind w:left="720"/>
        <w:rPr>
          <w:rFonts w:ascii="Arial" w:hAnsi="Arial" w:cs="Arial"/>
          <w:sz w:val="28"/>
          <w:szCs w:val="28"/>
        </w:rPr>
      </w:pPr>
      <w:r>
        <w:rPr>
          <w:rFonts w:ascii="Arial" w:hAnsi="Arial" w:cs="Arial"/>
          <w:sz w:val="28"/>
          <w:szCs w:val="28"/>
        </w:rPr>
        <w:t>Lori Brown</w:t>
      </w:r>
      <w:r w:rsidR="009A3FFB">
        <w:rPr>
          <w:rFonts w:ascii="Arial" w:hAnsi="Arial" w:cs="Arial"/>
          <w:sz w:val="28"/>
          <w:szCs w:val="28"/>
        </w:rPr>
        <w:t xml:space="preserve">                                            </w:t>
      </w:r>
    </w:p>
    <w:p w14:paraId="5D283FAF" w14:textId="77777777" w:rsidR="003E4F13" w:rsidRDefault="003E4F13" w:rsidP="00CC08EC">
      <w:pPr>
        <w:ind w:firstLine="720"/>
        <w:rPr>
          <w:rFonts w:ascii="Arial" w:hAnsi="Arial" w:cs="Arial"/>
          <w:sz w:val="28"/>
          <w:szCs w:val="28"/>
        </w:rPr>
      </w:pPr>
      <w:r>
        <w:rPr>
          <w:rFonts w:ascii="Arial" w:hAnsi="Arial" w:cs="Arial"/>
          <w:sz w:val="28"/>
          <w:szCs w:val="28"/>
        </w:rPr>
        <w:t>Kayla Collins</w:t>
      </w:r>
    </w:p>
    <w:p w14:paraId="6C200672" w14:textId="77777777" w:rsidR="008E4DDD" w:rsidRDefault="00AE6D4B" w:rsidP="00B74E79">
      <w:pPr>
        <w:ind w:left="720"/>
        <w:rPr>
          <w:rFonts w:ascii="Arial" w:hAnsi="Arial" w:cs="Arial"/>
          <w:sz w:val="28"/>
          <w:szCs w:val="28"/>
        </w:rPr>
      </w:pPr>
      <w:r>
        <w:rPr>
          <w:rFonts w:ascii="Arial" w:hAnsi="Arial" w:cs="Arial"/>
          <w:sz w:val="28"/>
          <w:szCs w:val="28"/>
        </w:rPr>
        <w:t>Brandon Lammers</w:t>
      </w:r>
    </w:p>
    <w:p w14:paraId="23A43682" w14:textId="77777777" w:rsidR="008E4DDD" w:rsidRDefault="008E4DDD" w:rsidP="00B74E79">
      <w:pPr>
        <w:ind w:left="720"/>
        <w:rPr>
          <w:rFonts w:ascii="Arial" w:hAnsi="Arial" w:cs="Arial"/>
          <w:sz w:val="28"/>
          <w:szCs w:val="28"/>
        </w:rPr>
      </w:pPr>
      <w:r>
        <w:rPr>
          <w:rFonts w:ascii="Arial" w:hAnsi="Arial" w:cs="Arial"/>
          <w:sz w:val="28"/>
          <w:szCs w:val="28"/>
        </w:rPr>
        <w:t>Vanessa Lengyel</w:t>
      </w:r>
      <w:r w:rsidR="00B74E79">
        <w:rPr>
          <w:rFonts w:ascii="Arial" w:hAnsi="Arial" w:cs="Arial"/>
          <w:sz w:val="28"/>
          <w:szCs w:val="28"/>
        </w:rPr>
        <w:br/>
      </w:r>
      <w:r w:rsidR="00A86299">
        <w:rPr>
          <w:rFonts w:ascii="Arial" w:hAnsi="Arial" w:cs="Arial"/>
          <w:sz w:val="28"/>
          <w:szCs w:val="28"/>
        </w:rPr>
        <w:t>Jami Livingston</w:t>
      </w:r>
    </w:p>
    <w:p w14:paraId="6DCBCCB3" w14:textId="77777777" w:rsidR="008E4DDD" w:rsidRDefault="008E4DDD" w:rsidP="00B74E79">
      <w:pPr>
        <w:ind w:left="720"/>
        <w:rPr>
          <w:rFonts w:ascii="Arial" w:hAnsi="Arial" w:cs="Arial"/>
          <w:sz w:val="28"/>
          <w:szCs w:val="28"/>
        </w:rPr>
      </w:pPr>
      <w:r>
        <w:rPr>
          <w:rFonts w:ascii="Arial" w:hAnsi="Arial" w:cs="Arial"/>
          <w:sz w:val="28"/>
          <w:szCs w:val="28"/>
        </w:rPr>
        <w:t>Mike McQueen</w:t>
      </w:r>
    </w:p>
    <w:p w14:paraId="3E78E710" w14:textId="77777777" w:rsidR="00A86299" w:rsidRDefault="00A86299" w:rsidP="00B74E79">
      <w:pPr>
        <w:ind w:left="720"/>
        <w:rPr>
          <w:rFonts w:ascii="Arial" w:hAnsi="Arial" w:cs="Arial"/>
          <w:sz w:val="28"/>
          <w:szCs w:val="28"/>
        </w:rPr>
      </w:pPr>
      <w:r>
        <w:rPr>
          <w:rFonts w:ascii="Arial" w:hAnsi="Arial" w:cs="Arial"/>
          <w:sz w:val="28"/>
          <w:szCs w:val="28"/>
        </w:rPr>
        <w:t>Paul Mimms</w:t>
      </w:r>
    </w:p>
    <w:p w14:paraId="3F452A5A" w14:textId="77777777" w:rsidR="00A86299" w:rsidRDefault="00A86299" w:rsidP="00A86299">
      <w:pPr>
        <w:ind w:left="720"/>
        <w:rPr>
          <w:rFonts w:ascii="Arial" w:hAnsi="Arial" w:cs="Arial"/>
          <w:sz w:val="28"/>
          <w:szCs w:val="28"/>
        </w:rPr>
      </w:pPr>
      <w:r>
        <w:rPr>
          <w:rFonts w:ascii="Arial" w:hAnsi="Arial" w:cs="Arial"/>
          <w:sz w:val="28"/>
          <w:szCs w:val="28"/>
        </w:rPr>
        <w:t>Daniel Miner</w:t>
      </w:r>
    </w:p>
    <w:p w14:paraId="5B769ADB" w14:textId="77777777" w:rsidR="00AE6D4B" w:rsidRDefault="00AE6D4B" w:rsidP="00A86299">
      <w:pPr>
        <w:ind w:firstLine="720"/>
        <w:rPr>
          <w:rFonts w:ascii="Arial" w:hAnsi="Arial" w:cs="Arial"/>
          <w:sz w:val="28"/>
          <w:szCs w:val="28"/>
        </w:rPr>
      </w:pPr>
      <w:r>
        <w:rPr>
          <w:rFonts w:ascii="Arial" w:hAnsi="Arial" w:cs="Arial"/>
          <w:sz w:val="28"/>
          <w:szCs w:val="28"/>
        </w:rPr>
        <w:t>Walt Ross</w:t>
      </w:r>
    </w:p>
    <w:p w14:paraId="701FAD6E" w14:textId="77777777" w:rsidR="003E4F13" w:rsidRDefault="003E4F13" w:rsidP="00AE6D4B">
      <w:pPr>
        <w:ind w:firstLine="720"/>
        <w:rPr>
          <w:rFonts w:ascii="Arial" w:hAnsi="Arial" w:cs="Arial"/>
          <w:sz w:val="28"/>
          <w:szCs w:val="28"/>
        </w:rPr>
      </w:pPr>
      <w:r>
        <w:rPr>
          <w:rFonts w:ascii="Arial" w:hAnsi="Arial" w:cs="Arial"/>
          <w:sz w:val="28"/>
          <w:szCs w:val="28"/>
        </w:rPr>
        <w:t>Clarissa Schmitz</w:t>
      </w:r>
    </w:p>
    <w:p w14:paraId="0A4D480E" w14:textId="77777777" w:rsidR="008E4DDD" w:rsidRDefault="008E4DDD" w:rsidP="008E4DDD">
      <w:pPr>
        <w:ind w:left="720"/>
        <w:rPr>
          <w:rFonts w:ascii="Arial" w:hAnsi="Arial" w:cs="Arial"/>
          <w:sz w:val="28"/>
          <w:szCs w:val="28"/>
        </w:rPr>
      </w:pPr>
      <w:r>
        <w:rPr>
          <w:rFonts w:ascii="Arial" w:hAnsi="Arial" w:cs="Arial"/>
          <w:sz w:val="28"/>
          <w:szCs w:val="28"/>
        </w:rPr>
        <w:t>Trish Vincent</w:t>
      </w:r>
    </w:p>
    <w:p w14:paraId="51D1F490" w14:textId="77777777" w:rsidR="00A86299" w:rsidRDefault="00A86299" w:rsidP="00A86299">
      <w:pPr>
        <w:ind w:firstLine="720"/>
        <w:rPr>
          <w:rFonts w:ascii="Arial" w:hAnsi="Arial" w:cs="Arial"/>
          <w:sz w:val="28"/>
          <w:szCs w:val="28"/>
        </w:rPr>
      </w:pPr>
      <w:r>
        <w:rPr>
          <w:rFonts w:ascii="Arial" w:hAnsi="Arial" w:cs="Arial"/>
          <w:sz w:val="28"/>
          <w:szCs w:val="28"/>
        </w:rPr>
        <w:t>Robin Westphal</w:t>
      </w:r>
    </w:p>
    <w:p w14:paraId="7EA009FB" w14:textId="77777777" w:rsidR="003C0871" w:rsidRDefault="003C0871" w:rsidP="00A86299">
      <w:pPr>
        <w:ind w:firstLine="720"/>
        <w:rPr>
          <w:rFonts w:ascii="Arial" w:hAnsi="Arial" w:cs="Arial"/>
          <w:sz w:val="28"/>
          <w:szCs w:val="28"/>
        </w:rPr>
      </w:pPr>
      <w:r>
        <w:rPr>
          <w:rFonts w:ascii="Arial" w:hAnsi="Arial" w:cs="Arial"/>
          <w:sz w:val="28"/>
          <w:szCs w:val="28"/>
        </w:rPr>
        <w:t>Verhonda Winters</w:t>
      </w:r>
    </w:p>
    <w:p w14:paraId="5CABE1EF" w14:textId="77777777" w:rsidR="00002D0F" w:rsidRDefault="00002D0F" w:rsidP="00DA42BA">
      <w:pPr>
        <w:rPr>
          <w:rFonts w:ascii="Arial" w:hAnsi="Arial" w:cs="Arial"/>
          <w:b/>
          <w:sz w:val="28"/>
          <w:szCs w:val="28"/>
        </w:rPr>
        <w:sectPr w:rsidR="00002D0F" w:rsidSect="00002D0F">
          <w:type w:val="continuous"/>
          <w:pgSz w:w="12240" w:h="15840" w:code="1"/>
          <w:pgMar w:top="1440" w:right="1440" w:bottom="1440" w:left="1440" w:header="720" w:footer="720" w:gutter="0"/>
          <w:cols w:num="2" w:space="720"/>
          <w:titlePg/>
        </w:sectPr>
      </w:pPr>
    </w:p>
    <w:p w14:paraId="4907827D" w14:textId="77777777" w:rsidR="00DA42BA" w:rsidRDefault="00DA42BA" w:rsidP="00DA42BA">
      <w:pPr>
        <w:rPr>
          <w:rFonts w:ascii="Arial" w:hAnsi="Arial" w:cs="Arial"/>
          <w:b/>
          <w:sz w:val="28"/>
          <w:szCs w:val="28"/>
        </w:rPr>
      </w:pPr>
      <w:r w:rsidRPr="00B87BEB">
        <w:rPr>
          <w:rFonts w:ascii="Arial" w:hAnsi="Arial" w:cs="Arial"/>
          <w:b/>
          <w:sz w:val="28"/>
          <w:szCs w:val="28"/>
        </w:rPr>
        <w:t>Absent</w:t>
      </w:r>
    </w:p>
    <w:p w14:paraId="4025C822" w14:textId="77777777" w:rsidR="00002D0F" w:rsidRDefault="00002D0F" w:rsidP="00DA42BA">
      <w:pPr>
        <w:rPr>
          <w:rFonts w:ascii="Arial" w:hAnsi="Arial" w:cs="Arial"/>
          <w:b/>
          <w:sz w:val="28"/>
          <w:szCs w:val="28"/>
        </w:rPr>
        <w:sectPr w:rsidR="00002D0F" w:rsidSect="009A3FFB">
          <w:type w:val="continuous"/>
          <w:pgSz w:w="12240" w:h="15840" w:code="1"/>
          <w:pgMar w:top="1440" w:right="1440" w:bottom="1440" w:left="1440" w:header="720" w:footer="720" w:gutter="0"/>
          <w:cols w:space="720"/>
          <w:titlePg/>
        </w:sectPr>
      </w:pPr>
    </w:p>
    <w:p w14:paraId="047B8836" w14:textId="77777777" w:rsidR="008E4DDD" w:rsidRDefault="008E4DDD" w:rsidP="008E4DDD">
      <w:pPr>
        <w:ind w:left="720"/>
        <w:rPr>
          <w:rFonts w:ascii="Arial" w:hAnsi="Arial" w:cs="Arial"/>
          <w:sz w:val="28"/>
          <w:szCs w:val="28"/>
        </w:rPr>
      </w:pPr>
      <w:r>
        <w:rPr>
          <w:rFonts w:ascii="Arial" w:hAnsi="Arial" w:cs="Arial"/>
          <w:sz w:val="28"/>
          <w:szCs w:val="28"/>
        </w:rPr>
        <w:t>Cassandra Beaty</w:t>
      </w:r>
    </w:p>
    <w:p w14:paraId="12253A84" w14:textId="77777777" w:rsidR="00AE6D4B" w:rsidRDefault="00AE6D4B" w:rsidP="00002D0F">
      <w:pPr>
        <w:ind w:firstLine="720"/>
        <w:rPr>
          <w:rFonts w:ascii="Arial" w:hAnsi="Arial" w:cs="Arial"/>
          <w:sz w:val="28"/>
          <w:szCs w:val="28"/>
        </w:rPr>
      </w:pPr>
      <w:r w:rsidRPr="00AE6D4B">
        <w:rPr>
          <w:rFonts w:ascii="Arial" w:hAnsi="Arial" w:cs="Arial"/>
          <w:sz w:val="28"/>
          <w:szCs w:val="28"/>
        </w:rPr>
        <w:t>Scott Clark</w:t>
      </w:r>
    </w:p>
    <w:p w14:paraId="39428497" w14:textId="77777777" w:rsidR="00A86299" w:rsidRDefault="00A86299" w:rsidP="00A86299">
      <w:pPr>
        <w:ind w:firstLine="720"/>
        <w:rPr>
          <w:rFonts w:ascii="Arial" w:hAnsi="Arial" w:cs="Arial"/>
          <w:sz w:val="28"/>
          <w:szCs w:val="28"/>
        </w:rPr>
      </w:pPr>
      <w:r>
        <w:rPr>
          <w:rFonts w:ascii="Arial" w:hAnsi="Arial" w:cs="Arial"/>
          <w:sz w:val="28"/>
          <w:szCs w:val="28"/>
        </w:rPr>
        <w:t>Mandy Dovin</w:t>
      </w:r>
    </w:p>
    <w:p w14:paraId="47E555E5" w14:textId="77777777" w:rsidR="008E4DDD" w:rsidRDefault="008E4DDD" w:rsidP="008E4DDD">
      <w:pPr>
        <w:ind w:firstLine="720"/>
        <w:rPr>
          <w:rFonts w:ascii="Arial" w:hAnsi="Arial" w:cs="Arial"/>
          <w:sz w:val="28"/>
          <w:szCs w:val="28"/>
        </w:rPr>
      </w:pPr>
      <w:r>
        <w:rPr>
          <w:rFonts w:ascii="Arial" w:hAnsi="Arial" w:cs="Arial"/>
          <w:sz w:val="28"/>
          <w:szCs w:val="28"/>
        </w:rPr>
        <w:t>Kathleen Gallagher</w:t>
      </w:r>
    </w:p>
    <w:p w14:paraId="441CFF25" w14:textId="77777777" w:rsidR="003C0871" w:rsidRDefault="003C0871" w:rsidP="008E4DDD">
      <w:pPr>
        <w:ind w:firstLine="720"/>
        <w:rPr>
          <w:rFonts w:ascii="Arial" w:hAnsi="Arial" w:cs="Arial"/>
          <w:sz w:val="28"/>
          <w:szCs w:val="28"/>
        </w:rPr>
      </w:pPr>
      <w:r w:rsidRPr="003C0871">
        <w:rPr>
          <w:rFonts w:ascii="Arial" w:hAnsi="Arial" w:cs="Arial"/>
          <w:sz w:val="28"/>
          <w:szCs w:val="28"/>
        </w:rPr>
        <w:t>Melissa Kane</w:t>
      </w:r>
    </w:p>
    <w:p w14:paraId="2774F6D3" w14:textId="77777777" w:rsidR="00A86299" w:rsidRDefault="003C0871" w:rsidP="008E4DDD">
      <w:pPr>
        <w:rPr>
          <w:rFonts w:ascii="Arial" w:hAnsi="Arial" w:cs="Arial"/>
          <w:sz w:val="28"/>
          <w:szCs w:val="28"/>
        </w:rPr>
      </w:pPr>
      <w:r>
        <w:rPr>
          <w:rFonts w:ascii="Arial" w:hAnsi="Arial" w:cs="Arial"/>
          <w:sz w:val="28"/>
          <w:szCs w:val="28"/>
        </w:rPr>
        <w:tab/>
      </w:r>
      <w:r w:rsidR="00A86299">
        <w:rPr>
          <w:rFonts w:ascii="Arial" w:hAnsi="Arial" w:cs="Arial"/>
          <w:sz w:val="28"/>
          <w:szCs w:val="28"/>
        </w:rPr>
        <w:t>Vicki Rose</w:t>
      </w:r>
    </w:p>
    <w:p w14:paraId="4D2DC1F6" w14:textId="77777777" w:rsidR="00A86299" w:rsidRDefault="00A86299" w:rsidP="00A86299">
      <w:pPr>
        <w:ind w:left="720"/>
        <w:rPr>
          <w:rFonts w:ascii="Arial" w:hAnsi="Arial" w:cs="Arial"/>
          <w:sz w:val="28"/>
          <w:szCs w:val="28"/>
        </w:rPr>
      </w:pPr>
      <w:r>
        <w:rPr>
          <w:rFonts w:ascii="Arial" w:hAnsi="Arial" w:cs="Arial"/>
          <w:sz w:val="28"/>
          <w:szCs w:val="28"/>
        </w:rPr>
        <w:t>Naomi Soule</w:t>
      </w:r>
    </w:p>
    <w:p w14:paraId="6F76D4E1" w14:textId="77777777" w:rsidR="00A86299" w:rsidRDefault="00A86299" w:rsidP="00A86299">
      <w:pPr>
        <w:ind w:left="720"/>
        <w:rPr>
          <w:rFonts w:ascii="Arial" w:hAnsi="Arial" w:cs="Arial"/>
          <w:sz w:val="28"/>
          <w:szCs w:val="28"/>
        </w:rPr>
      </w:pPr>
    </w:p>
    <w:p w14:paraId="3CD1A5C3" w14:textId="77777777" w:rsidR="00002D0F" w:rsidRDefault="00002D0F" w:rsidP="00AE6D4B">
      <w:pPr>
        <w:ind w:firstLine="720"/>
        <w:rPr>
          <w:rFonts w:ascii="Arial" w:hAnsi="Arial" w:cs="Arial"/>
          <w:sz w:val="28"/>
          <w:szCs w:val="28"/>
        </w:rPr>
        <w:sectPr w:rsidR="00002D0F" w:rsidSect="00002D0F">
          <w:type w:val="continuous"/>
          <w:pgSz w:w="12240" w:h="15840" w:code="1"/>
          <w:pgMar w:top="1440" w:right="1440" w:bottom="1440" w:left="1440" w:header="720" w:footer="720" w:gutter="0"/>
          <w:cols w:num="2" w:space="720"/>
          <w:titlePg/>
        </w:sectPr>
      </w:pPr>
    </w:p>
    <w:p w14:paraId="51D10494" w14:textId="77777777" w:rsidR="001D4329" w:rsidRDefault="004737DA" w:rsidP="001D4329">
      <w:pPr>
        <w:rPr>
          <w:rFonts w:ascii="Arial" w:hAnsi="Arial" w:cs="Arial"/>
          <w:b/>
          <w:sz w:val="28"/>
          <w:szCs w:val="28"/>
        </w:rPr>
      </w:pPr>
      <w:r w:rsidRPr="00F65C76">
        <w:rPr>
          <w:rFonts w:ascii="Arial" w:hAnsi="Arial" w:cs="Arial"/>
          <w:sz w:val="16"/>
          <w:szCs w:val="16"/>
        </w:rPr>
        <w:br/>
      </w:r>
      <w:r w:rsidR="001D4329" w:rsidRPr="00B87BEB">
        <w:rPr>
          <w:rFonts w:ascii="Arial" w:hAnsi="Arial" w:cs="Arial"/>
          <w:b/>
          <w:sz w:val="28"/>
          <w:szCs w:val="28"/>
        </w:rPr>
        <w:t xml:space="preserve">Approval of Minutes for </w:t>
      </w:r>
      <w:r w:rsidR="001D4329">
        <w:rPr>
          <w:rFonts w:ascii="Arial" w:hAnsi="Arial" w:cs="Arial"/>
          <w:b/>
          <w:sz w:val="28"/>
          <w:szCs w:val="28"/>
        </w:rPr>
        <w:t>February 2, 2024</w:t>
      </w:r>
      <w:r w:rsidR="002A040A">
        <w:rPr>
          <w:rFonts w:ascii="Arial" w:hAnsi="Arial" w:cs="Arial"/>
          <w:b/>
          <w:sz w:val="28"/>
          <w:szCs w:val="28"/>
        </w:rPr>
        <w:t xml:space="preserve"> and May 24, 2024</w:t>
      </w:r>
    </w:p>
    <w:p w14:paraId="5AA97A54" w14:textId="77777777" w:rsidR="001D4329" w:rsidRPr="0075265E" w:rsidRDefault="001D4329" w:rsidP="001D4329">
      <w:pPr>
        <w:rPr>
          <w:rFonts w:ascii="Arial" w:hAnsi="Arial" w:cs="Arial"/>
          <w:sz w:val="28"/>
          <w:szCs w:val="28"/>
        </w:rPr>
      </w:pPr>
      <w:r>
        <w:rPr>
          <w:rFonts w:ascii="Arial" w:hAnsi="Arial" w:cs="Arial"/>
          <w:sz w:val="28"/>
          <w:szCs w:val="28"/>
        </w:rPr>
        <w:t>Minutes were unable to be voted on and approved due to no quorum. They will be voted on at the next meeting</w:t>
      </w:r>
      <w:r w:rsidR="00875572">
        <w:rPr>
          <w:rFonts w:ascii="Arial" w:hAnsi="Arial" w:cs="Arial"/>
          <w:sz w:val="28"/>
          <w:szCs w:val="28"/>
        </w:rPr>
        <w:t>.</w:t>
      </w:r>
    </w:p>
    <w:p w14:paraId="32C6DD2E" w14:textId="77777777" w:rsidR="001D4329" w:rsidRPr="00F65C76" w:rsidRDefault="001D4329" w:rsidP="001D4329">
      <w:pPr>
        <w:rPr>
          <w:rFonts w:ascii="Arial" w:hAnsi="Arial" w:cs="Arial"/>
          <w:sz w:val="16"/>
          <w:szCs w:val="16"/>
        </w:rPr>
      </w:pPr>
    </w:p>
    <w:p w14:paraId="1220006F" w14:textId="77777777" w:rsidR="001D4329" w:rsidRDefault="001D4329" w:rsidP="001D4329">
      <w:pPr>
        <w:rPr>
          <w:rFonts w:ascii="Arial" w:hAnsi="Arial" w:cs="Arial"/>
          <w:sz w:val="28"/>
          <w:szCs w:val="28"/>
        </w:rPr>
      </w:pPr>
      <w:bookmarkStart w:id="0" w:name="_Hlk184199059"/>
      <w:r>
        <w:rPr>
          <w:rFonts w:ascii="Arial" w:hAnsi="Arial" w:cs="Arial"/>
          <w:sz w:val="28"/>
          <w:szCs w:val="28"/>
        </w:rPr>
        <w:t xml:space="preserve">Motion: </w:t>
      </w:r>
    </w:p>
    <w:p w14:paraId="70BD6A2E" w14:textId="77777777" w:rsidR="001D4329" w:rsidRDefault="001D4329" w:rsidP="001D4329">
      <w:pPr>
        <w:rPr>
          <w:rFonts w:ascii="Arial" w:hAnsi="Arial" w:cs="Arial"/>
          <w:sz w:val="28"/>
          <w:szCs w:val="28"/>
        </w:rPr>
      </w:pPr>
      <w:r>
        <w:rPr>
          <w:rFonts w:ascii="Arial" w:hAnsi="Arial" w:cs="Arial"/>
          <w:sz w:val="28"/>
          <w:szCs w:val="28"/>
        </w:rPr>
        <w:t xml:space="preserve">Second: </w:t>
      </w:r>
    </w:p>
    <w:p w14:paraId="2D9F47F8" w14:textId="77777777" w:rsidR="001D4329" w:rsidRDefault="001D4329" w:rsidP="001D4329">
      <w:pPr>
        <w:rPr>
          <w:rFonts w:ascii="Arial" w:hAnsi="Arial" w:cs="Arial"/>
          <w:sz w:val="28"/>
          <w:szCs w:val="28"/>
        </w:rPr>
      </w:pPr>
      <w:r w:rsidRPr="00565F33">
        <w:rPr>
          <w:rFonts w:ascii="Arial" w:hAnsi="Arial" w:cs="Arial"/>
          <w:sz w:val="28"/>
          <w:szCs w:val="28"/>
        </w:rPr>
        <w:t xml:space="preserve">Vote: </w:t>
      </w:r>
    </w:p>
    <w:bookmarkEnd w:id="0"/>
    <w:p w14:paraId="5298C63E" w14:textId="77777777" w:rsidR="001D4329" w:rsidRPr="00F65C76" w:rsidRDefault="001D4329" w:rsidP="00D52C5B">
      <w:pPr>
        <w:rPr>
          <w:rFonts w:ascii="Arial" w:hAnsi="Arial" w:cs="Arial"/>
          <w:sz w:val="16"/>
          <w:szCs w:val="16"/>
        </w:rPr>
      </w:pPr>
    </w:p>
    <w:p w14:paraId="49FA077F" w14:textId="77777777" w:rsidR="00D62A72" w:rsidRDefault="00D62A72" w:rsidP="00D52C5B">
      <w:pPr>
        <w:rPr>
          <w:rFonts w:ascii="Arial" w:hAnsi="Arial" w:cs="Arial"/>
          <w:b/>
          <w:sz w:val="28"/>
          <w:szCs w:val="28"/>
        </w:rPr>
      </w:pPr>
      <w:r>
        <w:rPr>
          <w:rFonts w:ascii="Arial" w:hAnsi="Arial" w:cs="Arial"/>
          <w:b/>
          <w:sz w:val="28"/>
          <w:szCs w:val="28"/>
        </w:rPr>
        <w:t>Executive Deputy Secretary of State - Trish Vincent</w:t>
      </w:r>
    </w:p>
    <w:p w14:paraId="17FE7E36" w14:textId="77777777" w:rsidR="00D62A72" w:rsidRPr="00D62A72" w:rsidRDefault="00277D42" w:rsidP="00D52C5B">
      <w:pPr>
        <w:rPr>
          <w:rFonts w:ascii="Arial" w:hAnsi="Arial" w:cs="Arial"/>
          <w:sz w:val="28"/>
          <w:szCs w:val="28"/>
        </w:rPr>
      </w:pPr>
      <w:r>
        <w:rPr>
          <w:rFonts w:ascii="Arial" w:hAnsi="Arial" w:cs="Arial"/>
          <w:sz w:val="28"/>
          <w:szCs w:val="28"/>
        </w:rPr>
        <w:t xml:space="preserve">Vincent </w:t>
      </w:r>
      <w:r w:rsidR="009F3CE4">
        <w:rPr>
          <w:rFonts w:ascii="Arial" w:hAnsi="Arial" w:cs="Arial"/>
          <w:sz w:val="28"/>
          <w:szCs w:val="28"/>
        </w:rPr>
        <w:t>started off with announcing she does not have much</w:t>
      </w:r>
      <w:r>
        <w:rPr>
          <w:rFonts w:ascii="Arial" w:hAnsi="Arial" w:cs="Arial"/>
          <w:sz w:val="28"/>
          <w:szCs w:val="28"/>
        </w:rPr>
        <w:t xml:space="preserve"> to </w:t>
      </w:r>
      <w:r w:rsidR="009F3CE4">
        <w:rPr>
          <w:rFonts w:ascii="Arial" w:hAnsi="Arial" w:cs="Arial"/>
          <w:sz w:val="28"/>
          <w:szCs w:val="28"/>
        </w:rPr>
        <w:t>report, but is a</w:t>
      </w:r>
      <w:r>
        <w:rPr>
          <w:rFonts w:ascii="Arial" w:hAnsi="Arial" w:cs="Arial"/>
          <w:sz w:val="28"/>
          <w:szCs w:val="28"/>
        </w:rPr>
        <w:t xml:space="preserve">lways </w:t>
      </w:r>
      <w:r w:rsidR="005413EC">
        <w:rPr>
          <w:rFonts w:ascii="Arial" w:hAnsi="Arial" w:cs="Arial"/>
          <w:sz w:val="28"/>
          <w:szCs w:val="28"/>
        </w:rPr>
        <w:t xml:space="preserve">happy to see the </w:t>
      </w:r>
      <w:r w:rsidR="00DA18C2">
        <w:rPr>
          <w:rFonts w:ascii="Arial" w:hAnsi="Arial" w:cs="Arial"/>
          <w:sz w:val="28"/>
          <w:szCs w:val="28"/>
        </w:rPr>
        <w:t>great</w:t>
      </w:r>
      <w:r w:rsidR="005413EC">
        <w:rPr>
          <w:rFonts w:ascii="Arial" w:hAnsi="Arial" w:cs="Arial"/>
          <w:sz w:val="28"/>
          <w:szCs w:val="28"/>
        </w:rPr>
        <w:t xml:space="preserve"> work Wolfner does. </w:t>
      </w:r>
      <w:r w:rsidR="009F3CE4">
        <w:rPr>
          <w:rFonts w:ascii="Arial" w:hAnsi="Arial" w:cs="Arial"/>
          <w:sz w:val="28"/>
          <w:szCs w:val="28"/>
        </w:rPr>
        <w:t>She discussed some of Wolfner’s accomplishments o</w:t>
      </w:r>
      <w:r w:rsidR="005413EC">
        <w:rPr>
          <w:rFonts w:ascii="Arial" w:hAnsi="Arial" w:cs="Arial"/>
          <w:sz w:val="28"/>
          <w:szCs w:val="28"/>
        </w:rPr>
        <w:t>ver the last 8 years</w:t>
      </w:r>
      <w:r w:rsidR="009F3CE4">
        <w:rPr>
          <w:rFonts w:ascii="Arial" w:hAnsi="Arial" w:cs="Arial"/>
          <w:sz w:val="28"/>
          <w:szCs w:val="28"/>
        </w:rPr>
        <w:t>, including the addition of</w:t>
      </w:r>
      <w:r w:rsidR="005413EC">
        <w:rPr>
          <w:rFonts w:ascii="Arial" w:hAnsi="Arial" w:cs="Arial"/>
          <w:sz w:val="28"/>
          <w:szCs w:val="28"/>
        </w:rPr>
        <w:t xml:space="preserve"> a</w:t>
      </w:r>
      <w:r w:rsidR="009F3CE4">
        <w:rPr>
          <w:rFonts w:ascii="Arial" w:hAnsi="Arial" w:cs="Arial"/>
          <w:sz w:val="28"/>
          <w:szCs w:val="28"/>
        </w:rPr>
        <w:t xml:space="preserve"> </w:t>
      </w:r>
      <w:r w:rsidR="005413EC">
        <w:rPr>
          <w:rFonts w:ascii="Arial" w:hAnsi="Arial" w:cs="Arial"/>
          <w:sz w:val="28"/>
          <w:szCs w:val="28"/>
        </w:rPr>
        <w:t xml:space="preserve">second </w:t>
      </w:r>
      <w:r w:rsidR="009F3CE4">
        <w:rPr>
          <w:rFonts w:ascii="Arial" w:hAnsi="Arial" w:cs="Arial"/>
          <w:sz w:val="28"/>
          <w:szCs w:val="28"/>
        </w:rPr>
        <w:t xml:space="preserve">recording </w:t>
      </w:r>
      <w:r w:rsidR="005413EC">
        <w:rPr>
          <w:rFonts w:ascii="Arial" w:hAnsi="Arial" w:cs="Arial"/>
          <w:sz w:val="28"/>
          <w:szCs w:val="28"/>
        </w:rPr>
        <w:t>studio</w:t>
      </w:r>
      <w:r w:rsidR="009F3CE4">
        <w:rPr>
          <w:rFonts w:ascii="Arial" w:hAnsi="Arial" w:cs="Arial"/>
          <w:sz w:val="28"/>
          <w:szCs w:val="28"/>
        </w:rPr>
        <w:t xml:space="preserve">, and </w:t>
      </w:r>
      <w:r w:rsidR="00A834F4">
        <w:rPr>
          <w:rFonts w:ascii="Arial" w:hAnsi="Arial" w:cs="Arial"/>
          <w:sz w:val="28"/>
          <w:szCs w:val="28"/>
        </w:rPr>
        <w:t xml:space="preserve">technological </w:t>
      </w:r>
      <w:r w:rsidR="009F3CE4">
        <w:rPr>
          <w:rFonts w:ascii="Arial" w:hAnsi="Arial" w:cs="Arial"/>
          <w:sz w:val="28"/>
          <w:szCs w:val="28"/>
        </w:rPr>
        <w:t>advancements</w:t>
      </w:r>
      <w:r w:rsidR="009F3CE4" w:rsidRPr="009F3CE4">
        <w:rPr>
          <w:rFonts w:ascii="Arial" w:hAnsi="Arial" w:cs="Arial"/>
          <w:sz w:val="28"/>
          <w:szCs w:val="28"/>
        </w:rPr>
        <w:t xml:space="preserve"> </w:t>
      </w:r>
      <w:r w:rsidR="009F3CE4">
        <w:rPr>
          <w:rFonts w:ascii="Arial" w:hAnsi="Arial" w:cs="Arial"/>
          <w:sz w:val="28"/>
          <w:szCs w:val="28"/>
        </w:rPr>
        <w:t>to aide</w:t>
      </w:r>
      <w:r w:rsidR="009F3CE4" w:rsidRPr="009F3CE4">
        <w:rPr>
          <w:rFonts w:ascii="Arial" w:hAnsi="Arial" w:cs="Arial"/>
          <w:sz w:val="28"/>
          <w:szCs w:val="28"/>
        </w:rPr>
        <w:t xml:space="preserve"> in </w:t>
      </w:r>
      <w:r w:rsidR="009F3CE4">
        <w:rPr>
          <w:rFonts w:ascii="Arial" w:hAnsi="Arial" w:cs="Arial"/>
          <w:sz w:val="28"/>
          <w:szCs w:val="28"/>
        </w:rPr>
        <w:t>c</w:t>
      </w:r>
      <w:r w:rsidR="009F3CE4" w:rsidRPr="009F3CE4">
        <w:rPr>
          <w:rFonts w:ascii="Arial" w:hAnsi="Arial" w:cs="Arial"/>
          <w:sz w:val="28"/>
          <w:szCs w:val="28"/>
        </w:rPr>
        <w:t>irculation.</w:t>
      </w:r>
      <w:r w:rsidR="009F3CE4">
        <w:rPr>
          <w:rFonts w:ascii="Arial" w:hAnsi="Arial" w:cs="Arial"/>
          <w:sz w:val="28"/>
          <w:szCs w:val="28"/>
        </w:rPr>
        <w:t xml:space="preserve"> Vincent explained due to Secretary </w:t>
      </w:r>
      <w:r w:rsidR="005413EC">
        <w:rPr>
          <w:rFonts w:ascii="Arial" w:hAnsi="Arial" w:cs="Arial"/>
          <w:sz w:val="28"/>
          <w:szCs w:val="28"/>
        </w:rPr>
        <w:t xml:space="preserve">Ashcroft leaving office in January, </w:t>
      </w:r>
      <w:r w:rsidR="009F3CE4">
        <w:rPr>
          <w:rFonts w:ascii="Arial" w:hAnsi="Arial" w:cs="Arial"/>
          <w:sz w:val="28"/>
          <w:szCs w:val="28"/>
        </w:rPr>
        <w:t xml:space="preserve">this will be the </w:t>
      </w:r>
      <w:r w:rsidR="005413EC">
        <w:rPr>
          <w:rFonts w:ascii="Arial" w:hAnsi="Arial" w:cs="Arial"/>
          <w:sz w:val="28"/>
          <w:szCs w:val="28"/>
        </w:rPr>
        <w:t xml:space="preserve">last meeting for </w:t>
      </w:r>
      <w:r w:rsidR="00E21A98">
        <w:rPr>
          <w:rFonts w:ascii="Arial" w:hAnsi="Arial" w:cs="Arial"/>
          <w:sz w:val="28"/>
          <w:szCs w:val="28"/>
        </w:rPr>
        <w:t>her</w:t>
      </w:r>
      <w:r w:rsidR="005413EC">
        <w:rPr>
          <w:rFonts w:ascii="Arial" w:hAnsi="Arial" w:cs="Arial"/>
          <w:sz w:val="28"/>
          <w:szCs w:val="28"/>
        </w:rPr>
        <w:t xml:space="preserve"> under this administration. </w:t>
      </w:r>
      <w:r w:rsidR="00F20EDB">
        <w:rPr>
          <w:rFonts w:ascii="Arial" w:hAnsi="Arial" w:cs="Arial"/>
          <w:sz w:val="28"/>
          <w:szCs w:val="28"/>
        </w:rPr>
        <w:t xml:space="preserve">She </w:t>
      </w:r>
      <w:r w:rsidR="00F20EDB">
        <w:rPr>
          <w:rFonts w:ascii="Arial" w:hAnsi="Arial" w:cs="Arial"/>
          <w:sz w:val="28"/>
          <w:szCs w:val="28"/>
        </w:rPr>
        <w:lastRenderedPageBreak/>
        <w:t>stated that funding has been stabilized for libraries and Wolfner</w:t>
      </w:r>
      <w:r w:rsidR="00FA729E">
        <w:rPr>
          <w:rFonts w:ascii="Arial" w:hAnsi="Arial" w:cs="Arial"/>
          <w:sz w:val="28"/>
          <w:szCs w:val="28"/>
        </w:rPr>
        <w:t>.</w:t>
      </w:r>
      <w:r w:rsidR="00F20EDB">
        <w:rPr>
          <w:rFonts w:ascii="Arial" w:hAnsi="Arial" w:cs="Arial"/>
          <w:sz w:val="28"/>
          <w:szCs w:val="28"/>
        </w:rPr>
        <w:t xml:space="preserve"> </w:t>
      </w:r>
      <w:r w:rsidR="00FA729E">
        <w:rPr>
          <w:rFonts w:ascii="Arial" w:hAnsi="Arial" w:cs="Arial"/>
          <w:sz w:val="28"/>
          <w:szCs w:val="28"/>
        </w:rPr>
        <w:t>Vincent</w:t>
      </w:r>
      <w:r w:rsidR="005413EC">
        <w:rPr>
          <w:rFonts w:ascii="Arial" w:hAnsi="Arial" w:cs="Arial"/>
          <w:sz w:val="28"/>
          <w:szCs w:val="28"/>
        </w:rPr>
        <w:t xml:space="preserve"> </w:t>
      </w:r>
      <w:r w:rsidR="00FA729E">
        <w:rPr>
          <w:rFonts w:ascii="Arial" w:hAnsi="Arial" w:cs="Arial"/>
          <w:sz w:val="28"/>
          <w:szCs w:val="28"/>
        </w:rPr>
        <w:t xml:space="preserve">then proceeded to </w:t>
      </w:r>
      <w:r w:rsidR="005413EC">
        <w:rPr>
          <w:rFonts w:ascii="Arial" w:hAnsi="Arial" w:cs="Arial"/>
          <w:sz w:val="28"/>
          <w:szCs w:val="28"/>
        </w:rPr>
        <w:t>thank</w:t>
      </w:r>
      <w:r w:rsidR="00F20EDB">
        <w:rPr>
          <w:rFonts w:ascii="Arial" w:hAnsi="Arial" w:cs="Arial"/>
          <w:sz w:val="28"/>
          <w:szCs w:val="28"/>
        </w:rPr>
        <w:t xml:space="preserve"> the</w:t>
      </w:r>
      <w:r w:rsidR="005413EC">
        <w:rPr>
          <w:rFonts w:ascii="Arial" w:hAnsi="Arial" w:cs="Arial"/>
          <w:sz w:val="28"/>
          <w:szCs w:val="28"/>
        </w:rPr>
        <w:t xml:space="preserve"> staff for everyone’s hard work. </w:t>
      </w:r>
      <w:r w:rsidR="00F20EDB">
        <w:rPr>
          <w:rFonts w:ascii="Arial" w:hAnsi="Arial" w:cs="Arial"/>
          <w:sz w:val="28"/>
          <w:szCs w:val="28"/>
        </w:rPr>
        <w:t xml:space="preserve">Lastly, </w:t>
      </w:r>
      <w:r w:rsidR="005413EC">
        <w:rPr>
          <w:rFonts w:ascii="Arial" w:hAnsi="Arial" w:cs="Arial"/>
          <w:sz w:val="28"/>
          <w:szCs w:val="28"/>
        </w:rPr>
        <w:t>Westphal mentioned she does not foresee drastic changes to Wolfner and the services provide</w:t>
      </w:r>
      <w:r w:rsidR="00F20EDB">
        <w:rPr>
          <w:rFonts w:ascii="Arial" w:hAnsi="Arial" w:cs="Arial"/>
          <w:sz w:val="28"/>
          <w:szCs w:val="28"/>
        </w:rPr>
        <w:t>d</w:t>
      </w:r>
      <w:r w:rsidR="005413EC">
        <w:rPr>
          <w:rFonts w:ascii="Arial" w:hAnsi="Arial" w:cs="Arial"/>
          <w:sz w:val="28"/>
          <w:szCs w:val="28"/>
        </w:rPr>
        <w:t xml:space="preserve">. </w:t>
      </w:r>
      <w:r w:rsidR="00F20EDB">
        <w:rPr>
          <w:rFonts w:ascii="Arial" w:hAnsi="Arial" w:cs="Arial"/>
          <w:sz w:val="28"/>
          <w:szCs w:val="28"/>
        </w:rPr>
        <w:t>Westphal highlighted how p</w:t>
      </w:r>
      <w:r w:rsidR="005413EC">
        <w:rPr>
          <w:rFonts w:ascii="Arial" w:hAnsi="Arial" w:cs="Arial"/>
          <w:sz w:val="28"/>
          <w:szCs w:val="28"/>
        </w:rPr>
        <w:t>rocesses have been streamlined and there should be no concerns about Wolfner moving forward with the new administration.</w:t>
      </w:r>
    </w:p>
    <w:p w14:paraId="193CA6C0" w14:textId="77777777" w:rsidR="00D62A72" w:rsidRPr="00F65C76" w:rsidRDefault="00D62A72" w:rsidP="00D52C5B">
      <w:pPr>
        <w:rPr>
          <w:rFonts w:ascii="Arial" w:hAnsi="Arial" w:cs="Arial"/>
          <w:sz w:val="16"/>
          <w:szCs w:val="16"/>
        </w:rPr>
      </w:pPr>
    </w:p>
    <w:p w14:paraId="46D5D204" w14:textId="77777777" w:rsidR="002D6E73" w:rsidRDefault="002D6E73" w:rsidP="00D52C5B">
      <w:pPr>
        <w:rPr>
          <w:rFonts w:ascii="Arial" w:hAnsi="Arial" w:cs="Arial"/>
          <w:b/>
          <w:sz w:val="28"/>
          <w:szCs w:val="28"/>
        </w:rPr>
      </w:pPr>
      <w:r w:rsidRPr="00991A5C">
        <w:rPr>
          <w:rFonts w:ascii="Arial" w:hAnsi="Arial" w:cs="Arial"/>
          <w:b/>
          <w:sz w:val="28"/>
          <w:szCs w:val="28"/>
        </w:rPr>
        <w:t>State Librarian</w:t>
      </w:r>
      <w:r w:rsidR="0022435D" w:rsidRPr="00991A5C">
        <w:rPr>
          <w:rFonts w:ascii="Arial" w:hAnsi="Arial" w:cs="Arial"/>
          <w:b/>
          <w:sz w:val="28"/>
          <w:szCs w:val="28"/>
        </w:rPr>
        <w:t xml:space="preserve"> </w:t>
      </w:r>
      <w:r w:rsidR="00F004C9" w:rsidRPr="00991A5C">
        <w:rPr>
          <w:rFonts w:ascii="Arial" w:hAnsi="Arial" w:cs="Arial"/>
          <w:b/>
          <w:sz w:val="28"/>
          <w:szCs w:val="28"/>
        </w:rPr>
        <w:t>-</w:t>
      </w:r>
      <w:r w:rsidRPr="00991A5C">
        <w:rPr>
          <w:rFonts w:ascii="Arial" w:hAnsi="Arial" w:cs="Arial"/>
          <w:b/>
          <w:sz w:val="28"/>
          <w:szCs w:val="28"/>
        </w:rPr>
        <w:t xml:space="preserve"> </w:t>
      </w:r>
      <w:r w:rsidR="00F004C9" w:rsidRPr="00991A5C">
        <w:rPr>
          <w:rFonts w:ascii="Arial" w:hAnsi="Arial" w:cs="Arial"/>
          <w:b/>
          <w:sz w:val="28"/>
          <w:szCs w:val="28"/>
        </w:rPr>
        <w:t>Robin Westphal</w:t>
      </w:r>
    </w:p>
    <w:p w14:paraId="13E6BB1F" w14:textId="77777777" w:rsidR="000B5D77" w:rsidRDefault="00C36459" w:rsidP="006923FF">
      <w:pPr>
        <w:rPr>
          <w:rFonts w:ascii="Arial" w:hAnsi="Arial" w:cs="Arial"/>
          <w:sz w:val="28"/>
          <w:szCs w:val="28"/>
        </w:rPr>
      </w:pPr>
      <w:r>
        <w:rPr>
          <w:rFonts w:ascii="Arial" w:hAnsi="Arial" w:cs="Arial"/>
          <w:sz w:val="28"/>
          <w:szCs w:val="28"/>
        </w:rPr>
        <w:t xml:space="preserve">Westphal </w:t>
      </w:r>
      <w:r w:rsidR="00001C70">
        <w:rPr>
          <w:rFonts w:ascii="Arial" w:hAnsi="Arial" w:cs="Arial"/>
          <w:sz w:val="28"/>
          <w:szCs w:val="28"/>
        </w:rPr>
        <w:t xml:space="preserve">opened by sharing that similar to Wolfner, the </w:t>
      </w:r>
      <w:r w:rsidR="00CF0F25">
        <w:rPr>
          <w:rFonts w:ascii="Arial" w:hAnsi="Arial" w:cs="Arial"/>
          <w:sz w:val="28"/>
          <w:szCs w:val="28"/>
        </w:rPr>
        <w:t xml:space="preserve">Reference Services </w:t>
      </w:r>
      <w:r w:rsidR="00001C70">
        <w:rPr>
          <w:rFonts w:ascii="Arial" w:hAnsi="Arial" w:cs="Arial"/>
          <w:sz w:val="28"/>
          <w:szCs w:val="28"/>
        </w:rPr>
        <w:t xml:space="preserve">and </w:t>
      </w:r>
      <w:r w:rsidR="00CF0F25">
        <w:rPr>
          <w:rFonts w:ascii="Arial" w:hAnsi="Arial" w:cs="Arial"/>
          <w:sz w:val="28"/>
          <w:szCs w:val="28"/>
        </w:rPr>
        <w:t xml:space="preserve">Library Development </w:t>
      </w:r>
      <w:r w:rsidR="00001C70">
        <w:rPr>
          <w:rFonts w:ascii="Arial" w:hAnsi="Arial" w:cs="Arial"/>
          <w:sz w:val="28"/>
          <w:szCs w:val="28"/>
        </w:rPr>
        <w:t xml:space="preserve">Divisions of the State Library are also preparing for the new administration. She </w:t>
      </w:r>
      <w:r w:rsidR="003073E8">
        <w:rPr>
          <w:rFonts w:ascii="Arial" w:hAnsi="Arial" w:cs="Arial"/>
          <w:sz w:val="28"/>
          <w:szCs w:val="28"/>
        </w:rPr>
        <w:t xml:space="preserve">discussed the excellent document created to help showcase to the new administration all of the components of the State Library and the services we provide. Westphal stated Reference Services continues to </w:t>
      </w:r>
      <w:r w:rsidR="002A27B5">
        <w:rPr>
          <w:rFonts w:ascii="Arial" w:hAnsi="Arial" w:cs="Arial"/>
          <w:sz w:val="28"/>
          <w:szCs w:val="28"/>
        </w:rPr>
        <w:t>make</w:t>
      </w:r>
      <w:r w:rsidR="003073E8">
        <w:rPr>
          <w:rFonts w:ascii="Arial" w:hAnsi="Arial" w:cs="Arial"/>
          <w:sz w:val="28"/>
          <w:szCs w:val="28"/>
        </w:rPr>
        <w:t xml:space="preserve"> state documents</w:t>
      </w:r>
      <w:r w:rsidR="002A27B5" w:rsidRPr="002A27B5">
        <w:rPr>
          <w:rFonts w:ascii="Arial" w:hAnsi="Arial" w:cs="Arial"/>
          <w:sz w:val="28"/>
          <w:szCs w:val="28"/>
        </w:rPr>
        <w:t xml:space="preserve"> </w:t>
      </w:r>
      <w:r w:rsidR="002A27B5">
        <w:rPr>
          <w:rFonts w:ascii="Arial" w:hAnsi="Arial" w:cs="Arial"/>
          <w:sz w:val="28"/>
          <w:szCs w:val="28"/>
        </w:rPr>
        <w:t>available to the public</w:t>
      </w:r>
      <w:r w:rsidR="003073E8">
        <w:rPr>
          <w:rFonts w:ascii="Arial" w:hAnsi="Arial" w:cs="Arial"/>
          <w:sz w:val="28"/>
          <w:szCs w:val="28"/>
        </w:rPr>
        <w:t xml:space="preserve"> at a quick pace</w:t>
      </w:r>
      <w:r w:rsidR="000B1E12">
        <w:rPr>
          <w:rFonts w:ascii="Arial" w:hAnsi="Arial" w:cs="Arial"/>
          <w:sz w:val="28"/>
          <w:szCs w:val="28"/>
        </w:rPr>
        <w:t xml:space="preserve"> </w:t>
      </w:r>
      <w:r w:rsidR="002A27B5">
        <w:rPr>
          <w:rFonts w:ascii="Arial" w:hAnsi="Arial" w:cs="Arial"/>
          <w:sz w:val="28"/>
          <w:szCs w:val="28"/>
        </w:rPr>
        <w:t>as they are produced</w:t>
      </w:r>
      <w:r w:rsidR="000B1E12">
        <w:rPr>
          <w:rFonts w:ascii="Arial" w:hAnsi="Arial" w:cs="Arial"/>
          <w:sz w:val="28"/>
          <w:szCs w:val="28"/>
        </w:rPr>
        <w:t>.</w:t>
      </w:r>
      <w:r w:rsidR="009F51ED">
        <w:rPr>
          <w:rFonts w:ascii="Arial" w:hAnsi="Arial" w:cs="Arial"/>
          <w:sz w:val="28"/>
          <w:szCs w:val="28"/>
        </w:rPr>
        <w:t xml:space="preserve"> </w:t>
      </w:r>
      <w:r w:rsidR="00407F64">
        <w:rPr>
          <w:rFonts w:ascii="Arial" w:hAnsi="Arial" w:cs="Arial"/>
          <w:sz w:val="28"/>
          <w:szCs w:val="28"/>
        </w:rPr>
        <w:t>To finish, s</w:t>
      </w:r>
      <w:r w:rsidR="000B1E12">
        <w:rPr>
          <w:rFonts w:ascii="Arial" w:hAnsi="Arial" w:cs="Arial"/>
          <w:sz w:val="28"/>
          <w:szCs w:val="28"/>
        </w:rPr>
        <w:t xml:space="preserve">he </w:t>
      </w:r>
      <w:r w:rsidR="009960D2">
        <w:rPr>
          <w:rFonts w:ascii="Arial" w:hAnsi="Arial" w:cs="Arial"/>
          <w:sz w:val="28"/>
          <w:szCs w:val="28"/>
        </w:rPr>
        <w:t>noted</w:t>
      </w:r>
      <w:r w:rsidR="000B1E12">
        <w:rPr>
          <w:rFonts w:ascii="Arial" w:hAnsi="Arial" w:cs="Arial"/>
          <w:sz w:val="28"/>
          <w:szCs w:val="28"/>
        </w:rPr>
        <w:t xml:space="preserve"> Library Development has been busy visiting</w:t>
      </w:r>
      <w:r w:rsidR="009F51ED">
        <w:rPr>
          <w:rFonts w:ascii="Arial" w:hAnsi="Arial" w:cs="Arial"/>
          <w:sz w:val="28"/>
          <w:szCs w:val="28"/>
        </w:rPr>
        <w:t xml:space="preserve"> public</w:t>
      </w:r>
      <w:r w:rsidR="000B1E12">
        <w:rPr>
          <w:rFonts w:ascii="Arial" w:hAnsi="Arial" w:cs="Arial"/>
          <w:sz w:val="28"/>
          <w:szCs w:val="28"/>
        </w:rPr>
        <w:t xml:space="preserve"> libraries across the state.</w:t>
      </w:r>
    </w:p>
    <w:p w14:paraId="15A55BAC" w14:textId="77777777" w:rsidR="00FA75B0" w:rsidRPr="00F65C76" w:rsidRDefault="00FA75B0" w:rsidP="006923FF">
      <w:pPr>
        <w:rPr>
          <w:rFonts w:ascii="Arial" w:hAnsi="Arial" w:cs="Arial"/>
          <w:sz w:val="16"/>
          <w:szCs w:val="16"/>
        </w:rPr>
      </w:pPr>
    </w:p>
    <w:p w14:paraId="03BA8CEF" w14:textId="77777777" w:rsidR="0017790E" w:rsidRPr="006923FF" w:rsidRDefault="00E64EE9" w:rsidP="006923FF">
      <w:pPr>
        <w:rPr>
          <w:rFonts w:ascii="Arial" w:hAnsi="Arial" w:cs="Arial"/>
          <w:sz w:val="28"/>
          <w:szCs w:val="28"/>
        </w:rPr>
      </w:pPr>
      <w:r w:rsidRPr="00FC0C01">
        <w:rPr>
          <w:rFonts w:ascii="Arial" w:hAnsi="Arial" w:cs="Arial"/>
          <w:b/>
          <w:sz w:val="28"/>
          <w:szCs w:val="28"/>
        </w:rPr>
        <w:t xml:space="preserve">Wolfner Library Director’s Report </w:t>
      </w:r>
      <w:r w:rsidR="005F660A" w:rsidRPr="00FC0C01">
        <w:rPr>
          <w:rFonts w:ascii="Arial" w:hAnsi="Arial" w:cs="Arial"/>
          <w:b/>
          <w:sz w:val="28"/>
          <w:szCs w:val="28"/>
        </w:rPr>
        <w:t>-</w:t>
      </w:r>
      <w:r w:rsidR="00B87BEB" w:rsidRPr="00FC0C01">
        <w:rPr>
          <w:rFonts w:ascii="Arial" w:hAnsi="Arial" w:cs="Arial"/>
          <w:b/>
          <w:sz w:val="28"/>
          <w:szCs w:val="28"/>
        </w:rPr>
        <w:t xml:space="preserve"> </w:t>
      </w:r>
      <w:r w:rsidR="005F660A" w:rsidRPr="00FC0C01">
        <w:rPr>
          <w:rFonts w:ascii="Arial" w:hAnsi="Arial" w:cs="Arial"/>
          <w:b/>
          <w:sz w:val="28"/>
          <w:szCs w:val="28"/>
        </w:rPr>
        <w:t>Robin Westphal</w:t>
      </w:r>
    </w:p>
    <w:p w14:paraId="26BD7030" w14:textId="77777777" w:rsidR="00024C9D" w:rsidRDefault="009F2723" w:rsidP="0017790E">
      <w:pPr>
        <w:rPr>
          <w:rFonts w:ascii="Arial" w:hAnsi="Arial" w:cs="Arial"/>
          <w:sz w:val="28"/>
          <w:szCs w:val="28"/>
        </w:rPr>
      </w:pPr>
      <w:r>
        <w:rPr>
          <w:rFonts w:ascii="Arial" w:hAnsi="Arial" w:cs="Arial"/>
          <w:sz w:val="28"/>
          <w:szCs w:val="28"/>
        </w:rPr>
        <w:t xml:space="preserve">Westphal </w:t>
      </w:r>
      <w:r w:rsidR="00001C70">
        <w:rPr>
          <w:rFonts w:ascii="Arial" w:hAnsi="Arial" w:cs="Arial"/>
          <w:sz w:val="28"/>
          <w:szCs w:val="28"/>
        </w:rPr>
        <w:t>began</w:t>
      </w:r>
      <w:r w:rsidR="0095722D">
        <w:rPr>
          <w:rFonts w:ascii="Arial" w:hAnsi="Arial" w:cs="Arial"/>
          <w:sz w:val="28"/>
          <w:szCs w:val="28"/>
        </w:rPr>
        <w:t xml:space="preserve"> </w:t>
      </w:r>
      <w:r w:rsidR="00781311">
        <w:rPr>
          <w:rFonts w:ascii="Arial" w:hAnsi="Arial" w:cs="Arial"/>
          <w:sz w:val="28"/>
          <w:szCs w:val="28"/>
        </w:rPr>
        <w:t>by expressing how Wolfner has been</w:t>
      </w:r>
      <w:r w:rsidR="0095722D">
        <w:rPr>
          <w:rFonts w:ascii="Arial" w:hAnsi="Arial" w:cs="Arial"/>
          <w:sz w:val="28"/>
          <w:szCs w:val="28"/>
        </w:rPr>
        <w:t xml:space="preserve"> </w:t>
      </w:r>
      <w:r w:rsidR="00781311">
        <w:rPr>
          <w:rFonts w:ascii="Arial" w:hAnsi="Arial" w:cs="Arial"/>
          <w:sz w:val="28"/>
          <w:szCs w:val="28"/>
        </w:rPr>
        <w:t>working with the National Library Service</w:t>
      </w:r>
      <w:r w:rsidR="007C3D0E">
        <w:rPr>
          <w:rFonts w:ascii="Arial" w:hAnsi="Arial" w:cs="Arial"/>
          <w:sz w:val="28"/>
          <w:szCs w:val="28"/>
        </w:rPr>
        <w:t xml:space="preserve"> (NLS)</w:t>
      </w:r>
      <w:r w:rsidR="00781311">
        <w:rPr>
          <w:rFonts w:ascii="Arial" w:hAnsi="Arial" w:cs="Arial"/>
          <w:sz w:val="28"/>
          <w:szCs w:val="28"/>
        </w:rPr>
        <w:t xml:space="preserve">. She explained, due to a new mandate from the Library of Congress, a </w:t>
      </w:r>
      <w:r w:rsidR="001C26CC">
        <w:rPr>
          <w:rFonts w:ascii="Arial" w:hAnsi="Arial" w:cs="Arial"/>
          <w:sz w:val="28"/>
          <w:szCs w:val="28"/>
        </w:rPr>
        <w:t>P</w:t>
      </w:r>
      <w:r w:rsidR="00781311">
        <w:rPr>
          <w:rFonts w:ascii="Arial" w:hAnsi="Arial" w:cs="Arial"/>
          <w:sz w:val="28"/>
          <w:szCs w:val="28"/>
        </w:rPr>
        <w:t xml:space="preserve">arental </w:t>
      </w:r>
      <w:r w:rsidR="001C26CC">
        <w:rPr>
          <w:rFonts w:ascii="Arial" w:hAnsi="Arial" w:cs="Arial"/>
          <w:sz w:val="28"/>
          <w:szCs w:val="28"/>
        </w:rPr>
        <w:t>A</w:t>
      </w:r>
      <w:r w:rsidR="00A86ACC" w:rsidRPr="00A86ACC">
        <w:rPr>
          <w:rFonts w:ascii="Arial" w:hAnsi="Arial" w:cs="Arial"/>
          <w:sz w:val="28"/>
          <w:szCs w:val="28"/>
        </w:rPr>
        <w:t xml:space="preserve">cknowledgment </w:t>
      </w:r>
      <w:r w:rsidR="00781311">
        <w:rPr>
          <w:rFonts w:ascii="Arial" w:hAnsi="Arial" w:cs="Arial"/>
          <w:sz w:val="28"/>
          <w:szCs w:val="28"/>
        </w:rPr>
        <w:t>form must be included as part of the application process. Westphal stated the team has</w:t>
      </w:r>
      <w:r w:rsidR="00C25F86">
        <w:rPr>
          <w:rFonts w:ascii="Arial" w:hAnsi="Arial" w:cs="Arial"/>
          <w:sz w:val="28"/>
          <w:szCs w:val="28"/>
        </w:rPr>
        <w:t xml:space="preserve"> now</w:t>
      </w:r>
      <w:r w:rsidR="00781311">
        <w:rPr>
          <w:rFonts w:ascii="Arial" w:hAnsi="Arial" w:cs="Arial"/>
          <w:sz w:val="28"/>
          <w:szCs w:val="28"/>
        </w:rPr>
        <w:t xml:space="preserve"> been reviewing their current patrons to </w:t>
      </w:r>
      <w:r w:rsidR="00C25F86">
        <w:rPr>
          <w:rFonts w:ascii="Arial" w:hAnsi="Arial" w:cs="Arial"/>
          <w:sz w:val="28"/>
          <w:szCs w:val="28"/>
        </w:rPr>
        <w:t>validate</w:t>
      </w:r>
      <w:r w:rsidR="00781311">
        <w:rPr>
          <w:rFonts w:ascii="Arial" w:hAnsi="Arial" w:cs="Arial"/>
          <w:sz w:val="28"/>
          <w:szCs w:val="28"/>
        </w:rPr>
        <w:t xml:space="preserve"> the form is on file</w:t>
      </w:r>
      <w:r w:rsidR="00914583">
        <w:rPr>
          <w:rFonts w:ascii="Arial" w:hAnsi="Arial" w:cs="Arial"/>
          <w:sz w:val="28"/>
          <w:szCs w:val="28"/>
        </w:rPr>
        <w:t>,</w:t>
      </w:r>
      <w:r w:rsidR="00781311">
        <w:rPr>
          <w:rFonts w:ascii="Arial" w:hAnsi="Arial" w:cs="Arial"/>
          <w:sz w:val="28"/>
          <w:szCs w:val="28"/>
        </w:rPr>
        <w:t xml:space="preserve"> in order for the miner patron to continue receiving services.</w:t>
      </w:r>
      <w:r w:rsidR="00C25F86">
        <w:rPr>
          <w:rFonts w:ascii="Arial" w:hAnsi="Arial" w:cs="Arial"/>
          <w:sz w:val="28"/>
          <w:szCs w:val="28"/>
        </w:rPr>
        <w:t xml:space="preserve"> Additionally, she remarked the entire management team has </w:t>
      </w:r>
      <w:r w:rsidR="00914583">
        <w:rPr>
          <w:rFonts w:ascii="Arial" w:hAnsi="Arial" w:cs="Arial"/>
          <w:sz w:val="28"/>
          <w:szCs w:val="28"/>
        </w:rPr>
        <w:t>worked very hard</w:t>
      </w:r>
      <w:r w:rsidR="00C25F86">
        <w:rPr>
          <w:rFonts w:ascii="Arial" w:hAnsi="Arial" w:cs="Arial"/>
          <w:sz w:val="28"/>
          <w:szCs w:val="28"/>
        </w:rPr>
        <w:t xml:space="preserve"> to make the</w:t>
      </w:r>
      <w:r w:rsidR="00914583">
        <w:rPr>
          <w:rFonts w:ascii="Arial" w:hAnsi="Arial" w:cs="Arial"/>
          <w:sz w:val="28"/>
          <w:szCs w:val="28"/>
        </w:rPr>
        <w:t xml:space="preserve"> new</w:t>
      </w:r>
      <w:r w:rsidR="00C25F86">
        <w:rPr>
          <w:rFonts w:ascii="Arial" w:hAnsi="Arial" w:cs="Arial"/>
          <w:sz w:val="28"/>
          <w:szCs w:val="28"/>
        </w:rPr>
        <w:t xml:space="preserve"> form </w:t>
      </w:r>
      <w:r w:rsidR="00914583">
        <w:rPr>
          <w:rFonts w:ascii="Arial" w:hAnsi="Arial" w:cs="Arial"/>
          <w:sz w:val="28"/>
          <w:szCs w:val="28"/>
        </w:rPr>
        <w:t>a smooth process</w:t>
      </w:r>
      <w:r w:rsidR="00C25F86">
        <w:rPr>
          <w:rFonts w:ascii="Arial" w:hAnsi="Arial" w:cs="Arial"/>
          <w:sz w:val="28"/>
          <w:szCs w:val="28"/>
        </w:rPr>
        <w:t xml:space="preserve">. Westphal also highlighted that Wolfner was the first network library to have </w:t>
      </w:r>
      <w:r w:rsidR="00914583">
        <w:rPr>
          <w:rFonts w:ascii="Arial" w:hAnsi="Arial" w:cs="Arial"/>
          <w:sz w:val="28"/>
          <w:szCs w:val="28"/>
        </w:rPr>
        <w:t>its</w:t>
      </w:r>
      <w:r w:rsidR="00C25F86">
        <w:rPr>
          <w:rFonts w:ascii="Arial" w:hAnsi="Arial" w:cs="Arial"/>
          <w:sz w:val="28"/>
          <w:szCs w:val="28"/>
        </w:rPr>
        <w:t xml:space="preserve"> </w:t>
      </w:r>
      <w:r w:rsidR="00914583">
        <w:rPr>
          <w:rFonts w:ascii="Arial" w:hAnsi="Arial" w:cs="Arial"/>
          <w:sz w:val="28"/>
          <w:szCs w:val="28"/>
        </w:rPr>
        <w:t xml:space="preserve">most recent </w:t>
      </w:r>
      <w:r w:rsidR="00C25F86">
        <w:rPr>
          <w:rFonts w:ascii="Arial" w:hAnsi="Arial" w:cs="Arial"/>
          <w:sz w:val="28"/>
          <w:szCs w:val="28"/>
        </w:rPr>
        <w:t>newsletter available on a cartridge for the new electronic braille reader.</w:t>
      </w:r>
      <w:r w:rsidR="00E453D7">
        <w:rPr>
          <w:rFonts w:ascii="Arial" w:hAnsi="Arial" w:cs="Arial"/>
          <w:sz w:val="28"/>
          <w:szCs w:val="28"/>
        </w:rPr>
        <w:t xml:space="preserve"> </w:t>
      </w:r>
      <w:r w:rsidR="002D16CF">
        <w:rPr>
          <w:rFonts w:ascii="Arial" w:hAnsi="Arial" w:cs="Arial"/>
          <w:sz w:val="28"/>
          <w:szCs w:val="28"/>
        </w:rPr>
        <w:t>Finally, s</w:t>
      </w:r>
      <w:r w:rsidR="00E453D7">
        <w:rPr>
          <w:rFonts w:ascii="Arial" w:hAnsi="Arial" w:cs="Arial"/>
          <w:sz w:val="28"/>
          <w:szCs w:val="28"/>
        </w:rPr>
        <w:t xml:space="preserve">he stated the newsletter is available in multiple formats, making it accessible </w:t>
      </w:r>
      <w:r w:rsidR="00737022">
        <w:rPr>
          <w:rFonts w:ascii="Arial" w:hAnsi="Arial" w:cs="Arial"/>
          <w:sz w:val="28"/>
          <w:szCs w:val="28"/>
        </w:rPr>
        <w:t>for all</w:t>
      </w:r>
      <w:r w:rsidR="00E453D7">
        <w:rPr>
          <w:rFonts w:ascii="Arial" w:hAnsi="Arial" w:cs="Arial"/>
          <w:sz w:val="28"/>
          <w:szCs w:val="28"/>
        </w:rPr>
        <w:t xml:space="preserve"> </w:t>
      </w:r>
      <w:r w:rsidR="00A90DB5">
        <w:rPr>
          <w:rFonts w:ascii="Arial" w:hAnsi="Arial" w:cs="Arial"/>
          <w:sz w:val="28"/>
          <w:szCs w:val="28"/>
        </w:rPr>
        <w:t xml:space="preserve">patron </w:t>
      </w:r>
      <w:r w:rsidR="00E453D7">
        <w:rPr>
          <w:rFonts w:ascii="Arial" w:hAnsi="Arial" w:cs="Arial"/>
          <w:sz w:val="28"/>
          <w:szCs w:val="28"/>
        </w:rPr>
        <w:t>needs.</w:t>
      </w:r>
    </w:p>
    <w:p w14:paraId="4C85A03A" w14:textId="77777777" w:rsidR="00781311" w:rsidRPr="00F65C76" w:rsidRDefault="00781311" w:rsidP="0017790E">
      <w:pPr>
        <w:rPr>
          <w:rFonts w:ascii="Arial" w:hAnsi="Arial" w:cs="Arial"/>
          <w:sz w:val="16"/>
          <w:szCs w:val="16"/>
        </w:rPr>
      </w:pPr>
    </w:p>
    <w:p w14:paraId="3D60B327" w14:textId="77777777" w:rsidR="00D84255" w:rsidRPr="00305D33" w:rsidRDefault="00305D33" w:rsidP="00D84255">
      <w:pPr>
        <w:rPr>
          <w:rFonts w:ascii="Arial" w:hAnsi="Arial" w:cs="Arial"/>
          <w:b/>
          <w:sz w:val="28"/>
          <w:szCs w:val="28"/>
        </w:rPr>
      </w:pPr>
      <w:r w:rsidRPr="00476C4A">
        <w:rPr>
          <w:rFonts w:ascii="Arial" w:hAnsi="Arial" w:cs="Arial"/>
          <w:b/>
          <w:sz w:val="28"/>
          <w:szCs w:val="28"/>
        </w:rPr>
        <w:t>Public</w:t>
      </w:r>
      <w:r w:rsidR="00417CC7" w:rsidRPr="00476C4A">
        <w:rPr>
          <w:rFonts w:ascii="Arial" w:hAnsi="Arial" w:cs="Arial"/>
          <w:b/>
          <w:sz w:val="28"/>
          <w:szCs w:val="28"/>
        </w:rPr>
        <w:t xml:space="preserve"> </w:t>
      </w:r>
      <w:r w:rsidR="004D3605" w:rsidRPr="00476C4A">
        <w:rPr>
          <w:rFonts w:ascii="Arial" w:hAnsi="Arial" w:cs="Arial"/>
          <w:b/>
          <w:sz w:val="28"/>
          <w:szCs w:val="28"/>
        </w:rPr>
        <w:t>Services</w:t>
      </w:r>
      <w:r w:rsidR="00961095" w:rsidRPr="00476C4A">
        <w:rPr>
          <w:rFonts w:ascii="Arial" w:hAnsi="Arial" w:cs="Arial"/>
          <w:b/>
          <w:sz w:val="28"/>
          <w:szCs w:val="28"/>
        </w:rPr>
        <w:t xml:space="preserve"> Report</w:t>
      </w:r>
      <w:r w:rsidRPr="00476C4A">
        <w:rPr>
          <w:rFonts w:ascii="Arial" w:hAnsi="Arial" w:cs="Arial"/>
          <w:b/>
          <w:sz w:val="28"/>
          <w:szCs w:val="28"/>
        </w:rPr>
        <w:t xml:space="preserve"> </w:t>
      </w:r>
      <w:r w:rsidR="00A17559" w:rsidRPr="00476C4A">
        <w:rPr>
          <w:rFonts w:ascii="Arial" w:hAnsi="Arial" w:cs="Arial"/>
          <w:b/>
          <w:sz w:val="28"/>
          <w:szCs w:val="28"/>
        </w:rPr>
        <w:t>-</w:t>
      </w:r>
      <w:r w:rsidRPr="00476C4A">
        <w:rPr>
          <w:rFonts w:ascii="Arial" w:hAnsi="Arial" w:cs="Arial"/>
          <w:b/>
          <w:sz w:val="28"/>
          <w:szCs w:val="28"/>
        </w:rPr>
        <w:t xml:space="preserve"> </w:t>
      </w:r>
      <w:r w:rsidR="00A17559" w:rsidRPr="00476C4A">
        <w:rPr>
          <w:rFonts w:ascii="Arial" w:hAnsi="Arial" w:cs="Arial"/>
          <w:b/>
          <w:sz w:val="28"/>
          <w:szCs w:val="28"/>
        </w:rPr>
        <w:t xml:space="preserve">Director </w:t>
      </w:r>
      <w:r w:rsidR="000130BE" w:rsidRPr="00476C4A">
        <w:rPr>
          <w:rFonts w:ascii="Arial" w:hAnsi="Arial" w:cs="Arial"/>
          <w:b/>
          <w:sz w:val="28"/>
          <w:szCs w:val="28"/>
        </w:rPr>
        <w:t>Lori Brown</w:t>
      </w:r>
    </w:p>
    <w:p w14:paraId="41C5B017" w14:textId="77777777" w:rsidR="00F7235D" w:rsidRDefault="000130BE" w:rsidP="00417CC7">
      <w:pPr>
        <w:rPr>
          <w:rFonts w:ascii="Arial" w:hAnsi="Arial" w:cs="Arial"/>
          <w:sz w:val="28"/>
          <w:szCs w:val="28"/>
        </w:rPr>
      </w:pPr>
      <w:r>
        <w:rPr>
          <w:rFonts w:ascii="Arial" w:hAnsi="Arial" w:cs="Arial"/>
          <w:sz w:val="28"/>
          <w:szCs w:val="28"/>
        </w:rPr>
        <w:t xml:space="preserve">Brown </w:t>
      </w:r>
      <w:r w:rsidR="00882A71">
        <w:rPr>
          <w:rFonts w:ascii="Arial" w:hAnsi="Arial" w:cs="Arial"/>
          <w:sz w:val="28"/>
          <w:szCs w:val="28"/>
        </w:rPr>
        <w:t xml:space="preserve">started </w:t>
      </w:r>
      <w:r w:rsidR="007C3D0E">
        <w:rPr>
          <w:rFonts w:ascii="Arial" w:hAnsi="Arial" w:cs="Arial"/>
          <w:sz w:val="28"/>
          <w:szCs w:val="28"/>
        </w:rPr>
        <w:t>off noting that</w:t>
      </w:r>
      <w:r w:rsidR="003E12B5">
        <w:rPr>
          <w:rFonts w:ascii="Arial" w:hAnsi="Arial" w:cs="Arial"/>
          <w:sz w:val="28"/>
          <w:szCs w:val="28"/>
        </w:rPr>
        <w:t xml:space="preserve"> with the addition of the new electronic braille reader,</w:t>
      </w:r>
      <w:r w:rsidR="007C3D0E">
        <w:rPr>
          <w:rFonts w:ascii="Arial" w:hAnsi="Arial" w:cs="Arial"/>
          <w:sz w:val="28"/>
          <w:szCs w:val="28"/>
        </w:rPr>
        <w:t xml:space="preserve"> Wolfner desired to serve patrons in the same format they receive their reading materials. She added that Lammers worked diligently with the NLS and the operating system to produce the </w:t>
      </w:r>
      <w:r w:rsidR="00FC5797">
        <w:rPr>
          <w:rFonts w:ascii="Arial" w:hAnsi="Arial" w:cs="Arial"/>
          <w:sz w:val="28"/>
          <w:szCs w:val="28"/>
        </w:rPr>
        <w:t>Wolfner N</w:t>
      </w:r>
      <w:r w:rsidR="007C3D0E">
        <w:rPr>
          <w:rFonts w:ascii="Arial" w:hAnsi="Arial" w:cs="Arial"/>
          <w:sz w:val="28"/>
          <w:szCs w:val="28"/>
        </w:rPr>
        <w:t>ewsletter in a braille file form, to then be placed on a cartridge for the electronic braille reader</w:t>
      </w:r>
      <w:r w:rsidR="00E234B7">
        <w:rPr>
          <w:rFonts w:ascii="Arial" w:hAnsi="Arial" w:cs="Arial"/>
          <w:sz w:val="28"/>
          <w:szCs w:val="28"/>
        </w:rPr>
        <w:t xml:space="preserve">. </w:t>
      </w:r>
      <w:r w:rsidR="00E11FF8">
        <w:rPr>
          <w:rFonts w:ascii="Arial" w:hAnsi="Arial" w:cs="Arial"/>
          <w:sz w:val="28"/>
          <w:szCs w:val="28"/>
        </w:rPr>
        <w:t xml:space="preserve">In addition, </w:t>
      </w:r>
      <w:r w:rsidR="00E234B7">
        <w:rPr>
          <w:rFonts w:ascii="Arial" w:hAnsi="Arial" w:cs="Arial"/>
          <w:sz w:val="28"/>
          <w:szCs w:val="28"/>
        </w:rPr>
        <w:t>Brown shared the NLS offers</w:t>
      </w:r>
      <w:r w:rsidR="00233403">
        <w:rPr>
          <w:rFonts w:ascii="Arial" w:hAnsi="Arial" w:cs="Arial"/>
          <w:sz w:val="28"/>
          <w:szCs w:val="28"/>
        </w:rPr>
        <w:t xml:space="preserve"> over</w:t>
      </w:r>
      <w:r w:rsidR="00E234B7">
        <w:rPr>
          <w:rFonts w:ascii="Arial" w:hAnsi="Arial" w:cs="Arial"/>
          <w:sz w:val="28"/>
          <w:szCs w:val="28"/>
        </w:rPr>
        <w:t xml:space="preserve"> 70 magazines</w:t>
      </w:r>
      <w:r w:rsidR="00C53D2B">
        <w:rPr>
          <w:rFonts w:ascii="Arial" w:hAnsi="Arial" w:cs="Arial"/>
          <w:sz w:val="28"/>
          <w:szCs w:val="28"/>
        </w:rPr>
        <w:t>,</w:t>
      </w:r>
      <w:r w:rsidR="00E234B7">
        <w:rPr>
          <w:rFonts w:ascii="Arial" w:hAnsi="Arial" w:cs="Arial"/>
          <w:sz w:val="28"/>
          <w:szCs w:val="28"/>
        </w:rPr>
        <w:t xml:space="preserve"> which they have produced and distributed to the network libraries.</w:t>
      </w:r>
      <w:r w:rsidR="00C73237">
        <w:rPr>
          <w:rFonts w:ascii="Arial" w:hAnsi="Arial" w:cs="Arial"/>
          <w:sz w:val="28"/>
          <w:szCs w:val="28"/>
        </w:rPr>
        <w:t xml:space="preserve"> </w:t>
      </w:r>
      <w:r w:rsidR="00356189">
        <w:rPr>
          <w:rFonts w:ascii="Arial" w:hAnsi="Arial" w:cs="Arial"/>
          <w:sz w:val="28"/>
          <w:szCs w:val="28"/>
        </w:rPr>
        <w:t xml:space="preserve">She said </w:t>
      </w:r>
      <w:r w:rsidR="00E234B7">
        <w:rPr>
          <w:rFonts w:ascii="Arial" w:hAnsi="Arial" w:cs="Arial"/>
          <w:sz w:val="28"/>
          <w:szCs w:val="28"/>
        </w:rPr>
        <w:t>Wolfner has</w:t>
      </w:r>
      <w:r w:rsidR="00356189">
        <w:rPr>
          <w:rFonts w:ascii="Arial" w:hAnsi="Arial" w:cs="Arial"/>
          <w:sz w:val="28"/>
          <w:szCs w:val="28"/>
        </w:rPr>
        <w:t xml:space="preserve"> now</w:t>
      </w:r>
      <w:r w:rsidR="00E234B7">
        <w:rPr>
          <w:rFonts w:ascii="Arial" w:hAnsi="Arial" w:cs="Arial"/>
          <w:sz w:val="28"/>
          <w:szCs w:val="28"/>
        </w:rPr>
        <w:t xml:space="preserve"> taken over the</w:t>
      </w:r>
      <w:r w:rsidR="00233403">
        <w:rPr>
          <w:rFonts w:ascii="Arial" w:hAnsi="Arial" w:cs="Arial"/>
          <w:sz w:val="28"/>
          <w:szCs w:val="28"/>
        </w:rPr>
        <w:t xml:space="preserve"> production and</w:t>
      </w:r>
      <w:r w:rsidR="00E234B7">
        <w:rPr>
          <w:rFonts w:ascii="Arial" w:hAnsi="Arial" w:cs="Arial"/>
          <w:sz w:val="28"/>
          <w:szCs w:val="28"/>
        </w:rPr>
        <w:t xml:space="preserve"> distribution of these </w:t>
      </w:r>
      <w:r w:rsidR="00E234B7">
        <w:rPr>
          <w:rFonts w:ascii="Arial" w:hAnsi="Arial" w:cs="Arial"/>
          <w:sz w:val="28"/>
          <w:szCs w:val="28"/>
        </w:rPr>
        <w:lastRenderedPageBreak/>
        <w:t>magazines</w:t>
      </w:r>
      <w:r w:rsidR="00356189">
        <w:rPr>
          <w:rFonts w:ascii="Arial" w:hAnsi="Arial" w:cs="Arial"/>
          <w:sz w:val="28"/>
          <w:szCs w:val="28"/>
        </w:rPr>
        <w:t>, and will make certain patrons will be receiving their magazines in the appropriate format</w:t>
      </w:r>
      <w:r w:rsidR="00E11FF8">
        <w:rPr>
          <w:rFonts w:ascii="Arial" w:hAnsi="Arial" w:cs="Arial"/>
          <w:sz w:val="28"/>
          <w:szCs w:val="28"/>
        </w:rPr>
        <w:t>. The Public Services Team had over 400 patron accounts to assess to be sure their needs are met.</w:t>
      </w:r>
      <w:r w:rsidR="00F04215">
        <w:rPr>
          <w:rFonts w:ascii="Arial" w:hAnsi="Arial" w:cs="Arial"/>
          <w:sz w:val="28"/>
          <w:szCs w:val="28"/>
        </w:rPr>
        <w:t xml:space="preserve"> </w:t>
      </w:r>
      <w:r w:rsidR="00786955">
        <w:rPr>
          <w:rFonts w:ascii="Arial" w:hAnsi="Arial" w:cs="Arial"/>
          <w:sz w:val="28"/>
          <w:szCs w:val="28"/>
        </w:rPr>
        <w:t xml:space="preserve">Brown explained Winters and Lammers researched potential issues to make sure the patrons who receive magazines were able to be served. </w:t>
      </w:r>
      <w:r w:rsidR="00356189">
        <w:rPr>
          <w:rFonts w:ascii="Arial" w:hAnsi="Arial" w:cs="Arial"/>
          <w:sz w:val="28"/>
          <w:szCs w:val="28"/>
        </w:rPr>
        <w:t>To conclude</w:t>
      </w:r>
      <w:r w:rsidR="00786955">
        <w:rPr>
          <w:rFonts w:ascii="Arial" w:hAnsi="Arial" w:cs="Arial"/>
          <w:sz w:val="28"/>
          <w:szCs w:val="28"/>
        </w:rPr>
        <w:t xml:space="preserve">, Brown remarked the Reader Advisors have started contacting each parent or guardian to get the new </w:t>
      </w:r>
      <w:r w:rsidR="001C26CC">
        <w:rPr>
          <w:rFonts w:ascii="Arial" w:hAnsi="Arial" w:cs="Arial"/>
          <w:sz w:val="28"/>
          <w:szCs w:val="28"/>
        </w:rPr>
        <w:t>P</w:t>
      </w:r>
      <w:r w:rsidR="00786955">
        <w:rPr>
          <w:rFonts w:ascii="Arial" w:hAnsi="Arial" w:cs="Arial"/>
          <w:sz w:val="28"/>
          <w:szCs w:val="28"/>
        </w:rPr>
        <w:t xml:space="preserve">arental </w:t>
      </w:r>
      <w:r w:rsidR="001C26CC">
        <w:rPr>
          <w:rFonts w:ascii="Arial" w:hAnsi="Arial" w:cs="Arial"/>
          <w:sz w:val="28"/>
          <w:szCs w:val="28"/>
        </w:rPr>
        <w:t>A</w:t>
      </w:r>
      <w:r w:rsidR="00A86ACC" w:rsidRPr="00A86ACC">
        <w:rPr>
          <w:rFonts w:ascii="Arial" w:hAnsi="Arial" w:cs="Arial"/>
          <w:sz w:val="28"/>
          <w:szCs w:val="28"/>
        </w:rPr>
        <w:t xml:space="preserve">cknowledgment </w:t>
      </w:r>
      <w:r w:rsidR="00786955">
        <w:rPr>
          <w:rFonts w:ascii="Arial" w:hAnsi="Arial" w:cs="Arial"/>
          <w:sz w:val="28"/>
          <w:szCs w:val="28"/>
        </w:rPr>
        <w:t>form signed and returned</w:t>
      </w:r>
      <w:r w:rsidR="008F039C">
        <w:rPr>
          <w:rFonts w:ascii="Arial" w:hAnsi="Arial" w:cs="Arial"/>
          <w:sz w:val="28"/>
          <w:szCs w:val="28"/>
        </w:rPr>
        <w:t xml:space="preserve"> in order to continue services.</w:t>
      </w:r>
    </w:p>
    <w:p w14:paraId="580142C9" w14:textId="77777777" w:rsidR="00675155" w:rsidRPr="00F65C76" w:rsidRDefault="00675155" w:rsidP="00D84255">
      <w:pPr>
        <w:rPr>
          <w:rFonts w:ascii="Arial" w:hAnsi="Arial" w:cs="Arial"/>
          <w:sz w:val="16"/>
          <w:szCs w:val="16"/>
        </w:rPr>
      </w:pPr>
    </w:p>
    <w:p w14:paraId="436C1075" w14:textId="77777777" w:rsidR="006420D0" w:rsidRPr="00305D33" w:rsidRDefault="006823F4" w:rsidP="006420D0">
      <w:pPr>
        <w:rPr>
          <w:rFonts w:ascii="Arial" w:hAnsi="Arial" w:cs="Arial"/>
          <w:b/>
          <w:sz w:val="28"/>
          <w:szCs w:val="28"/>
        </w:rPr>
      </w:pPr>
      <w:bookmarkStart w:id="1" w:name="_Hlk137128816"/>
      <w:r w:rsidRPr="009B0437">
        <w:rPr>
          <w:rFonts w:ascii="Arial" w:hAnsi="Arial" w:cs="Arial"/>
          <w:b/>
          <w:sz w:val="28"/>
          <w:szCs w:val="28"/>
        </w:rPr>
        <w:t>Circulation</w:t>
      </w:r>
      <w:r w:rsidR="00FD00A1" w:rsidRPr="009B0437">
        <w:rPr>
          <w:rFonts w:ascii="Arial" w:hAnsi="Arial" w:cs="Arial"/>
          <w:b/>
          <w:sz w:val="28"/>
          <w:szCs w:val="28"/>
        </w:rPr>
        <w:t xml:space="preserve"> Report</w:t>
      </w:r>
      <w:r w:rsidR="00D4413A" w:rsidRPr="009B0437">
        <w:rPr>
          <w:rFonts w:ascii="Arial" w:hAnsi="Arial" w:cs="Arial"/>
          <w:b/>
          <w:sz w:val="28"/>
          <w:szCs w:val="28"/>
        </w:rPr>
        <w:t xml:space="preserve"> </w:t>
      </w:r>
      <w:r w:rsidR="00F1330E" w:rsidRPr="009B0437">
        <w:rPr>
          <w:rFonts w:ascii="Arial" w:hAnsi="Arial" w:cs="Arial"/>
          <w:b/>
          <w:sz w:val="28"/>
          <w:szCs w:val="28"/>
        </w:rPr>
        <w:t>-</w:t>
      </w:r>
      <w:r w:rsidRPr="009B0437">
        <w:rPr>
          <w:rFonts w:ascii="Arial" w:hAnsi="Arial" w:cs="Arial"/>
          <w:b/>
          <w:sz w:val="28"/>
          <w:szCs w:val="28"/>
        </w:rPr>
        <w:t xml:space="preserve"> </w:t>
      </w:r>
      <w:r w:rsidR="00F1330E" w:rsidRPr="009B0437">
        <w:rPr>
          <w:rFonts w:ascii="Arial" w:hAnsi="Arial" w:cs="Arial"/>
          <w:b/>
          <w:sz w:val="28"/>
          <w:szCs w:val="28"/>
        </w:rPr>
        <w:t>Director Verhonda Winters</w:t>
      </w:r>
    </w:p>
    <w:bookmarkEnd w:id="1"/>
    <w:p w14:paraId="23C02083" w14:textId="77777777" w:rsidR="00CD219B" w:rsidRDefault="004F7140" w:rsidP="009414E0">
      <w:pPr>
        <w:rPr>
          <w:rFonts w:ascii="Arial" w:hAnsi="Arial" w:cs="Arial"/>
          <w:sz w:val="28"/>
          <w:szCs w:val="28"/>
        </w:rPr>
      </w:pPr>
      <w:r>
        <w:rPr>
          <w:rFonts w:ascii="Arial" w:hAnsi="Arial" w:cs="Arial"/>
          <w:sz w:val="28"/>
          <w:szCs w:val="28"/>
        </w:rPr>
        <w:t>Winters</w:t>
      </w:r>
      <w:r w:rsidR="002E2C2F">
        <w:rPr>
          <w:rFonts w:ascii="Arial" w:hAnsi="Arial" w:cs="Arial"/>
          <w:sz w:val="28"/>
          <w:szCs w:val="28"/>
        </w:rPr>
        <w:t xml:space="preserve"> </w:t>
      </w:r>
      <w:r w:rsidR="0054681D">
        <w:rPr>
          <w:rFonts w:ascii="Arial" w:hAnsi="Arial" w:cs="Arial"/>
          <w:sz w:val="28"/>
          <w:szCs w:val="28"/>
        </w:rPr>
        <w:t>opened</w:t>
      </w:r>
      <w:r w:rsidR="00430093">
        <w:rPr>
          <w:rFonts w:ascii="Arial" w:hAnsi="Arial" w:cs="Arial"/>
          <w:sz w:val="28"/>
          <w:szCs w:val="28"/>
        </w:rPr>
        <w:t xml:space="preserve"> </w:t>
      </w:r>
      <w:r w:rsidR="00C75252">
        <w:rPr>
          <w:rFonts w:ascii="Arial" w:hAnsi="Arial" w:cs="Arial"/>
          <w:sz w:val="28"/>
          <w:szCs w:val="28"/>
        </w:rPr>
        <w:t>by</w:t>
      </w:r>
      <w:r w:rsidR="00430093">
        <w:rPr>
          <w:rFonts w:ascii="Arial" w:hAnsi="Arial" w:cs="Arial"/>
          <w:sz w:val="28"/>
          <w:szCs w:val="28"/>
        </w:rPr>
        <w:t xml:space="preserve"> sharing statistics from the Circulation Team. There has been</w:t>
      </w:r>
      <w:r w:rsidR="00F83965">
        <w:rPr>
          <w:rFonts w:ascii="Arial" w:hAnsi="Arial" w:cs="Arial"/>
          <w:sz w:val="28"/>
          <w:szCs w:val="28"/>
        </w:rPr>
        <w:t xml:space="preserve"> 183</w:t>
      </w:r>
      <w:r w:rsidR="00430093">
        <w:rPr>
          <w:rFonts w:ascii="Arial" w:hAnsi="Arial" w:cs="Arial"/>
          <w:sz w:val="28"/>
          <w:szCs w:val="28"/>
        </w:rPr>
        <w:t xml:space="preserve"> Zoomax Electronic Braille Readers sent out to patrons. For braille, there have been</w:t>
      </w:r>
      <w:r w:rsidR="00F83965">
        <w:rPr>
          <w:rFonts w:ascii="Arial" w:hAnsi="Arial" w:cs="Arial"/>
          <w:sz w:val="28"/>
          <w:szCs w:val="28"/>
        </w:rPr>
        <w:t xml:space="preserve"> 1,073</w:t>
      </w:r>
      <w:r w:rsidR="00430093">
        <w:rPr>
          <w:rFonts w:ascii="Arial" w:hAnsi="Arial" w:cs="Arial"/>
          <w:sz w:val="28"/>
          <w:szCs w:val="28"/>
        </w:rPr>
        <w:t xml:space="preserve"> braille cartridges with </w:t>
      </w:r>
      <w:r w:rsidR="00F83965">
        <w:rPr>
          <w:rFonts w:ascii="Arial" w:hAnsi="Arial" w:cs="Arial"/>
          <w:sz w:val="28"/>
          <w:szCs w:val="28"/>
        </w:rPr>
        <w:t>2</w:t>
      </w:r>
      <w:r w:rsidR="00430093">
        <w:rPr>
          <w:rFonts w:ascii="Arial" w:hAnsi="Arial" w:cs="Arial"/>
          <w:sz w:val="28"/>
          <w:szCs w:val="28"/>
        </w:rPr>
        <w:t>4,</w:t>
      </w:r>
      <w:r w:rsidR="00F83965">
        <w:rPr>
          <w:rFonts w:ascii="Arial" w:hAnsi="Arial" w:cs="Arial"/>
          <w:sz w:val="28"/>
          <w:szCs w:val="28"/>
        </w:rPr>
        <w:t>117</w:t>
      </w:r>
      <w:r w:rsidR="00430093">
        <w:rPr>
          <w:rFonts w:ascii="Arial" w:hAnsi="Arial" w:cs="Arial"/>
          <w:sz w:val="28"/>
          <w:szCs w:val="28"/>
        </w:rPr>
        <w:t xml:space="preserve"> titles on the</w:t>
      </w:r>
      <w:r w:rsidR="00A0016B">
        <w:rPr>
          <w:rFonts w:ascii="Arial" w:hAnsi="Arial" w:cs="Arial"/>
          <w:sz w:val="28"/>
          <w:szCs w:val="28"/>
        </w:rPr>
        <w:t xml:space="preserve"> cartridges</w:t>
      </w:r>
      <w:r w:rsidR="00430093">
        <w:rPr>
          <w:rFonts w:ascii="Arial" w:hAnsi="Arial" w:cs="Arial"/>
          <w:sz w:val="28"/>
          <w:szCs w:val="28"/>
        </w:rPr>
        <w:t xml:space="preserve">. </w:t>
      </w:r>
      <w:r w:rsidR="007A327B">
        <w:rPr>
          <w:rFonts w:ascii="Arial" w:hAnsi="Arial" w:cs="Arial"/>
          <w:sz w:val="28"/>
          <w:szCs w:val="28"/>
        </w:rPr>
        <w:t xml:space="preserve">Winters </w:t>
      </w:r>
      <w:r w:rsidR="00F83965">
        <w:rPr>
          <w:rFonts w:ascii="Arial" w:hAnsi="Arial" w:cs="Arial"/>
          <w:sz w:val="28"/>
          <w:szCs w:val="28"/>
        </w:rPr>
        <w:t>stated</w:t>
      </w:r>
      <w:r w:rsidR="007A327B">
        <w:rPr>
          <w:rFonts w:ascii="Arial" w:hAnsi="Arial" w:cs="Arial"/>
          <w:sz w:val="28"/>
          <w:szCs w:val="28"/>
        </w:rPr>
        <w:t xml:space="preserve"> the team </w:t>
      </w:r>
      <w:r w:rsidR="00F83965">
        <w:rPr>
          <w:rFonts w:ascii="Arial" w:hAnsi="Arial" w:cs="Arial"/>
          <w:sz w:val="28"/>
          <w:szCs w:val="28"/>
        </w:rPr>
        <w:t>has</w:t>
      </w:r>
      <w:r w:rsidR="007A327B">
        <w:rPr>
          <w:rFonts w:ascii="Arial" w:hAnsi="Arial" w:cs="Arial"/>
          <w:sz w:val="28"/>
          <w:szCs w:val="28"/>
        </w:rPr>
        <w:t xml:space="preserve"> </w:t>
      </w:r>
      <w:r w:rsidR="00E50C31">
        <w:rPr>
          <w:rFonts w:ascii="Arial" w:hAnsi="Arial" w:cs="Arial"/>
          <w:sz w:val="28"/>
          <w:szCs w:val="28"/>
        </w:rPr>
        <w:t>shipped</w:t>
      </w:r>
      <w:r w:rsidR="007A327B">
        <w:rPr>
          <w:rFonts w:ascii="Arial" w:hAnsi="Arial" w:cs="Arial"/>
          <w:sz w:val="28"/>
          <w:szCs w:val="28"/>
        </w:rPr>
        <w:t xml:space="preserve"> out </w:t>
      </w:r>
      <w:r w:rsidR="00F83965">
        <w:rPr>
          <w:rFonts w:ascii="Arial" w:hAnsi="Arial" w:cs="Arial"/>
          <w:sz w:val="28"/>
          <w:szCs w:val="28"/>
        </w:rPr>
        <w:t>33</w:t>
      </w:r>
      <w:r w:rsidR="007A327B">
        <w:rPr>
          <w:rFonts w:ascii="Arial" w:hAnsi="Arial" w:cs="Arial"/>
          <w:sz w:val="28"/>
          <w:szCs w:val="28"/>
        </w:rPr>
        <w:t>,</w:t>
      </w:r>
      <w:r w:rsidR="00F83965">
        <w:rPr>
          <w:rFonts w:ascii="Arial" w:hAnsi="Arial" w:cs="Arial"/>
          <w:sz w:val="28"/>
          <w:szCs w:val="28"/>
        </w:rPr>
        <w:t>97</w:t>
      </w:r>
      <w:r w:rsidR="007A327B">
        <w:rPr>
          <w:rFonts w:ascii="Arial" w:hAnsi="Arial" w:cs="Arial"/>
          <w:sz w:val="28"/>
          <w:szCs w:val="28"/>
        </w:rPr>
        <w:t>8 audio book cartridges with</w:t>
      </w:r>
      <w:r w:rsidR="00CB457E">
        <w:rPr>
          <w:rFonts w:ascii="Arial" w:hAnsi="Arial" w:cs="Arial"/>
          <w:sz w:val="28"/>
          <w:szCs w:val="28"/>
        </w:rPr>
        <w:t xml:space="preserve"> </w:t>
      </w:r>
      <w:r w:rsidR="007A327B">
        <w:rPr>
          <w:rFonts w:ascii="Arial" w:hAnsi="Arial" w:cs="Arial"/>
          <w:sz w:val="28"/>
          <w:szCs w:val="28"/>
        </w:rPr>
        <w:t>1</w:t>
      </w:r>
      <w:r w:rsidR="00F83965">
        <w:rPr>
          <w:rFonts w:ascii="Arial" w:hAnsi="Arial" w:cs="Arial"/>
          <w:sz w:val="28"/>
          <w:szCs w:val="28"/>
        </w:rPr>
        <w:t>53</w:t>
      </w:r>
      <w:r w:rsidR="007A327B">
        <w:rPr>
          <w:rFonts w:ascii="Arial" w:hAnsi="Arial" w:cs="Arial"/>
          <w:sz w:val="28"/>
          <w:szCs w:val="28"/>
        </w:rPr>
        <w:t>,</w:t>
      </w:r>
      <w:r w:rsidR="00F83965">
        <w:rPr>
          <w:rFonts w:ascii="Arial" w:hAnsi="Arial" w:cs="Arial"/>
          <w:sz w:val="28"/>
          <w:szCs w:val="28"/>
        </w:rPr>
        <w:t>118</w:t>
      </w:r>
      <w:r w:rsidR="007A327B">
        <w:rPr>
          <w:rFonts w:ascii="Arial" w:hAnsi="Arial" w:cs="Arial"/>
          <w:sz w:val="28"/>
          <w:szCs w:val="28"/>
        </w:rPr>
        <w:t xml:space="preserve"> titles on </w:t>
      </w:r>
      <w:r w:rsidR="00F83965">
        <w:rPr>
          <w:rFonts w:ascii="Arial" w:hAnsi="Arial" w:cs="Arial"/>
          <w:sz w:val="28"/>
          <w:szCs w:val="28"/>
        </w:rPr>
        <w:t>those cartridges</w:t>
      </w:r>
      <w:r w:rsidR="007A327B">
        <w:rPr>
          <w:rFonts w:ascii="Arial" w:hAnsi="Arial" w:cs="Arial"/>
          <w:sz w:val="28"/>
          <w:szCs w:val="28"/>
        </w:rPr>
        <w:t>.</w:t>
      </w:r>
      <w:r w:rsidR="00F83965">
        <w:rPr>
          <w:rFonts w:ascii="Arial" w:hAnsi="Arial" w:cs="Arial"/>
          <w:sz w:val="28"/>
          <w:szCs w:val="28"/>
        </w:rPr>
        <w:t xml:space="preserve"> In addition, she </w:t>
      </w:r>
      <w:r w:rsidR="00CB457E">
        <w:rPr>
          <w:rFonts w:ascii="Arial" w:hAnsi="Arial" w:cs="Arial"/>
          <w:sz w:val="28"/>
          <w:szCs w:val="28"/>
        </w:rPr>
        <w:t>said</w:t>
      </w:r>
      <w:r w:rsidR="00F83965">
        <w:rPr>
          <w:rFonts w:ascii="Arial" w:hAnsi="Arial" w:cs="Arial"/>
          <w:sz w:val="28"/>
          <w:szCs w:val="28"/>
        </w:rPr>
        <w:t xml:space="preserve"> 38 braille cartridges of the Fall Wolfner Newsletter were sent</w:t>
      </w:r>
      <w:r w:rsidR="00937546">
        <w:rPr>
          <w:rFonts w:ascii="Arial" w:hAnsi="Arial" w:cs="Arial"/>
          <w:sz w:val="28"/>
          <w:szCs w:val="28"/>
        </w:rPr>
        <w:t xml:space="preserve"> out to patrons</w:t>
      </w:r>
      <w:r w:rsidR="00F83965">
        <w:rPr>
          <w:rFonts w:ascii="Arial" w:hAnsi="Arial" w:cs="Arial"/>
          <w:sz w:val="28"/>
          <w:szCs w:val="28"/>
        </w:rPr>
        <w:t>.</w:t>
      </w:r>
      <w:r w:rsidR="00965F0B">
        <w:rPr>
          <w:rFonts w:ascii="Arial" w:hAnsi="Arial" w:cs="Arial"/>
          <w:sz w:val="28"/>
          <w:szCs w:val="28"/>
        </w:rPr>
        <w:t xml:space="preserve"> </w:t>
      </w:r>
      <w:r w:rsidR="00BB5E78">
        <w:rPr>
          <w:rFonts w:ascii="Arial" w:hAnsi="Arial" w:cs="Arial"/>
          <w:sz w:val="28"/>
          <w:szCs w:val="28"/>
        </w:rPr>
        <w:t>To finish</w:t>
      </w:r>
      <w:r w:rsidR="007A327B">
        <w:rPr>
          <w:rFonts w:ascii="Arial" w:hAnsi="Arial" w:cs="Arial"/>
          <w:sz w:val="28"/>
          <w:szCs w:val="28"/>
        </w:rPr>
        <w:t xml:space="preserve">, </w:t>
      </w:r>
      <w:r w:rsidR="00F83965">
        <w:rPr>
          <w:rFonts w:ascii="Arial" w:hAnsi="Arial" w:cs="Arial"/>
          <w:sz w:val="28"/>
          <w:szCs w:val="28"/>
        </w:rPr>
        <w:t xml:space="preserve">Winters </w:t>
      </w:r>
      <w:r w:rsidR="00CB457E">
        <w:rPr>
          <w:rFonts w:ascii="Arial" w:hAnsi="Arial" w:cs="Arial"/>
          <w:sz w:val="28"/>
          <w:szCs w:val="28"/>
        </w:rPr>
        <w:t>expressed</w:t>
      </w:r>
      <w:r w:rsidR="00F83965">
        <w:rPr>
          <w:rFonts w:ascii="Arial" w:hAnsi="Arial" w:cs="Arial"/>
          <w:sz w:val="28"/>
          <w:szCs w:val="28"/>
        </w:rPr>
        <w:t xml:space="preserve"> </w:t>
      </w:r>
      <w:r w:rsidR="007A327B">
        <w:rPr>
          <w:rFonts w:ascii="Arial" w:hAnsi="Arial" w:cs="Arial"/>
          <w:sz w:val="28"/>
          <w:szCs w:val="28"/>
        </w:rPr>
        <w:t>there have been 3,</w:t>
      </w:r>
      <w:r w:rsidR="00F83965">
        <w:rPr>
          <w:rFonts w:ascii="Arial" w:hAnsi="Arial" w:cs="Arial"/>
          <w:sz w:val="28"/>
          <w:szCs w:val="28"/>
        </w:rPr>
        <w:t>713</w:t>
      </w:r>
      <w:r w:rsidR="007A327B">
        <w:rPr>
          <w:rFonts w:ascii="Arial" w:hAnsi="Arial" w:cs="Arial"/>
          <w:sz w:val="28"/>
          <w:szCs w:val="28"/>
        </w:rPr>
        <w:t xml:space="preserve"> single items s</w:t>
      </w:r>
      <w:r w:rsidR="00937546">
        <w:rPr>
          <w:rFonts w:ascii="Arial" w:hAnsi="Arial" w:cs="Arial"/>
          <w:sz w:val="28"/>
          <w:szCs w:val="28"/>
        </w:rPr>
        <w:t>hipped</w:t>
      </w:r>
      <w:r w:rsidR="007A327B">
        <w:rPr>
          <w:rFonts w:ascii="Arial" w:hAnsi="Arial" w:cs="Arial"/>
          <w:sz w:val="28"/>
          <w:szCs w:val="28"/>
        </w:rPr>
        <w:t xml:space="preserve"> out, </w:t>
      </w:r>
      <w:r w:rsidR="00F83965">
        <w:rPr>
          <w:rFonts w:ascii="Arial" w:hAnsi="Arial" w:cs="Arial"/>
          <w:sz w:val="28"/>
          <w:szCs w:val="28"/>
        </w:rPr>
        <w:t>including</w:t>
      </w:r>
      <w:r w:rsidR="007A327B">
        <w:rPr>
          <w:rFonts w:ascii="Arial" w:hAnsi="Arial" w:cs="Arial"/>
          <w:sz w:val="28"/>
          <w:szCs w:val="28"/>
        </w:rPr>
        <w:t xml:space="preserve"> braille books, large-print, DVDs, games, and equipment.</w:t>
      </w:r>
    </w:p>
    <w:p w14:paraId="1CAC0A6C" w14:textId="77777777" w:rsidR="001D4329" w:rsidRPr="00F65C76" w:rsidRDefault="001D4329" w:rsidP="009414E0">
      <w:pPr>
        <w:rPr>
          <w:rFonts w:ascii="Arial" w:hAnsi="Arial" w:cs="Arial"/>
          <w:sz w:val="16"/>
          <w:szCs w:val="16"/>
        </w:rPr>
      </w:pPr>
    </w:p>
    <w:p w14:paraId="0F1899FE" w14:textId="77777777" w:rsidR="009414E0" w:rsidRPr="004237A6" w:rsidRDefault="00840126" w:rsidP="009414E0">
      <w:pPr>
        <w:rPr>
          <w:rFonts w:ascii="Arial" w:hAnsi="Arial" w:cs="Arial"/>
          <w:sz w:val="28"/>
          <w:szCs w:val="28"/>
        </w:rPr>
      </w:pPr>
      <w:r w:rsidRPr="006532AF">
        <w:rPr>
          <w:rFonts w:ascii="Arial" w:hAnsi="Arial" w:cs="Arial"/>
          <w:b/>
          <w:sz w:val="28"/>
          <w:szCs w:val="28"/>
        </w:rPr>
        <w:t>Volunteer &amp; Recording Studio</w:t>
      </w:r>
      <w:r w:rsidR="009414E0" w:rsidRPr="006532AF">
        <w:rPr>
          <w:rFonts w:ascii="Arial" w:hAnsi="Arial" w:cs="Arial"/>
          <w:b/>
          <w:sz w:val="28"/>
          <w:szCs w:val="28"/>
        </w:rPr>
        <w:t xml:space="preserve"> </w:t>
      </w:r>
      <w:r w:rsidR="007247EA" w:rsidRPr="006532AF">
        <w:rPr>
          <w:rFonts w:ascii="Arial" w:hAnsi="Arial" w:cs="Arial"/>
          <w:b/>
          <w:sz w:val="28"/>
          <w:szCs w:val="28"/>
        </w:rPr>
        <w:t>-</w:t>
      </w:r>
      <w:r w:rsidR="009414E0" w:rsidRPr="006532AF">
        <w:rPr>
          <w:rFonts w:ascii="Arial" w:hAnsi="Arial" w:cs="Arial"/>
          <w:b/>
          <w:sz w:val="28"/>
          <w:szCs w:val="28"/>
        </w:rPr>
        <w:t xml:space="preserve"> </w:t>
      </w:r>
      <w:r w:rsidRPr="006532AF">
        <w:rPr>
          <w:rFonts w:ascii="Arial" w:hAnsi="Arial" w:cs="Arial"/>
          <w:b/>
          <w:sz w:val="28"/>
          <w:szCs w:val="28"/>
        </w:rPr>
        <w:t>Manager</w:t>
      </w:r>
      <w:r w:rsidR="007247EA" w:rsidRPr="006532AF">
        <w:rPr>
          <w:rFonts w:ascii="Arial" w:hAnsi="Arial" w:cs="Arial"/>
          <w:b/>
          <w:sz w:val="28"/>
          <w:szCs w:val="28"/>
        </w:rPr>
        <w:t xml:space="preserve"> </w:t>
      </w:r>
      <w:r w:rsidRPr="006532AF">
        <w:rPr>
          <w:rFonts w:ascii="Arial" w:hAnsi="Arial" w:cs="Arial"/>
          <w:b/>
          <w:sz w:val="28"/>
          <w:szCs w:val="28"/>
        </w:rPr>
        <w:t>Brandon Lammers</w:t>
      </w:r>
    </w:p>
    <w:p w14:paraId="3DD86710" w14:textId="77777777" w:rsidR="00F65C76" w:rsidRDefault="00840126" w:rsidP="009414E0">
      <w:pPr>
        <w:rPr>
          <w:rFonts w:ascii="Arial" w:hAnsi="Arial" w:cs="Arial"/>
          <w:sz w:val="28"/>
          <w:szCs w:val="28"/>
        </w:rPr>
      </w:pPr>
      <w:r>
        <w:rPr>
          <w:rFonts w:ascii="Arial" w:hAnsi="Arial" w:cs="Arial"/>
          <w:sz w:val="28"/>
          <w:szCs w:val="28"/>
        </w:rPr>
        <w:t xml:space="preserve">Lammers </w:t>
      </w:r>
      <w:r w:rsidR="00B1750D">
        <w:rPr>
          <w:rFonts w:ascii="Arial" w:hAnsi="Arial" w:cs="Arial"/>
          <w:sz w:val="28"/>
          <w:szCs w:val="28"/>
        </w:rPr>
        <w:t>began</w:t>
      </w:r>
      <w:r w:rsidR="00C52973">
        <w:rPr>
          <w:rFonts w:ascii="Arial" w:hAnsi="Arial" w:cs="Arial"/>
          <w:sz w:val="28"/>
          <w:szCs w:val="28"/>
        </w:rPr>
        <w:t xml:space="preserve"> </w:t>
      </w:r>
      <w:r w:rsidR="00B1750D">
        <w:rPr>
          <w:rFonts w:ascii="Arial" w:hAnsi="Arial" w:cs="Arial"/>
          <w:sz w:val="28"/>
          <w:szCs w:val="28"/>
        </w:rPr>
        <w:t>by</w:t>
      </w:r>
      <w:r w:rsidR="00C52973">
        <w:rPr>
          <w:rFonts w:ascii="Arial" w:hAnsi="Arial" w:cs="Arial"/>
          <w:sz w:val="28"/>
          <w:szCs w:val="28"/>
        </w:rPr>
        <w:t xml:space="preserve"> </w:t>
      </w:r>
      <w:r w:rsidR="001A3A8E">
        <w:rPr>
          <w:rFonts w:ascii="Arial" w:hAnsi="Arial" w:cs="Arial"/>
          <w:sz w:val="28"/>
          <w:szCs w:val="28"/>
        </w:rPr>
        <w:t>highlighting</w:t>
      </w:r>
      <w:r w:rsidR="00A44AD9">
        <w:rPr>
          <w:rFonts w:ascii="Arial" w:hAnsi="Arial" w:cs="Arial"/>
          <w:sz w:val="28"/>
          <w:szCs w:val="28"/>
        </w:rPr>
        <w:t xml:space="preserve"> the total number of hours that were donated by volunteers during</w:t>
      </w:r>
      <w:r w:rsidR="0002758A">
        <w:rPr>
          <w:rFonts w:ascii="Arial" w:hAnsi="Arial" w:cs="Arial"/>
          <w:sz w:val="28"/>
          <w:szCs w:val="28"/>
        </w:rPr>
        <w:t xml:space="preserve"> the timeframe of</w:t>
      </w:r>
      <w:r w:rsidR="00A44AD9">
        <w:rPr>
          <w:rFonts w:ascii="Arial" w:hAnsi="Arial" w:cs="Arial"/>
          <w:sz w:val="28"/>
          <w:szCs w:val="28"/>
        </w:rPr>
        <w:t xml:space="preserve"> </w:t>
      </w:r>
      <w:r w:rsidR="0002758A">
        <w:rPr>
          <w:rFonts w:ascii="Arial" w:hAnsi="Arial" w:cs="Arial"/>
          <w:sz w:val="28"/>
          <w:szCs w:val="28"/>
        </w:rPr>
        <w:t>May</w:t>
      </w:r>
      <w:r w:rsidR="00A44AD9">
        <w:rPr>
          <w:rFonts w:ascii="Arial" w:hAnsi="Arial" w:cs="Arial"/>
          <w:sz w:val="28"/>
          <w:szCs w:val="28"/>
        </w:rPr>
        <w:t>-</w:t>
      </w:r>
      <w:r w:rsidR="0002758A">
        <w:rPr>
          <w:rFonts w:ascii="Arial" w:hAnsi="Arial" w:cs="Arial"/>
          <w:sz w:val="28"/>
          <w:szCs w:val="28"/>
        </w:rPr>
        <w:t>September</w:t>
      </w:r>
      <w:r w:rsidR="00A44AD9">
        <w:rPr>
          <w:rFonts w:ascii="Arial" w:hAnsi="Arial" w:cs="Arial"/>
          <w:sz w:val="28"/>
          <w:szCs w:val="28"/>
        </w:rPr>
        <w:t xml:space="preserve"> </w:t>
      </w:r>
      <w:r w:rsidR="00D51274">
        <w:rPr>
          <w:rFonts w:ascii="Arial" w:hAnsi="Arial" w:cs="Arial"/>
          <w:sz w:val="28"/>
          <w:szCs w:val="28"/>
        </w:rPr>
        <w:t>was 2,</w:t>
      </w:r>
      <w:r w:rsidR="0002758A">
        <w:rPr>
          <w:rFonts w:ascii="Arial" w:hAnsi="Arial" w:cs="Arial"/>
          <w:sz w:val="28"/>
          <w:szCs w:val="28"/>
        </w:rPr>
        <w:t>766.</w:t>
      </w:r>
      <w:r w:rsidR="00D51274">
        <w:rPr>
          <w:rFonts w:ascii="Arial" w:hAnsi="Arial" w:cs="Arial"/>
          <w:sz w:val="28"/>
          <w:szCs w:val="28"/>
        </w:rPr>
        <w:t xml:space="preserve"> </w:t>
      </w:r>
      <w:r w:rsidR="0002758A">
        <w:rPr>
          <w:rFonts w:ascii="Arial" w:hAnsi="Arial" w:cs="Arial"/>
          <w:sz w:val="28"/>
          <w:szCs w:val="28"/>
        </w:rPr>
        <w:t xml:space="preserve">He shared the cumulative hours of service for the program currently is 67,116. </w:t>
      </w:r>
      <w:r w:rsidR="00D51274">
        <w:rPr>
          <w:rFonts w:ascii="Arial" w:hAnsi="Arial" w:cs="Arial"/>
          <w:sz w:val="28"/>
          <w:szCs w:val="28"/>
        </w:rPr>
        <w:t xml:space="preserve">For audio production, </w:t>
      </w:r>
      <w:r w:rsidR="0002758A">
        <w:rPr>
          <w:rFonts w:ascii="Arial" w:hAnsi="Arial" w:cs="Arial"/>
          <w:sz w:val="28"/>
          <w:szCs w:val="28"/>
        </w:rPr>
        <w:t>Lammers</w:t>
      </w:r>
      <w:r w:rsidR="00D51274">
        <w:rPr>
          <w:rFonts w:ascii="Arial" w:hAnsi="Arial" w:cs="Arial"/>
          <w:sz w:val="28"/>
          <w:szCs w:val="28"/>
        </w:rPr>
        <w:t xml:space="preserve"> </w:t>
      </w:r>
      <w:r w:rsidR="0002758A">
        <w:rPr>
          <w:rFonts w:ascii="Arial" w:hAnsi="Arial" w:cs="Arial"/>
          <w:sz w:val="28"/>
          <w:szCs w:val="28"/>
        </w:rPr>
        <w:t>stated</w:t>
      </w:r>
      <w:r w:rsidR="00D51274">
        <w:rPr>
          <w:rFonts w:ascii="Arial" w:hAnsi="Arial" w:cs="Arial"/>
          <w:sz w:val="28"/>
          <w:szCs w:val="28"/>
        </w:rPr>
        <w:t xml:space="preserve"> there were </w:t>
      </w:r>
      <w:r w:rsidR="0002758A">
        <w:rPr>
          <w:rFonts w:ascii="Arial" w:hAnsi="Arial" w:cs="Arial"/>
          <w:sz w:val="28"/>
          <w:szCs w:val="28"/>
        </w:rPr>
        <w:t>70</w:t>
      </w:r>
      <w:r w:rsidR="00D51274">
        <w:rPr>
          <w:rFonts w:ascii="Arial" w:hAnsi="Arial" w:cs="Arial"/>
          <w:sz w:val="28"/>
          <w:szCs w:val="28"/>
        </w:rPr>
        <w:t xml:space="preserve"> new books added to BARD</w:t>
      </w:r>
      <w:r w:rsidR="0002758A">
        <w:rPr>
          <w:rFonts w:ascii="Arial" w:hAnsi="Arial" w:cs="Arial"/>
          <w:sz w:val="28"/>
          <w:szCs w:val="28"/>
        </w:rPr>
        <w:t xml:space="preserve"> and</w:t>
      </w:r>
      <w:r w:rsidR="009D108F">
        <w:rPr>
          <w:rFonts w:ascii="Arial" w:hAnsi="Arial" w:cs="Arial"/>
          <w:sz w:val="28"/>
          <w:szCs w:val="28"/>
        </w:rPr>
        <w:t xml:space="preserve"> </w:t>
      </w:r>
      <w:r w:rsidR="0002758A">
        <w:rPr>
          <w:rFonts w:ascii="Arial" w:hAnsi="Arial" w:cs="Arial"/>
          <w:sz w:val="28"/>
          <w:szCs w:val="28"/>
        </w:rPr>
        <w:t>all of the MASL Award books</w:t>
      </w:r>
      <w:r w:rsidR="009D108F">
        <w:rPr>
          <w:rFonts w:ascii="Arial" w:hAnsi="Arial" w:cs="Arial"/>
          <w:sz w:val="28"/>
          <w:szCs w:val="28"/>
        </w:rPr>
        <w:t xml:space="preserve"> recordings are finished as well.</w:t>
      </w:r>
      <w:r w:rsidR="00D5110C">
        <w:rPr>
          <w:rFonts w:ascii="Arial" w:hAnsi="Arial" w:cs="Arial"/>
          <w:sz w:val="28"/>
          <w:szCs w:val="28"/>
        </w:rPr>
        <w:t xml:space="preserve"> He re</w:t>
      </w:r>
      <w:r w:rsidR="005A16A1">
        <w:rPr>
          <w:rFonts w:ascii="Arial" w:hAnsi="Arial" w:cs="Arial"/>
          <w:sz w:val="28"/>
          <w:szCs w:val="28"/>
        </w:rPr>
        <w:t xml:space="preserve">vealed the recording of </w:t>
      </w:r>
      <w:r w:rsidR="005A16A1" w:rsidRPr="005A16A1">
        <w:rPr>
          <w:rFonts w:ascii="Arial" w:hAnsi="Arial" w:cs="Arial"/>
          <w:i/>
          <w:sz w:val="28"/>
          <w:szCs w:val="28"/>
        </w:rPr>
        <w:t>A Christmas Carol</w:t>
      </w:r>
      <w:r w:rsidR="005A16A1">
        <w:rPr>
          <w:rFonts w:ascii="Arial" w:hAnsi="Arial" w:cs="Arial"/>
          <w:sz w:val="28"/>
          <w:szCs w:val="28"/>
        </w:rPr>
        <w:t xml:space="preserve"> is completed and will be uploaded to BARD. This project was a collaboration of over 30 </w:t>
      </w:r>
      <w:r w:rsidR="005E02B7">
        <w:rPr>
          <w:rFonts w:ascii="Arial" w:hAnsi="Arial" w:cs="Arial"/>
          <w:sz w:val="28"/>
          <w:szCs w:val="28"/>
        </w:rPr>
        <w:t xml:space="preserve">narrators. Lammers said this was </w:t>
      </w:r>
      <w:r w:rsidR="005A16A1">
        <w:rPr>
          <w:rFonts w:ascii="Arial" w:hAnsi="Arial" w:cs="Arial"/>
          <w:sz w:val="28"/>
          <w:szCs w:val="28"/>
        </w:rPr>
        <w:t xml:space="preserve">the first production to include </w:t>
      </w:r>
      <w:r w:rsidR="005E02B7">
        <w:rPr>
          <w:rFonts w:ascii="Arial" w:hAnsi="Arial" w:cs="Arial"/>
          <w:sz w:val="28"/>
          <w:szCs w:val="28"/>
        </w:rPr>
        <w:t xml:space="preserve">sound effects and </w:t>
      </w:r>
      <w:r w:rsidR="005A16A1">
        <w:rPr>
          <w:rFonts w:ascii="Arial" w:hAnsi="Arial" w:cs="Arial"/>
          <w:sz w:val="28"/>
          <w:szCs w:val="28"/>
        </w:rPr>
        <w:t xml:space="preserve">music. </w:t>
      </w:r>
      <w:r w:rsidR="009D108F">
        <w:rPr>
          <w:rFonts w:ascii="Arial" w:hAnsi="Arial" w:cs="Arial"/>
          <w:sz w:val="28"/>
          <w:szCs w:val="28"/>
        </w:rPr>
        <w:t>He also noted there are currently 26 podcast episodes that have been released. Lammers explained they plan on releasing longer episodes bi-weekly to help allow more time to brainstorm ideas for content. In addition</w:t>
      </w:r>
      <w:r w:rsidR="00695305">
        <w:rPr>
          <w:rFonts w:ascii="Arial" w:hAnsi="Arial" w:cs="Arial"/>
          <w:sz w:val="28"/>
          <w:szCs w:val="28"/>
        </w:rPr>
        <w:t>,</w:t>
      </w:r>
      <w:r w:rsidR="00D51274">
        <w:rPr>
          <w:rFonts w:ascii="Arial" w:hAnsi="Arial" w:cs="Arial"/>
          <w:sz w:val="28"/>
          <w:szCs w:val="28"/>
        </w:rPr>
        <w:t xml:space="preserve"> for braille production, Lammers </w:t>
      </w:r>
      <w:r w:rsidR="009D108F">
        <w:rPr>
          <w:rFonts w:ascii="Arial" w:hAnsi="Arial" w:cs="Arial"/>
          <w:sz w:val="28"/>
          <w:szCs w:val="28"/>
        </w:rPr>
        <w:t>mentioned</w:t>
      </w:r>
      <w:r w:rsidR="00D51274">
        <w:rPr>
          <w:rFonts w:ascii="Arial" w:hAnsi="Arial" w:cs="Arial"/>
          <w:sz w:val="28"/>
          <w:szCs w:val="28"/>
        </w:rPr>
        <w:t xml:space="preserve"> there were</w:t>
      </w:r>
      <w:r w:rsidR="009D108F">
        <w:rPr>
          <w:rFonts w:ascii="Arial" w:hAnsi="Arial" w:cs="Arial"/>
          <w:sz w:val="28"/>
          <w:szCs w:val="28"/>
        </w:rPr>
        <w:t xml:space="preserve"> 20 braille </w:t>
      </w:r>
      <w:r w:rsidR="000D4CD3">
        <w:rPr>
          <w:rFonts w:ascii="Arial" w:hAnsi="Arial" w:cs="Arial"/>
          <w:sz w:val="28"/>
          <w:szCs w:val="28"/>
        </w:rPr>
        <w:t>B</w:t>
      </w:r>
      <w:r w:rsidR="009D108F">
        <w:rPr>
          <w:rFonts w:ascii="Arial" w:hAnsi="Arial" w:cs="Arial"/>
          <w:sz w:val="28"/>
          <w:szCs w:val="28"/>
        </w:rPr>
        <w:t xml:space="preserve">ingo cards, 114 Fall Newsletters, and 15 button Mail and Make instructions </w:t>
      </w:r>
      <w:r w:rsidR="00D51274">
        <w:rPr>
          <w:rFonts w:ascii="Arial" w:hAnsi="Arial" w:cs="Arial"/>
          <w:sz w:val="28"/>
          <w:szCs w:val="28"/>
        </w:rPr>
        <w:t>completed.</w:t>
      </w:r>
      <w:r w:rsidR="007C552D">
        <w:rPr>
          <w:rFonts w:ascii="Arial" w:hAnsi="Arial" w:cs="Arial"/>
          <w:sz w:val="28"/>
          <w:szCs w:val="28"/>
        </w:rPr>
        <w:t xml:space="preserve"> </w:t>
      </w:r>
      <w:r w:rsidR="009D108F">
        <w:rPr>
          <w:rFonts w:ascii="Arial" w:hAnsi="Arial" w:cs="Arial"/>
          <w:sz w:val="28"/>
          <w:szCs w:val="28"/>
        </w:rPr>
        <w:t xml:space="preserve">Furthermore, </w:t>
      </w:r>
      <w:r w:rsidR="007C552D">
        <w:rPr>
          <w:rFonts w:ascii="Arial" w:hAnsi="Arial" w:cs="Arial"/>
          <w:sz w:val="28"/>
          <w:szCs w:val="28"/>
        </w:rPr>
        <w:t xml:space="preserve">Lammers </w:t>
      </w:r>
      <w:r w:rsidR="009D108F">
        <w:rPr>
          <w:rFonts w:ascii="Arial" w:hAnsi="Arial" w:cs="Arial"/>
          <w:sz w:val="28"/>
          <w:szCs w:val="28"/>
        </w:rPr>
        <w:t>expressed</w:t>
      </w:r>
      <w:r w:rsidR="007C552D">
        <w:rPr>
          <w:rFonts w:ascii="Arial" w:hAnsi="Arial" w:cs="Arial"/>
          <w:sz w:val="28"/>
          <w:szCs w:val="28"/>
        </w:rPr>
        <w:t xml:space="preserve"> the team </w:t>
      </w:r>
      <w:r w:rsidR="00E06D6F">
        <w:rPr>
          <w:rFonts w:ascii="Arial" w:hAnsi="Arial" w:cs="Arial"/>
          <w:sz w:val="28"/>
          <w:szCs w:val="28"/>
        </w:rPr>
        <w:t xml:space="preserve">was </w:t>
      </w:r>
      <w:r w:rsidR="002809FD">
        <w:rPr>
          <w:rFonts w:ascii="Arial" w:hAnsi="Arial" w:cs="Arial"/>
          <w:sz w:val="28"/>
          <w:szCs w:val="28"/>
        </w:rPr>
        <w:t>succe</w:t>
      </w:r>
      <w:r w:rsidR="00E06D6F">
        <w:rPr>
          <w:rFonts w:ascii="Arial" w:hAnsi="Arial" w:cs="Arial"/>
          <w:sz w:val="28"/>
          <w:szCs w:val="28"/>
        </w:rPr>
        <w:t>ssful</w:t>
      </w:r>
      <w:r w:rsidR="007C552D">
        <w:rPr>
          <w:rFonts w:ascii="Arial" w:hAnsi="Arial" w:cs="Arial"/>
          <w:sz w:val="28"/>
          <w:szCs w:val="28"/>
        </w:rPr>
        <w:t xml:space="preserve"> on getting the election information on the National Federation of the Blind (NFB) Newsline.</w:t>
      </w:r>
      <w:r w:rsidR="00DC7AF0">
        <w:rPr>
          <w:rFonts w:ascii="Arial" w:hAnsi="Arial" w:cs="Arial"/>
          <w:sz w:val="28"/>
          <w:szCs w:val="28"/>
        </w:rPr>
        <w:t xml:space="preserve"> </w:t>
      </w:r>
      <w:r w:rsidR="00913E5A">
        <w:rPr>
          <w:rFonts w:ascii="Arial" w:hAnsi="Arial" w:cs="Arial"/>
          <w:sz w:val="28"/>
          <w:szCs w:val="28"/>
        </w:rPr>
        <w:t>He discussed</w:t>
      </w:r>
      <w:r w:rsidR="00DC7AF0">
        <w:rPr>
          <w:rFonts w:ascii="Arial" w:hAnsi="Arial" w:cs="Arial"/>
          <w:sz w:val="28"/>
          <w:szCs w:val="28"/>
        </w:rPr>
        <w:t xml:space="preserve"> working with the NLS on how to deliver braille magazines or materials </w:t>
      </w:r>
      <w:r w:rsidR="00662267">
        <w:rPr>
          <w:rFonts w:ascii="Arial" w:hAnsi="Arial" w:cs="Arial"/>
          <w:sz w:val="28"/>
          <w:szCs w:val="28"/>
        </w:rPr>
        <w:t>to them that would be available to download</w:t>
      </w:r>
      <w:r w:rsidR="007016B1">
        <w:rPr>
          <w:rFonts w:ascii="Arial" w:hAnsi="Arial" w:cs="Arial"/>
          <w:sz w:val="28"/>
          <w:szCs w:val="28"/>
        </w:rPr>
        <w:t>,</w:t>
      </w:r>
      <w:r w:rsidR="00662267">
        <w:rPr>
          <w:rFonts w:ascii="Arial" w:hAnsi="Arial" w:cs="Arial"/>
          <w:sz w:val="28"/>
          <w:szCs w:val="28"/>
        </w:rPr>
        <w:t xml:space="preserve"> and are</w:t>
      </w:r>
      <w:r w:rsidR="000D4CD3">
        <w:rPr>
          <w:rFonts w:ascii="Arial" w:hAnsi="Arial" w:cs="Arial"/>
          <w:sz w:val="28"/>
          <w:szCs w:val="28"/>
        </w:rPr>
        <w:t xml:space="preserve"> also</w:t>
      </w:r>
      <w:r w:rsidR="00662267">
        <w:rPr>
          <w:rFonts w:ascii="Arial" w:hAnsi="Arial" w:cs="Arial"/>
          <w:sz w:val="28"/>
          <w:szCs w:val="28"/>
        </w:rPr>
        <w:t xml:space="preserve"> compliant with their standards. </w:t>
      </w:r>
      <w:r w:rsidR="009A58A2">
        <w:rPr>
          <w:rFonts w:ascii="Arial" w:hAnsi="Arial" w:cs="Arial"/>
          <w:sz w:val="28"/>
          <w:szCs w:val="28"/>
        </w:rPr>
        <w:t xml:space="preserve">Lastly, </w:t>
      </w:r>
      <w:r w:rsidR="00662267">
        <w:rPr>
          <w:rFonts w:ascii="Arial" w:hAnsi="Arial" w:cs="Arial"/>
          <w:sz w:val="28"/>
          <w:szCs w:val="28"/>
        </w:rPr>
        <w:t>Lammers is waiting to hear back from the NLS on the next steps</w:t>
      </w:r>
      <w:r w:rsidR="007016B1">
        <w:rPr>
          <w:rFonts w:ascii="Arial" w:hAnsi="Arial" w:cs="Arial"/>
          <w:sz w:val="28"/>
          <w:szCs w:val="28"/>
        </w:rPr>
        <w:t>,</w:t>
      </w:r>
      <w:r w:rsidR="00662267">
        <w:rPr>
          <w:rFonts w:ascii="Arial" w:hAnsi="Arial" w:cs="Arial"/>
          <w:sz w:val="28"/>
          <w:szCs w:val="28"/>
        </w:rPr>
        <w:t xml:space="preserve"> and hopes this</w:t>
      </w:r>
      <w:r w:rsidR="00913E5A">
        <w:rPr>
          <w:rFonts w:ascii="Arial" w:hAnsi="Arial" w:cs="Arial"/>
          <w:sz w:val="28"/>
          <w:szCs w:val="28"/>
        </w:rPr>
        <w:t xml:space="preserve"> </w:t>
      </w:r>
      <w:r w:rsidR="005A16A1">
        <w:rPr>
          <w:rFonts w:ascii="Arial" w:hAnsi="Arial" w:cs="Arial"/>
          <w:sz w:val="28"/>
          <w:szCs w:val="28"/>
        </w:rPr>
        <w:t>partnership</w:t>
      </w:r>
      <w:r w:rsidR="00662267">
        <w:rPr>
          <w:rFonts w:ascii="Arial" w:hAnsi="Arial" w:cs="Arial"/>
          <w:sz w:val="28"/>
          <w:szCs w:val="28"/>
        </w:rPr>
        <w:t xml:space="preserve"> will help the </w:t>
      </w:r>
      <w:r w:rsidR="000D4CD3">
        <w:rPr>
          <w:rFonts w:ascii="Arial" w:hAnsi="Arial" w:cs="Arial"/>
          <w:sz w:val="28"/>
          <w:szCs w:val="28"/>
        </w:rPr>
        <w:t xml:space="preserve">whole </w:t>
      </w:r>
      <w:r w:rsidR="00662267">
        <w:rPr>
          <w:rFonts w:ascii="Arial" w:hAnsi="Arial" w:cs="Arial"/>
          <w:sz w:val="28"/>
          <w:szCs w:val="28"/>
        </w:rPr>
        <w:t>network be able to deliver their braille magazines or materials to BARD.</w:t>
      </w:r>
    </w:p>
    <w:p w14:paraId="31F696B9" w14:textId="77777777" w:rsidR="00A20CC7" w:rsidRPr="00F65C76" w:rsidRDefault="00A20CC7" w:rsidP="009414E0">
      <w:pPr>
        <w:rPr>
          <w:rFonts w:ascii="Arial" w:hAnsi="Arial" w:cs="Arial"/>
          <w:sz w:val="28"/>
          <w:szCs w:val="28"/>
        </w:rPr>
      </w:pPr>
      <w:r w:rsidRPr="006E3F02">
        <w:rPr>
          <w:rFonts w:ascii="Arial" w:hAnsi="Arial" w:cs="Arial"/>
          <w:b/>
          <w:sz w:val="28"/>
          <w:szCs w:val="28"/>
        </w:rPr>
        <w:lastRenderedPageBreak/>
        <w:t>Adult Services</w:t>
      </w:r>
      <w:r w:rsidR="00CF1B25" w:rsidRPr="006E3F02">
        <w:rPr>
          <w:rFonts w:ascii="Arial" w:hAnsi="Arial" w:cs="Arial"/>
          <w:b/>
          <w:sz w:val="28"/>
          <w:szCs w:val="28"/>
        </w:rPr>
        <w:t xml:space="preserve"> </w:t>
      </w:r>
      <w:r w:rsidR="00AB7A8F" w:rsidRPr="006E3F02">
        <w:rPr>
          <w:rFonts w:ascii="Arial" w:hAnsi="Arial" w:cs="Arial"/>
          <w:b/>
          <w:sz w:val="28"/>
          <w:szCs w:val="28"/>
        </w:rPr>
        <w:t>-</w:t>
      </w:r>
      <w:r w:rsidR="00DB67A4" w:rsidRPr="006E3F02">
        <w:rPr>
          <w:rFonts w:ascii="Arial" w:hAnsi="Arial" w:cs="Arial"/>
          <w:b/>
          <w:sz w:val="28"/>
          <w:szCs w:val="28"/>
        </w:rPr>
        <w:t xml:space="preserve"> </w:t>
      </w:r>
      <w:r w:rsidR="00AB7A8F" w:rsidRPr="006E3F02">
        <w:rPr>
          <w:rFonts w:ascii="Arial" w:hAnsi="Arial" w:cs="Arial"/>
          <w:b/>
          <w:sz w:val="28"/>
          <w:szCs w:val="28"/>
        </w:rPr>
        <w:t>Jami Livingston</w:t>
      </w:r>
    </w:p>
    <w:p w14:paraId="5C00FCBD" w14:textId="77777777" w:rsidR="00DB67A4" w:rsidRPr="00A865CF" w:rsidRDefault="00A865CF" w:rsidP="009414E0">
      <w:pPr>
        <w:rPr>
          <w:rFonts w:ascii="Arial" w:hAnsi="Arial" w:cs="Arial"/>
          <w:sz w:val="28"/>
          <w:szCs w:val="28"/>
        </w:rPr>
      </w:pPr>
      <w:r>
        <w:rPr>
          <w:rFonts w:ascii="Arial" w:hAnsi="Arial" w:cs="Arial"/>
          <w:sz w:val="28"/>
          <w:szCs w:val="28"/>
        </w:rPr>
        <w:t xml:space="preserve">Livingston </w:t>
      </w:r>
      <w:r w:rsidR="00201EB4">
        <w:rPr>
          <w:rFonts w:ascii="Arial" w:hAnsi="Arial" w:cs="Arial"/>
          <w:sz w:val="28"/>
          <w:szCs w:val="28"/>
        </w:rPr>
        <w:t>started</w:t>
      </w:r>
      <w:r w:rsidR="009E4B6C">
        <w:rPr>
          <w:rFonts w:ascii="Arial" w:hAnsi="Arial" w:cs="Arial"/>
          <w:sz w:val="28"/>
          <w:szCs w:val="28"/>
        </w:rPr>
        <w:t xml:space="preserve"> </w:t>
      </w:r>
      <w:r w:rsidR="00201EB4">
        <w:rPr>
          <w:rFonts w:ascii="Arial" w:hAnsi="Arial" w:cs="Arial"/>
          <w:sz w:val="28"/>
          <w:szCs w:val="28"/>
        </w:rPr>
        <w:t xml:space="preserve">with an overview of Wolfner’s Summer Reading Program. She stated there were 43 adults who participated. The two grand prizes were Amazon Echo Dots, purchased by the Friends of Wolfner, along with other small participation prizes. Livingston remarked there are between 90-100 participants in the Adult Mail and Make program. She </w:t>
      </w:r>
      <w:r w:rsidR="00070F6D">
        <w:rPr>
          <w:rFonts w:ascii="Arial" w:hAnsi="Arial" w:cs="Arial"/>
          <w:sz w:val="28"/>
          <w:szCs w:val="28"/>
        </w:rPr>
        <w:t>mentioned t</w:t>
      </w:r>
      <w:r w:rsidR="00201EB4">
        <w:rPr>
          <w:rFonts w:ascii="Arial" w:hAnsi="Arial" w:cs="Arial"/>
          <w:sz w:val="28"/>
          <w:szCs w:val="28"/>
        </w:rPr>
        <w:t>he third round of kits</w:t>
      </w:r>
      <w:r w:rsidR="00070F6D">
        <w:rPr>
          <w:rFonts w:ascii="Arial" w:hAnsi="Arial" w:cs="Arial"/>
          <w:sz w:val="28"/>
          <w:szCs w:val="28"/>
        </w:rPr>
        <w:t>,</w:t>
      </w:r>
      <w:r w:rsidR="00201EB4">
        <w:rPr>
          <w:rFonts w:ascii="Arial" w:hAnsi="Arial" w:cs="Arial"/>
          <w:sz w:val="28"/>
          <w:szCs w:val="28"/>
        </w:rPr>
        <w:t xml:space="preserve"> for an Autumn themed door decoration</w:t>
      </w:r>
      <w:r w:rsidR="00070F6D">
        <w:rPr>
          <w:rFonts w:ascii="Arial" w:hAnsi="Arial" w:cs="Arial"/>
          <w:sz w:val="28"/>
          <w:szCs w:val="28"/>
        </w:rPr>
        <w:t>,</w:t>
      </w:r>
      <w:r w:rsidR="00201EB4">
        <w:rPr>
          <w:rFonts w:ascii="Arial" w:hAnsi="Arial" w:cs="Arial"/>
          <w:sz w:val="28"/>
          <w:szCs w:val="28"/>
        </w:rPr>
        <w:t xml:space="preserve"> are being prepared.</w:t>
      </w:r>
      <w:r w:rsidR="00070F6D">
        <w:rPr>
          <w:rFonts w:ascii="Arial" w:hAnsi="Arial" w:cs="Arial"/>
          <w:sz w:val="28"/>
          <w:szCs w:val="28"/>
        </w:rPr>
        <w:t xml:space="preserve"> Additionally, Livingston expressed how strong the Wolfner Book Club has been going. She shared there are about 12 participants who attend regularly.</w:t>
      </w:r>
      <w:r w:rsidR="00887135">
        <w:rPr>
          <w:rFonts w:ascii="Arial" w:hAnsi="Arial" w:cs="Arial"/>
          <w:sz w:val="28"/>
          <w:szCs w:val="28"/>
        </w:rPr>
        <w:t xml:space="preserve"> She noted there was a World War II Veteran who called in and spoke about his time in the military, which tied in with their war-themed book of the week. Livingston</w:t>
      </w:r>
      <w:r w:rsidR="00A0555D">
        <w:rPr>
          <w:rFonts w:ascii="Arial" w:hAnsi="Arial" w:cs="Arial"/>
          <w:sz w:val="28"/>
          <w:szCs w:val="28"/>
        </w:rPr>
        <w:t xml:space="preserve"> also</w:t>
      </w:r>
      <w:r w:rsidR="00887135">
        <w:rPr>
          <w:rFonts w:ascii="Arial" w:hAnsi="Arial" w:cs="Arial"/>
          <w:sz w:val="28"/>
          <w:szCs w:val="28"/>
        </w:rPr>
        <w:t xml:space="preserve"> discussed there will be a successful author hosting </w:t>
      </w:r>
      <w:r w:rsidR="001A5273">
        <w:rPr>
          <w:rFonts w:ascii="Arial" w:hAnsi="Arial" w:cs="Arial"/>
          <w:sz w:val="28"/>
          <w:szCs w:val="28"/>
        </w:rPr>
        <w:t>a</w:t>
      </w:r>
      <w:r w:rsidR="00887135">
        <w:rPr>
          <w:rFonts w:ascii="Arial" w:hAnsi="Arial" w:cs="Arial"/>
          <w:sz w:val="28"/>
          <w:szCs w:val="28"/>
        </w:rPr>
        <w:t xml:space="preserve"> Book Club in April 2025.</w:t>
      </w:r>
      <w:r w:rsidR="00A0555D">
        <w:rPr>
          <w:rFonts w:ascii="Arial" w:hAnsi="Arial" w:cs="Arial"/>
          <w:sz w:val="28"/>
          <w:szCs w:val="28"/>
        </w:rPr>
        <w:t xml:space="preserve"> For the Winter Reading Program, she revealed that patrons will have the benefit of the Bingo card format to help plan their reading selections.</w:t>
      </w:r>
      <w:r w:rsidR="0076189F">
        <w:rPr>
          <w:rFonts w:ascii="Arial" w:hAnsi="Arial" w:cs="Arial"/>
          <w:sz w:val="28"/>
          <w:szCs w:val="28"/>
        </w:rPr>
        <w:t xml:space="preserve"> </w:t>
      </w:r>
      <w:r w:rsidR="004A56D6">
        <w:rPr>
          <w:rFonts w:ascii="Arial" w:hAnsi="Arial" w:cs="Arial"/>
          <w:sz w:val="28"/>
          <w:szCs w:val="28"/>
        </w:rPr>
        <w:t>On the topic of outreach, she has been</w:t>
      </w:r>
      <w:r w:rsidR="00704003">
        <w:rPr>
          <w:rFonts w:ascii="Arial" w:hAnsi="Arial" w:cs="Arial"/>
          <w:sz w:val="28"/>
          <w:szCs w:val="28"/>
        </w:rPr>
        <w:t xml:space="preserve"> productive by</w:t>
      </w:r>
      <w:r w:rsidR="004A56D6">
        <w:rPr>
          <w:rFonts w:ascii="Arial" w:hAnsi="Arial" w:cs="Arial"/>
          <w:sz w:val="28"/>
          <w:szCs w:val="28"/>
        </w:rPr>
        <w:t xml:space="preserve"> traveling to libraries to speak with staff about Wolfner and Certifying Authorities. Finally, Livingston spoke </w:t>
      </w:r>
      <w:r w:rsidR="00D86CA4">
        <w:rPr>
          <w:rFonts w:ascii="Arial" w:hAnsi="Arial" w:cs="Arial"/>
          <w:sz w:val="28"/>
          <w:szCs w:val="28"/>
        </w:rPr>
        <w:t xml:space="preserve">very </w:t>
      </w:r>
      <w:r w:rsidR="004A56D6">
        <w:rPr>
          <w:rFonts w:ascii="Arial" w:hAnsi="Arial" w:cs="Arial"/>
          <w:sz w:val="28"/>
          <w:szCs w:val="28"/>
        </w:rPr>
        <w:t>highly of the NLS Meeting</w:t>
      </w:r>
      <w:r w:rsidR="005601ED">
        <w:rPr>
          <w:rFonts w:ascii="Arial" w:hAnsi="Arial" w:cs="Arial"/>
          <w:sz w:val="28"/>
          <w:szCs w:val="28"/>
        </w:rPr>
        <w:t xml:space="preserve"> in Washington, D.C.</w:t>
      </w:r>
      <w:r w:rsidR="004A56D6">
        <w:rPr>
          <w:rFonts w:ascii="Arial" w:hAnsi="Arial" w:cs="Arial"/>
          <w:sz w:val="28"/>
          <w:szCs w:val="28"/>
        </w:rPr>
        <w:t xml:space="preserve"> </w:t>
      </w:r>
      <w:r w:rsidR="005601ED">
        <w:rPr>
          <w:rFonts w:ascii="Arial" w:hAnsi="Arial" w:cs="Arial"/>
          <w:sz w:val="28"/>
          <w:szCs w:val="28"/>
        </w:rPr>
        <w:t>that her</w:t>
      </w:r>
      <w:r w:rsidR="004A56D6">
        <w:rPr>
          <w:rFonts w:ascii="Arial" w:hAnsi="Arial" w:cs="Arial"/>
          <w:sz w:val="28"/>
          <w:szCs w:val="28"/>
        </w:rPr>
        <w:t xml:space="preserve"> and Lengyel attended</w:t>
      </w:r>
      <w:r w:rsidR="00BA5281">
        <w:rPr>
          <w:rFonts w:ascii="Arial" w:hAnsi="Arial" w:cs="Arial"/>
          <w:sz w:val="28"/>
          <w:szCs w:val="28"/>
        </w:rPr>
        <w:t xml:space="preserve"> together</w:t>
      </w:r>
      <w:r w:rsidR="005601ED">
        <w:rPr>
          <w:rFonts w:ascii="Arial" w:hAnsi="Arial" w:cs="Arial"/>
          <w:sz w:val="28"/>
          <w:szCs w:val="28"/>
        </w:rPr>
        <w:t>.</w:t>
      </w:r>
    </w:p>
    <w:p w14:paraId="2CECCE14" w14:textId="77777777" w:rsidR="00A865CF" w:rsidRPr="00F65C76" w:rsidRDefault="00A865CF" w:rsidP="009414E0">
      <w:pPr>
        <w:rPr>
          <w:rFonts w:ascii="Arial" w:hAnsi="Arial" w:cs="Arial"/>
          <w:sz w:val="16"/>
          <w:szCs w:val="16"/>
        </w:rPr>
      </w:pPr>
    </w:p>
    <w:p w14:paraId="13AAB2EE" w14:textId="77777777" w:rsidR="00DB67A4" w:rsidRPr="00A20CC7" w:rsidRDefault="00DB67A4" w:rsidP="00DB67A4">
      <w:pPr>
        <w:rPr>
          <w:rFonts w:ascii="Arial" w:hAnsi="Arial" w:cs="Arial"/>
          <w:b/>
          <w:sz w:val="28"/>
          <w:szCs w:val="28"/>
        </w:rPr>
      </w:pPr>
      <w:r w:rsidRPr="00C0150B">
        <w:rPr>
          <w:rFonts w:ascii="Arial" w:hAnsi="Arial" w:cs="Arial"/>
          <w:b/>
          <w:sz w:val="28"/>
          <w:szCs w:val="28"/>
        </w:rPr>
        <w:t xml:space="preserve">Youth Services </w:t>
      </w:r>
      <w:r w:rsidR="00C52585" w:rsidRPr="00C0150B">
        <w:rPr>
          <w:rFonts w:ascii="Arial" w:hAnsi="Arial" w:cs="Arial"/>
          <w:b/>
          <w:sz w:val="28"/>
          <w:szCs w:val="28"/>
        </w:rPr>
        <w:t>-</w:t>
      </w:r>
      <w:r w:rsidRPr="00C0150B">
        <w:rPr>
          <w:rFonts w:ascii="Arial" w:hAnsi="Arial" w:cs="Arial"/>
          <w:b/>
          <w:sz w:val="28"/>
          <w:szCs w:val="28"/>
        </w:rPr>
        <w:t xml:space="preserve"> </w:t>
      </w:r>
      <w:r w:rsidR="00C52585" w:rsidRPr="00C0150B">
        <w:rPr>
          <w:rFonts w:ascii="Arial" w:hAnsi="Arial" w:cs="Arial"/>
          <w:b/>
          <w:sz w:val="28"/>
          <w:szCs w:val="28"/>
        </w:rPr>
        <w:t>Vanessa Lengyel</w:t>
      </w:r>
    </w:p>
    <w:p w14:paraId="169F09E3" w14:textId="77777777" w:rsidR="007A6247" w:rsidRPr="00E223CC" w:rsidRDefault="006E3F02" w:rsidP="00B00EA9">
      <w:pPr>
        <w:rPr>
          <w:rFonts w:ascii="Arial" w:hAnsi="Arial" w:cs="Arial"/>
          <w:sz w:val="28"/>
          <w:szCs w:val="28"/>
        </w:rPr>
      </w:pPr>
      <w:r w:rsidRPr="006E3F02">
        <w:rPr>
          <w:rFonts w:ascii="Arial" w:hAnsi="Arial" w:cs="Arial"/>
          <w:sz w:val="28"/>
          <w:szCs w:val="28"/>
        </w:rPr>
        <w:t xml:space="preserve">Lengyel </w:t>
      </w:r>
      <w:r>
        <w:rPr>
          <w:rFonts w:ascii="Arial" w:hAnsi="Arial" w:cs="Arial"/>
          <w:sz w:val="28"/>
          <w:szCs w:val="28"/>
        </w:rPr>
        <w:t>opened</w:t>
      </w:r>
      <w:r w:rsidR="00202DD6">
        <w:rPr>
          <w:rFonts w:ascii="Arial" w:hAnsi="Arial" w:cs="Arial"/>
          <w:sz w:val="28"/>
          <w:szCs w:val="28"/>
        </w:rPr>
        <w:t xml:space="preserve"> </w:t>
      </w:r>
      <w:r w:rsidR="007458F5">
        <w:rPr>
          <w:rFonts w:ascii="Arial" w:hAnsi="Arial" w:cs="Arial"/>
          <w:sz w:val="28"/>
          <w:szCs w:val="28"/>
        </w:rPr>
        <w:t>with</w:t>
      </w:r>
      <w:r w:rsidR="001C26CC">
        <w:rPr>
          <w:rFonts w:ascii="Arial" w:hAnsi="Arial" w:cs="Arial"/>
          <w:sz w:val="28"/>
          <w:szCs w:val="28"/>
        </w:rPr>
        <w:t xml:space="preserve"> announcing this is her first Wolfner Advisory Council meeting since stepping into the role of Youth Services Specialist. She </w:t>
      </w:r>
      <w:r w:rsidR="009B03F3">
        <w:rPr>
          <w:rFonts w:ascii="Arial" w:hAnsi="Arial" w:cs="Arial"/>
          <w:sz w:val="28"/>
          <w:szCs w:val="28"/>
        </w:rPr>
        <w:t>said</w:t>
      </w:r>
      <w:r w:rsidR="001C26CC">
        <w:rPr>
          <w:rFonts w:ascii="Arial" w:hAnsi="Arial" w:cs="Arial"/>
          <w:sz w:val="28"/>
          <w:szCs w:val="28"/>
        </w:rPr>
        <w:t xml:space="preserve"> her present goal is to maintain the current programs and outreach schedule, and also get caught back up on the </w:t>
      </w:r>
      <w:r w:rsidR="00F60A5A">
        <w:rPr>
          <w:rFonts w:ascii="Arial" w:hAnsi="Arial" w:cs="Arial"/>
          <w:sz w:val="28"/>
          <w:szCs w:val="28"/>
        </w:rPr>
        <w:t xml:space="preserve">Parental </w:t>
      </w:r>
      <w:r w:rsidR="001C26CC">
        <w:rPr>
          <w:rFonts w:ascii="Arial" w:hAnsi="Arial" w:cs="Arial"/>
          <w:sz w:val="28"/>
          <w:szCs w:val="28"/>
        </w:rPr>
        <w:t>Acknowledgment phone calls. Lengyel discussed there are 57 participants in the Youth Mail and Make program. She highlighted the summer craft was a Paris Olympic Medal and a Skeleton Kit was just mailed out for the fall craft.</w:t>
      </w:r>
      <w:r w:rsidR="009075ED">
        <w:rPr>
          <w:rFonts w:ascii="Arial" w:hAnsi="Arial" w:cs="Arial"/>
          <w:sz w:val="28"/>
          <w:szCs w:val="28"/>
        </w:rPr>
        <w:t xml:space="preserve"> For the Summer Reading Program,</w:t>
      </w:r>
      <w:r w:rsidR="00292A51">
        <w:rPr>
          <w:rFonts w:ascii="Arial" w:hAnsi="Arial" w:cs="Arial"/>
          <w:sz w:val="28"/>
          <w:szCs w:val="28"/>
        </w:rPr>
        <w:t xml:space="preserve"> </w:t>
      </w:r>
      <w:r w:rsidR="009075ED">
        <w:rPr>
          <w:rFonts w:ascii="Arial" w:hAnsi="Arial" w:cs="Arial"/>
          <w:sz w:val="28"/>
          <w:szCs w:val="28"/>
        </w:rPr>
        <w:t xml:space="preserve">Lengyel </w:t>
      </w:r>
      <w:r w:rsidR="00292A51">
        <w:rPr>
          <w:rFonts w:ascii="Arial" w:hAnsi="Arial" w:cs="Arial"/>
          <w:sz w:val="28"/>
          <w:szCs w:val="28"/>
        </w:rPr>
        <w:t>expressed</w:t>
      </w:r>
      <w:r w:rsidR="009075ED">
        <w:rPr>
          <w:rFonts w:ascii="Arial" w:hAnsi="Arial" w:cs="Arial"/>
          <w:sz w:val="28"/>
          <w:szCs w:val="28"/>
        </w:rPr>
        <w:t xml:space="preserve"> that </w:t>
      </w:r>
      <w:r w:rsidR="00292A51">
        <w:rPr>
          <w:rFonts w:ascii="Arial" w:hAnsi="Arial" w:cs="Arial"/>
          <w:sz w:val="28"/>
          <w:szCs w:val="28"/>
        </w:rPr>
        <w:t xml:space="preserve">while she </w:t>
      </w:r>
      <w:r w:rsidR="009075ED">
        <w:rPr>
          <w:rFonts w:ascii="Arial" w:hAnsi="Arial" w:cs="Arial"/>
          <w:sz w:val="28"/>
          <w:szCs w:val="28"/>
        </w:rPr>
        <w:t>took on this role toward the end of the program, she believes it was successful. Lengyel stated the team did well at communication and combining their calendar with the NLS events, which helped give students more options. For the Early Literacy Program, she remarked there are 8 new participants, mostly at the toddler age level.</w:t>
      </w:r>
      <w:r w:rsidR="00071F8D">
        <w:rPr>
          <w:rFonts w:ascii="Arial" w:hAnsi="Arial" w:cs="Arial"/>
          <w:sz w:val="28"/>
          <w:szCs w:val="28"/>
        </w:rPr>
        <w:t xml:space="preserve"> </w:t>
      </w:r>
      <w:r w:rsidR="009B03F3">
        <w:rPr>
          <w:rFonts w:ascii="Arial" w:hAnsi="Arial" w:cs="Arial"/>
          <w:sz w:val="28"/>
          <w:szCs w:val="28"/>
        </w:rPr>
        <w:t xml:space="preserve">Furthermore, </w:t>
      </w:r>
      <w:r w:rsidR="00071F8D">
        <w:rPr>
          <w:rFonts w:ascii="Arial" w:hAnsi="Arial" w:cs="Arial"/>
          <w:sz w:val="28"/>
          <w:szCs w:val="28"/>
        </w:rPr>
        <w:t>Lengyel</w:t>
      </w:r>
      <w:r w:rsidR="009B03F3">
        <w:rPr>
          <w:rFonts w:ascii="Arial" w:hAnsi="Arial" w:cs="Arial"/>
          <w:sz w:val="28"/>
          <w:szCs w:val="28"/>
        </w:rPr>
        <w:t xml:space="preserve"> </w:t>
      </w:r>
      <w:r w:rsidR="00DE3B89">
        <w:rPr>
          <w:rFonts w:ascii="Arial" w:hAnsi="Arial" w:cs="Arial"/>
          <w:sz w:val="28"/>
          <w:szCs w:val="28"/>
        </w:rPr>
        <w:t>said</w:t>
      </w:r>
      <w:r w:rsidR="009B03F3">
        <w:rPr>
          <w:rFonts w:ascii="Arial" w:hAnsi="Arial" w:cs="Arial"/>
          <w:sz w:val="28"/>
          <w:szCs w:val="28"/>
        </w:rPr>
        <w:t xml:space="preserve"> she has outreach opportunities planned, including the Missouri Association of Rural Educators and the Missouri Teachers Association. To conclude, Lengyel </w:t>
      </w:r>
      <w:r w:rsidR="00DE3B89">
        <w:rPr>
          <w:rFonts w:ascii="Arial" w:hAnsi="Arial" w:cs="Arial"/>
          <w:sz w:val="28"/>
          <w:szCs w:val="28"/>
        </w:rPr>
        <w:t>shared there were 62 school accounts activated, and over 55 Missouri Certifiers</w:t>
      </w:r>
      <w:r w:rsidR="00641F2A" w:rsidRPr="00641F2A">
        <w:rPr>
          <w:rFonts w:ascii="Arial" w:hAnsi="Arial" w:cs="Arial"/>
          <w:sz w:val="28"/>
          <w:szCs w:val="28"/>
        </w:rPr>
        <w:t xml:space="preserve"> </w:t>
      </w:r>
      <w:r w:rsidR="00641F2A">
        <w:rPr>
          <w:rFonts w:ascii="Arial" w:hAnsi="Arial" w:cs="Arial"/>
          <w:sz w:val="28"/>
          <w:szCs w:val="28"/>
        </w:rPr>
        <w:t>contacted,</w:t>
      </w:r>
      <w:r w:rsidR="00DE3B89">
        <w:rPr>
          <w:rFonts w:ascii="Arial" w:hAnsi="Arial" w:cs="Arial"/>
          <w:sz w:val="28"/>
          <w:szCs w:val="28"/>
        </w:rPr>
        <w:t xml:space="preserve"> </w:t>
      </w:r>
      <w:r w:rsidR="007D5FC4">
        <w:rPr>
          <w:rFonts w:ascii="Arial" w:hAnsi="Arial" w:cs="Arial"/>
          <w:sz w:val="28"/>
          <w:szCs w:val="28"/>
        </w:rPr>
        <w:t xml:space="preserve">to </w:t>
      </w:r>
      <w:r w:rsidR="00793C46">
        <w:rPr>
          <w:rFonts w:ascii="Arial" w:hAnsi="Arial" w:cs="Arial"/>
          <w:sz w:val="28"/>
          <w:szCs w:val="28"/>
        </w:rPr>
        <w:t xml:space="preserve">assist in </w:t>
      </w:r>
      <w:r w:rsidR="00641F2A">
        <w:rPr>
          <w:rFonts w:ascii="Arial" w:hAnsi="Arial" w:cs="Arial"/>
          <w:sz w:val="28"/>
          <w:szCs w:val="28"/>
        </w:rPr>
        <w:t>shar</w:t>
      </w:r>
      <w:r w:rsidR="00793C46">
        <w:rPr>
          <w:rFonts w:ascii="Arial" w:hAnsi="Arial" w:cs="Arial"/>
          <w:sz w:val="28"/>
          <w:szCs w:val="28"/>
        </w:rPr>
        <w:t>ing</w:t>
      </w:r>
      <w:r w:rsidR="00641F2A">
        <w:rPr>
          <w:rFonts w:ascii="Arial" w:hAnsi="Arial" w:cs="Arial"/>
          <w:sz w:val="28"/>
          <w:szCs w:val="28"/>
        </w:rPr>
        <w:t xml:space="preserve"> information</w:t>
      </w:r>
      <w:r w:rsidR="007D5FC4">
        <w:rPr>
          <w:rFonts w:ascii="Arial" w:hAnsi="Arial" w:cs="Arial"/>
          <w:sz w:val="28"/>
          <w:szCs w:val="28"/>
        </w:rPr>
        <w:t xml:space="preserve"> about the</w:t>
      </w:r>
      <w:r w:rsidR="00641F2A">
        <w:rPr>
          <w:rFonts w:ascii="Arial" w:hAnsi="Arial" w:cs="Arial"/>
          <w:sz w:val="28"/>
          <w:szCs w:val="28"/>
        </w:rPr>
        <w:t xml:space="preserve"> new</w:t>
      </w:r>
      <w:r w:rsidR="007D5FC4">
        <w:rPr>
          <w:rFonts w:ascii="Arial" w:hAnsi="Arial" w:cs="Arial"/>
          <w:sz w:val="28"/>
          <w:szCs w:val="28"/>
        </w:rPr>
        <w:t xml:space="preserve"> </w:t>
      </w:r>
      <w:r w:rsidR="00DE3B89">
        <w:rPr>
          <w:rFonts w:ascii="Arial" w:hAnsi="Arial" w:cs="Arial"/>
          <w:sz w:val="28"/>
          <w:szCs w:val="28"/>
        </w:rPr>
        <w:t>Parental</w:t>
      </w:r>
      <w:r w:rsidR="00641F2A">
        <w:rPr>
          <w:rFonts w:ascii="Arial" w:hAnsi="Arial" w:cs="Arial"/>
          <w:sz w:val="28"/>
          <w:szCs w:val="28"/>
        </w:rPr>
        <w:t xml:space="preserve"> </w:t>
      </w:r>
      <w:r w:rsidR="00DE3B89">
        <w:rPr>
          <w:rFonts w:ascii="Arial" w:hAnsi="Arial" w:cs="Arial"/>
          <w:sz w:val="28"/>
          <w:szCs w:val="28"/>
        </w:rPr>
        <w:t>Acknowledgment form.</w:t>
      </w:r>
    </w:p>
    <w:sectPr w:rsidR="007A6247" w:rsidRPr="00E223CC"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A2E6" w14:textId="77777777" w:rsidR="00325FF7" w:rsidRDefault="00325FF7">
      <w:r>
        <w:separator/>
      </w:r>
    </w:p>
  </w:endnote>
  <w:endnote w:type="continuationSeparator" w:id="0">
    <w:p w14:paraId="6B06DC16" w14:textId="77777777" w:rsidR="00325FF7" w:rsidRDefault="003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7509" w14:textId="77777777" w:rsidR="00325FF7" w:rsidRDefault="00325FF7"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14:paraId="70E0B980" w14:textId="77777777" w:rsidR="00325FF7" w:rsidRDefault="00325FF7"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B978" w14:textId="77777777" w:rsidR="00325FF7" w:rsidRDefault="00325FF7">
      <w:r>
        <w:separator/>
      </w:r>
    </w:p>
  </w:footnote>
  <w:footnote w:type="continuationSeparator" w:id="0">
    <w:p w14:paraId="36B4191A" w14:textId="77777777" w:rsidR="00325FF7" w:rsidRDefault="0032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7D66" w14:textId="77777777" w:rsidR="00325FF7" w:rsidRDefault="00325FF7">
    <w:pPr>
      <w:pStyle w:val="Header"/>
      <w:tabs>
        <w:tab w:val="center" w:pos="720"/>
      </w:tabs>
      <w:jc w:val="center"/>
    </w:pPr>
    <w:r>
      <w:rPr>
        <w:noProof/>
      </w:rPr>
      <w:drawing>
        <wp:inline distT="0" distB="0" distL="0" distR="0" wp14:anchorId="47D6EE90" wp14:editId="23781985">
          <wp:extent cx="596900" cy="609600"/>
          <wp:effectExtent l="0" t="0" r="12700" b="0"/>
          <wp:docPr id="7" name="Picture 7"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14:paraId="509E8108" w14:textId="77777777" w:rsidR="00325FF7" w:rsidRPr="006F30DA" w:rsidRDefault="00325FF7">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3A511E7D" wp14:editId="550B690A">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C008293"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6A9E3F48"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53EE8CFD"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11E7D"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" stroked="f">
              <v:textbox>
                <w:txbxContent>
                  <w:p w14:paraId="6C008293"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6A9E3F48"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53EE8CFD"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31C99759" wp14:editId="1DC00EB2">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F08E557"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135326CE"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780476F0"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9759"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" stroked="f">
              <v:textbox inset="0,,0">
                <w:txbxContent>
                  <w:p w14:paraId="7F08E557"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135326CE"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780476F0"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Pr>
        <w:rFonts w:ascii="Galliard" w:hAnsi="Galliard"/>
        <w:smallCaps/>
        <w:w w:val="110"/>
        <w:sz w:val="36"/>
        <w:szCs w:val="36"/>
      </w:rPr>
      <w:t>John R. Ashcroft</w:t>
    </w:r>
  </w:p>
  <w:p w14:paraId="6BC8E01D"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14:paraId="144AB6B8" w14:textId="77777777" w:rsidR="00325FF7" w:rsidRPr="006F30DA" w:rsidRDefault="00325FF7"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14:paraId="11505FD4"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14:paraId="5378F738"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562581">
    <w:abstractNumId w:val="29"/>
  </w:num>
  <w:num w:numId="2" w16cid:durableId="2027360518">
    <w:abstractNumId w:val="34"/>
  </w:num>
  <w:num w:numId="3" w16cid:durableId="1956280081">
    <w:abstractNumId w:val="10"/>
  </w:num>
  <w:num w:numId="4" w16cid:durableId="520513087">
    <w:abstractNumId w:val="13"/>
  </w:num>
  <w:num w:numId="5" w16cid:durableId="1689217815">
    <w:abstractNumId w:val="1"/>
  </w:num>
  <w:num w:numId="6" w16cid:durableId="630936086">
    <w:abstractNumId w:val="15"/>
  </w:num>
  <w:num w:numId="7" w16cid:durableId="1575969083">
    <w:abstractNumId w:val="11"/>
  </w:num>
  <w:num w:numId="8" w16cid:durableId="118375795">
    <w:abstractNumId w:val="24"/>
  </w:num>
  <w:num w:numId="9" w16cid:durableId="170537027">
    <w:abstractNumId w:val="12"/>
  </w:num>
  <w:num w:numId="10" w16cid:durableId="1335105149">
    <w:abstractNumId w:val="2"/>
  </w:num>
  <w:num w:numId="11" w16cid:durableId="1656185933">
    <w:abstractNumId w:val="5"/>
  </w:num>
  <w:num w:numId="12" w16cid:durableId="674529271">
    <w:abstractNumId w:val="4"/>
  </w:num>
  <w:num w:numId="13" w16cid:durableId="91821304">
    <w:abstractNumId w:val="6"/>
  </w:num>
  <w:num w:numId="14" w16cid:durableId="120418990">
    <w:abstractNumId w:val="8"/>
  </w:num>
  <w:num w:numId="15" w16cid:durableId="410353616">
    <w:abstractNumId w:val="0"/>
  </w:num>
  <w:num w:numId="16" w16cid:durableId="1256132322">
    <w:abstractNumId w:val="14"/>
  </w:num>
  <w:num w:numId="17" w16cid:durableId="970673448">
    <w:abstractNumId w:val="17"/>
  </w:num>
  <w:num w:numId="18" w16cid:durableId="459417313">
    <w:abstractNumId w:val="0"/>
  </w:num>
  <w:num w:numId="19" w16cid:durableId="1353605663">
    <w:abstractNumId w:val="31"/>
  </w:num>
  <w:num w:numId="20" w16cid:durableId="931279830">
    <w:abstractNumId w:val="19"/>
  </w:num>
  <w:num w:numId="21" w16cid:durableId="1925068124">
    <w:abstractNumId w:val="9"/>
  </w:num>
  <w:num w:numId="22" w16cid:durableId="1889801020">
    <w:abstractNumId w:val="25"/>
  </w:num>
  <w:num w:numId="23" w16cid:durableId="1418745364">
    <w:abstractNumId w:val="21"/>
  </w:num>
  <w:num w:numId="24" w16cid:durableId="990863074">
    <w:abstractNumId w:val="23"/>
  </w:num>
  <w:num w:numId="25" w16cid:durableId="1005978023">
    <w:abstractNumId w:val="28"/>
  </w:num>
  <w:num w:numId="26" w16cid:durableId="1884245853">
    <w:abstractNumId w:val="33"/>
  </w:num>
  <w:num w:numId="27" w16cid:durableId="507643153">
    <w:abstractNumId w:val="7"/>
  </w:num>
  <w:num w:numId="28" w16cid:durableId="1477647203">
    <w:abstractNumId w:val="20"/>
  </w:num>
  <w:num w:numId="29" w16cid:durableId="1711150036">
    <w:abstractNumId w:val="22"/>
  </w:num>
  <w:num w:numId="30" w16cid:durableId="1262756817">
    <w:abstractNumId w:val="3"/>
  </w:num>
  <w:num w:numId="31" w16cid:durableId="1691446274">
    <w:abstractNumId w:val="26"/>
  </w:num>
  <w:num w:numId="32" w16cid:durableId="1691297287">
    <w:abstractNumId w:val="32"/>
  </w:num>
  <w:num w:numId="33" w16cid:durableId="1817643213">
    <w:abstractNumId w:val="30"/>
  </w:num>
  <w:num w:numId="34" w16cid:durableId="1475290326">
    <w:abstractNumId w:val="16"/>
  </w:num>
  <w:num w:numId="35" w16cid:durableId="1175462419">
    <w:abstractNumId w:val="18"/>
  </w:num>
  <w:num w:numId="36" w16cid:durableId="16797695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1C70"/>
    <w:rsid w:val="00002D0F"/>
    <w:rsid w:val="00007DFB"/>
    <w:rsid w:val="000119EE"/>
    <w:rsid w:val="00011D65"/>
    <w:rsid w:val="000130BE"/>
    <w:rsid w:val="00015269"/>
    <w:rsid w:val="00015AC7"/>
    <w:rsid w:val="0001688F"/>
    <w:rsid w:val="000205E6"/>
    <w:rsid w:val="00024C9D"/>
    <w:rsid w:val="000253D4"/>
    <w:rsid w:val="0002758A"/>
    <w:rsid w:val="000308AE"/>
    <w:rsid w:val="00031C3C"/>
    <w:rsid w:val="00033F74"/>
    <w:rsid w:val="000354DC"/>
    <w:rsid w:val="0003798D"/>
    <w:rsid w:val="00043841"/>
    <w:rsid w:val="0004703B"/>
    <w:rsid w:val="00047E27"/>
    <w:rsid w:val="0005055C"/>
    <w:rsid w:val="000534BC"/>
    <w:rsid w:val="00056C2A"/>
    <w:rsid w:val="0006355C"/>
    <w:rsid w:val="00065BC8"/>
    <w:rsid w:val="00067EA3"/>
    <w:rsid w:val="00070F6D"/>
    <w:rsid w:val="00071F8D"/>
    <w:rsid w:val="0007664E"/>
    <w:rsid w:val="00077BB8"/>
    <w:rsid w:val="000828D4"/>
    <w:rsid w:val="00083ECD"/>
    <w:rsid w:val="000849D0"/>
    <w:rsid w:val="00086309"/>
    <w:rsid w:val="000865A1"/>
    <w:rsid w:val="00087682"/>
    <w:rsid w:val="0009133D"/>
    <w:rsid w:val="000917C8"/>
    <w:rsid w:val="00091EE4"/>
    <w:rsid w:val="00095B33"/>
    <w:rsid w:val="00096ABC"/>
    <w:rsid w:val="000A21D2"/>
    <w:rsid w:val="000A49CC"/>
    <w:rsid w:val="000A4B17"/>
    <w:rsid w:val="000A5125"/>
    <w:rsid w:val="000A73FF"/>
    <w:rsid w:val="000A7C06"/>
    <w:rsid w:val="000B0829"/>
    <w:rsid w:val="000B1E12"/>
    <w:rsid w:val="000B1E9F"/>
    <w:rsid w:val="000B3916"/>
    <w:rsid w:val="000B5D77"/>
    <w:rsid w:val="000C4F96"/>
    <w:rsid w:val="000C5A87"/>
    <w:rsid w:val="000D16CB"/>
    <w:rsid w:val="000D4CD3"/>
    <w:rsid w:val="000D53AD"/>
    <w:rsid w:val="000E07B0"/>
    <w:rsid w:val="000E6B52"/>
    <w:rsid w:val="000E6E1D"/>
    <w:rsid w:val="000F0EE3"/>
    <w:rsid w:val="000F3079"/>
    <w:rsid w:val="000F3D20"/>
    <w:rsid w:val="000F3D94"/>
    <w:rsid w:val="000F3F00"/>
    <w:rsid w:val="000F5C0A"/>
    <w:rsid w:val="000F6A88"/>
    <w:rsid w:val="00102F0B"/>
    <w:rsid w:val="0011032B"/>
    <w:rsid w:val="0011087B"/>
    <w:rsid w:val="001131FE"/>
    <w:rsid w:val="00113DD7"/>
    <w:rsid w:val="00114B29"/>
    <w:rsid w:val="00116B53"/>
    <w:rsid w:val="001226AB"/>
    <w:rsid w:val="0012331C"/>
    <w:rsid w:val="00123571"/>
    <w:rsid w:val="0012590D"/>
    <w:rsid w:val="00125BB3"/>
    <w:rsid w:val="001305B2"/>
    <w:rsid w:val="001311EB"/>
    <w:rsid w:val="00133762"/>
    <w:rsid w:val="00133D59"/>
    <w:rsid w:val="00136927"/>
    <w:rsid w:val="00144A54"/>
    <w:rsid w:val="00146825"/>
    <w:rsid w:val="001474AA"/>
    <w:rsid w:val="001507E6"/>
    <w:rsid w:val="00156D6C"/>
    <w:rsid w:val="0016063E"/>
    <w:rsid w:val="001625BF"/>
    <w:rsid w:val="00162731"/>
    <w:rsid w:val="00166855"/>
    <w:rsid w:val="00172BF1"/>
    <w:rsid w:val="00172C96"/>
    <w:rsid w:val="00172EBC"/>
    <w:rsid w:val="001738CF"/>
    <w:rsid w:val="0017790E"/>
    <w:rsid w:val="001819ED"/>
    <w:rsid w:val="00181C42"/>
    <w:rsid w:val="001836AD"/>
    <w:rsid w:val="00192262"/>
    <w:rsid w:val="00195E31"/>
    <w:rsid w:val="001979A6"/>
    <w:rsid w:val="001A0F46"/>
    <w:rsid w:val="001A3A8E"/>
    <w:rsid w:val="001A5273"/>
    <w:rsid w:val="001B0CFF"/>
    <w:rsid w:val="001B1AB8"/>
    <w:rsid w:val="001C082B"/>
    <w:rsid w:val="001C1C2E"/>
    <w:rsid w:val="001C2678"/>
    <w:rsid w:val="001C26CC"/>
    <w:rsid w:val="001C26E0"/>
    <w:rsid w:val="001C349D"/>
    <w:rsid w:val="001C4FE6"/>
    <w:rsid w:val="001C5121"/>
    <w:rsid w:val="001C6A61"/>
    <w:rsid w:val="001D4329"/>
    <w:rsid w:val="001E142D"/>
    <w:rsid w:val="001F1BDF"/>
    <w:rsid w:val="001F69D5"/>
    <w:rsid w:val="001F711E"/>
    <w:rsid w:val="001F7A34"/>
    <w:rsid w:val="00200FBF"/>
    <w:rsid w:val="00201D86"/>
    <w:rsid w:val="00201EB4"/>
    <w:rsid w:val="002020D8"/>
    <w:rsid w:val="00202DD6"/>
    <w:rsid w:val="00206F7C"/>
    <w:rsid w:val="00211C37"/>
    <w:rsid w:val="0022010D"/>
    <w:rsid w:val="00220E08"/>
    <w:rsid w:val="002217CC"/>
    <w:rsid w:val="002241A4"/>
    <w:rsid w:val="0022435D"/>
    <w:rsid w:val="00227124"/>
    <w:rsid w:val="00231EC7"/>
    <w:rsid w:val="00233403"/>
    <w:rsid w:val="0024061D"/>
    <w:rsid w:val="00242E9E"/>
    <w:rsid w:val="00252A26"/>
    <w:rsid w:val="00255627"/>
    <w:rsid w:val="00255FE6"/>
    <w:rsid w:val="00256C4E"/>
    <w:rsid w:val="0025790F"/>
    <w:rsid w:val="0026694D"/>
    <w:rsid w:val="00267B02"/>
    <w:rsid w:val="0027019F"/>
    <w:rsid w:val="00272414"/>
    <w:rsid w:val="002728ED"/>
    <w:rsid w:val="00277D42"/>
    <w:rsid w:val="002809FD"/>
    <w:rsid w:val="002821FF"/>
    <w:rsid w:val="002841C6"/>
    <w:rsid w:val="0029055F"/>
    <w:rsid w:val="00292A51"/>
    <w:rsid w:val="002A040A"/>
    <w:rsid w:val="002A27B5"/>
    <w:rsid w:val="002A3A50"/>
    <w:rsid w:val="002A7553"/>
    <w:rsid w:val="002B0888"/>
    <w:rsid w:val="002B3054"/>
    <w:rsid w:val="002C4923"/>
    <w:rsid w:val="002C4A5C"/>
    <w:rsid w:val="002C6698"/>
    <w:rsid w:val="002C6893"/>
    <w:rsid w:val="002D04F9"/>
    <w:rsid w:val="002D16CF"/>
    <w:rsid w:val="002D4222"/>
    <w:rsid w:val="002D6E73"/>
    <w:rsid w:val="002D742E"/>
    <w:rsid w:val="002D7499"/>
    <w:rsid w:val="002D7803"/>
    <w:rsid w:val="002E09B6"/>
    <w:rsid w:val="002E2659"/>
    <w:rsid w:val="002E2ABA"/>
    <w:rsid w:val="002E2C2F"/>
    <w:rsid w:val="002E3C50"/>
    <w:rsid w:val="002E6EEC"/>
    <w:rsid w:val="002E7548"/>
    <w:rsid w:val="002F5A93"/>
    <w:rsid w:val="002F73D0"/>
    <w:rsid w:val="00301675"/>
    <w:rsid w:val="003016B7"/>
    <w:rsid w:val="00301840"/>
    <w:rsid w:val="00303B4A"/>
    <w:rsid w:val="00304CFE"/>
    <w:rsid w:val="00305D33"/>
    <w:rsid w:val="00306C13"/>
    <w:rsid w:val="003073E8"/>
    <w:rsid w:val="00307BF8"/>
    <w:rsid w:val="00307F80"/>
    <w:rsid w:val="003110DA"/>
    <w:rsid w:val="0031320C"/>
    <w:rsid w:val="003176AE"/>
    <w:rsid w:val="00320933"/>
    <w:rsid w:val="00322AB0"/>
    <w:rsid w:val="00324D8E"/>
    <w:rsid w:val="0032523E"/>
    <w:rsid w:val="00325BC7"/>
    <w:rsid w:val="00325FF7"/>
    <w:rsid w:val="003304C4"/>
    <w:rsid w:val="00332C2D"/>
    <w:rsid w:val="003334B1"/>
    <w:rsid w:val="003424D1"/>
    <w:rsid w:val="00344698"/>
    <w:rsid w:val="00346A1E"/>
    <w:rsid w:val="00356189"/>
    <w:rsid w:val="0035620F"/>
    <w:rsid w:val="003566F9"/>
    <w:rsid w:val="00360F89"/>
    <w:rsid w:val="00361C7D"/>
    <w:rsid w:val="00362271"/>
    <w:rsid w:val="003638FA"/>
    <w:rsid w:val="00366186"/>
    <w:rsid w:val="00366D86"/>
    <w:rsid w:val="003702CA"/>
    <w:rsid w:val="00371DE7"/>
    <w:rsid w:val="00375CFB"/>
    <w:rsid w:val="00377766"/>
    <w:rsid w:val="00385699"/>
    <w:rsid w:val="00386679"/>
    <w:rsid w:val="003A0E06"/>
    <w:rsid w:val="003A0F41"/>
    <w:rsid w:val="003A27DC"/>
    <w:rsid w:val="003A431E"/>
    <w:rsid w:val="003A50F0"/>
    <w:rsid w:val="003A56DD"/>
    <w:rsid w:val="003B71C4"/>
    <w:rsid w:val="003B7C3D"/>
    <w:rsid w:val="003B7EB1"/>
    <w:rsid w:val="003B7F64"/>
    <w:rsid w:val="003C0871"/>
    <w:rsid w:val="003C3D83"/>
    <w:rsid w:val="003D40D5"/>
    <w:rsid w:val="003D56CE"/>
    <w:rsid w:val="003D6DC0"/>
    <w:rsid w:val="003D7B80"/>
    <w:rsid w:val="003E12B5"/>
    <w:rsid w:val="003E1D44"/>
    <w:rsid w:val="003E2F8D"/>
    <w:rsid w:val="003E4F13"/>
    <w:rsid w:val="003F1E2F"/>
    <w:rsid w:val="003F3BE1"/>
    <w:rsid w:val="004006D3"/>
    <w:rsid w:val="00401197"/>
    <w:rsid w:val="00407F64"/>
    <w:rsid w:val="00412AD2"/>
    <w:rsid w:val="00412DF4"/>
    <w:rsid w:val="004136BD"/>
    <w:rsid w:val="00417CC7"/>
    <w:rsid w:val="0042019B"/>
    <w:rsid w:val="004237A6"/>
    <w:rsid w:val="0042585A"/>
    <w:rsid w:val="00430093"/>
    <w:rsid w:val="0043067C"/>
    <w:rsid w:val="00432218"/>
    <w:rsid w:val="00432A08"/>
    <w:rsid w:val="00433D60"/>
    <w:rsid w:val="00443A7F"/>
    <w:rsid w:val="0044716A"/>
    <w:rsid w:val="00450724"/>
    <w:rsid w:val="00453863"/>
    <w:rsid w:val="00455AD4"/>
    <w:rsid w:val="00460AF8"/>
    <w:rsid w:val="00462BC8"/>
    <w:rsid w:val="00463F01"/>
    <w:rsid w:val="0046498D"/>
    <w:rsid w:val="004650A8"/>
    <w:rsid w:val="00466C09"/>
    <w:rsid w:val="00471E28"/>
    <w:rsid w:val="004737DA"/>
    <w:rsid w:val="00475BC1"/>
    <w:rsid w:val="00476C4A"/>
    <w:rsid w:val="00477B11"/>
    <w:rsid w:val="00481F28"/>
    <w:rsid w:val="00484F92"/>
    <w:rsid w:val="004853CD"/>
    <w:rsid w:val="00490438"/>
    <w:rsid w:val="0049171B"/>
    <w:rsid w:val="0049228D"/>
    <w:rsid w:val="00496BEF"/>
    <w:rsid w:val="004A0474"/>
    <w:rsid w:val="004A40E3"/>
    <w:rsid w:val="004A4F75"/>
    <w:rsid w:val="004A56D6"/>
    <w:rsid w:val="004B0682"/>
    <w:rsid w:val="004B07DD"/>
    <w:rsid w:val="004B336F"/>
    <w:rsid w:val="004C6683"/>
    <w:rsid w:val="004C77A4"/>
    <w:rsid w:val="004D1AA5"/>
    <w:rsid w:val="004D20EA"/>
    <w:rsid w:val="004D3605"/>
    <w:rsid w:val="004D4752"/>
    <w:rsid w:val="004D5933"/>
    <w:rsid w:val="004D6EE0"/>
    <w:rsid w:val="004E39C2"/>
    <w:rsid w:val="004E3B52"/>
    <w:rsid w:val="004E4B8C"/>
    <w:rsid w:val="004E63DA"/>
    <w:rsid w:val="004E7129"/>
    <w:rsid w:val="004F0124"/>
    <w:rsid w:val="004F0757"/>
    <w:rsid w:val="004F3565"/>
    <w:rsid w:val="004F7140"/>
    <w:rsid w:val="00502017"/>
    <w:rsid w:val="0050267D"/>
    <w:rsid w:val="0050297F"/>
    <w:rsid w:val="00503E7A"/>
    <w:rsid w:val="00504203"/>
    <w:rsid w:val="0050665A"/>
    <w:rsid w:val="0050720C"/>
    <w:rsid w:val="00511CEC"/>
    <w:rsid w:val="005122C4"/>
    <w:rsid w:val="00516EAE"/>
    <w:rsid w:val="00517B85"/>
    <w:rsid w:val="00520012"/>
    <w:rsid w:val="0052025F"/>
    <w:rsid w:val="0052196D"/>
    <w:rsid w:val="00525142"/>
    <w:rsid w:val="00530FB5"/>
    <w:rsid w:val="005330B2"/>
    <w:rsid w:val="00533165"/>
    <w:rsid w:val="00534078"/>
    <w:rsid w:val="00540284"/>
    <w:rsid w:val="005413D6"/>
    <w:rsid w:val="005413EC"/>
    <w:rsid w:val="0054586A"/>
    <w:rsid w:val="00546115"/>
    <w:rsid w:val="005465DC"/>
    <w:rsid w:val="0054681D"/>
    <w:rsid w:val="005601ED"/>
    <w:rsid w:val="00563A40"/>
    <w:rsid w:val="00565B5E"/>
    <w:rsid w:val="00565F33"/>
    <w:rsid w:val="005666F2"/>
    <w:rsid w:val="00573FA8"/>
    <w:rsid w:val="00576B80"/>
    <w:rsid w:val="00577F7E"/>
    <w:rsid w:val="005802C8"/>
    <w:rsid w:val="00580ABE"/>
    <w:rsid w:val="00581E50"/>
    <w:rsid w:val="00584377"/>
    <w:rsid w:val="005870CB"/>
    <w:rsid w:val="00587B5A"/>
    <w:rsid w:val="00593F05"/>
    <w:rsid w:val="0059473B"/>
    <w:rsid w:val="00594A3F"/>
    <w:rsid w:val="00597422"/>
    <w:rsid w:val="005975F7"/>
    <w:rsid w:val="00597A46"/>
    <w:rsid w:val="005A16A1"/>
    <w:rsid w:val="005A3395"/>
    <w:rsid w:val="005A71B7"/>
    <w:rsid w:val="005A7652"/>
    <w:rsid w:val="005B00A5"/>
    <w:rsid w:val="005B5618"/>
    <w:rsid w:val="005C3B70"/>
    <w:rsid w:val="005D35AF"/>
    <w:rsid w:val="005E02B7"/>
    <w:rsid w:val="005E1AFA"/>
    <w:rsid w:val="005E23AE"/>
    <w:rsid w:val="005E3C70"/>
    <w:rsid w:val="005E5524"/>
    <w:rsid w:val="005E60C9"/>
    <w:rsid w:val="005E6850"/>
    <w:rsid w:val="005E71AE"/>
    <w:rsid w:val="005E798D"/>
    <w:rsid w:val="005E7FB5"/>
    <w:rsid w:val="005F0523"/>
    <w:rsid w:val="005F34DB"/>
    <w:rsid w:val="005F413B"/>
    <w:rsid w:val="005F46F9"/>
    <w:rsid w:val="005F660A"/>
    <w:rsid w:val="005F7036"/>
    <w:rsid w:val="00600F00"/>
    <w:rsid w:val="00601A39"/>
    <w:rsid w:val="006144AE"/>
    <w:rsid w:val="00620E8C"/>
    <w:rsid w:val="0062678A"/>
    <w:rsid w:val="00626FCA"/>
    <w:rsid w:val="00633C47"/>
    <w:rsid w:val="006363C0"/>
    <w:rsid w:val="006379EF"/>
    <w:rsid w:val="00640674"/>
    <w:rsid w:val="00641F2A"/>
    <w:rsid w:val="006420D0"/>
    <w:rsid w:val="0064220C"/>
    <w:rsid w:val="006425C9"/>
    <w:rsid w:val="0064748B"/>
    <w:rsid w:val="0065147C"/>
    <w:rsid w:val="006532AF"/>
    <w:rsid w:val="006540DD"/>
    <w:rsid w:val="00662267"/>
    <w:rsid w:val="00662E61"/>
    <w:rsid w:val="00666FE6"/>
    <w:rsid w:val="0067078C"/>
    <w:rsid w:val="00673157"/>
    <w:rsid w:val="00675155"/>
    <w:rsid w:val="0067549A"/>
    <w:rsid w:val="00675C1F"/>
    <w:rsid w:val="00677338"/>
    <w:rsid w:val="006775B2"/>
    <w:rsid w:val="006823F4"/>
    <w:rsid w:val="00684B51"/>
    <w:rsid w:val="0068567A"/>
    <w:rsid w:val="0068591B"/>
    <w:rsid w:val="00685EEB"/>
    <w:rsid w:val="0068648B"/>
    <w:rsid w:val="00686C3F"/>
    <w:rsid w:val="00690905"/>
    <w:rsid w:val="00690E3E"/>
    <w:rsid w:val="006923FF"/>
    <w:rsid w:val="006938D5"/>
    <w:rsid w:val="00695305"/>
    <w:rsid w:val="00696D2B"/>
    <w:rsid w:val="00696EC6"/>
    <w:rsid w:val="006A0E86"/>
    <w:rsid w:val="006A488B"/>
    <w:rsid w:val="006B0661"/>
    <w:rsid w:val="006B1329"/>
    <w:rsid w:val="006B3360"/>
    <w:rsid w:val="006B548B"/>
    <w:rsid w:val="006B59AD"/>
    <w:rsid w:val="006B6088"/>
    <w:rsid w:val="006B62F7"/>
    <w:rsid w:val="006C09C8"/>
    <w:rsid w:val="006C3D92"/>
    <w:rsid w:val="006C6275"/>
    <w:rsid w:val="006D177A"/>
    <w:rsid w:val="006D6F02"/>
    <w:rsid w:val="006D752B"/>
    <w:rsid w:val="006E170E"/>
    <w:rsid w:val="006E3F02"/>
    <w:rsid w:val="006E61B4"/>
    <w:rsid w:val="006F30DA"/>
    <w:rsid w:val="007016B1"/>
    <w:rsid w:val="007022EF"/>
    <w:rsid w:val="00702AB3"/>
    <w:rsid w:val="00703054"/>
    <w:rsid w:val="007033B2"/>
    <w:rsid w:val="00703DFF"/>
    <w:rsid w:val="00704003"/>
    <w:rsid w:val="00711207"/>
    <w:rsid w:val="00715545"/>
    <w:rsid w:val="0071565D"/>
    <w:rsid w:val="00715C12"/>
    <w:rsid w:val="00717798"/>
    <w:rsid w:val="00722F87"/>
    <w:rsid w:val="00723B86"/>
    <w:rsid w:val="007247EA"/>
    <w:rsid w:val="0072746B"/>
    <w:rsid w:val="00727FC5"/>
    <w:rsid w:val="0073210C"/>
    <w:rsid w:val="0073456B"/>
    <w:rsid w:val="00737022"/>
    <w:rsid w:val="007378DA"/>
    <w:rsid w:val="00737EF0"/>
    <w:rsid w:val="00740B30"/>
    <w:rsid w:val="007442D9"/>
    <w:rsid w:val="007458F5"/>
    <w:rsid w:val="00746D63"/>
    <w:rsid w:val="00747180"/>
    <w:rsid w:val="007472AD"/>
    <w:rsid w:val="0075265E"/>
    <w:rsid w:val="00752934"/>
    <w:rsid w:val="00752983"/>
    <w:rsid w:val="007540F2"/>
    <w:rsid w:val="00755F24"/>
    <w:rsid w:val="00757512"/>
    <w:rsid w:val="00757FF4"/>
    <w:rsid w:val="00760D27"/>
    <w:rsid w:val="0076187B"/>
    <w:rsid w:val="0076189F"/>
    <w:rsid w:val="00761FE7"/>
    <w:rsid w:val="007624F6"/>
    <w:rsid w:val="00762886"/>
    <w:rsid w:val="00764917"/>
    <w:rsid w:val="00771252"/>
    <w:rsid w:val="00772F5B"/>
    <w:rsid w:val="00773983"/>
    <w:rsid w:val="007772D9"/>
    <w:rsid w:val="00777903"/>
    <w:rsid w:val="00781311"/>
    <w:rsid w:val="00782B81"/>
    <w:rsid w:val="00782E6F"/>
    <w:rsid w:val="00786955"/>
    <w:rsid w:val="00790CBC"/>
    <w:rsid w:val="00791F5C"/>
    <w:rsid w:val="00792F67"/>
    <w:rsid w:val="00793277"/>
    <w:rsid w:val="00793AF3"/>
    <w:rsid w:val="00793C46"/>
    <w:rsid w:val="007969FF"/>
    <w:rsid w:val="00796DDF"/>
    <w:rsid w:val="00797EC1"/>
    <w:rsid w:val="007A0486"/>
    <w:rsid w:val="007A1173"/>
    <w:rsid w:val="007A2970"/>
    <w:rsid w:val="007A327B"/>
    <w:rsid w:val="007A3E5A"/>
    <w:rsid w:val="007A4E68"/>
    <w:rsid w:val="007A6247"/>
    <w:rsid w:val="007A7F1D"/>
    <w:rsid w:val="007B3BF9"/>
    <w:rsid w:val="007B57F6"/>
    <w:rsid w:val="007B5F87"/>
    <w:rsid w:val="007C17A0"/>
    <w:rsid w:val="007C358E"/>
    <w:rsid w:val="007C3D0E"/>
    <w:rsid w:val="007C5331"/>
    <w:rsid w:val="007C552D"/>
    <w:rsid w:val="007C785D"/>
    <w:rsid w:val="007D5FC4"/>
    <w:rsid w:val="007D6059"/>
    <w:rsid w:val="007E08FA"/>
    <w:rsid w:val="007E7226"/>
    <w:rsid w:val="007F32E5"/>
    <w:rsid w:val="007F5C55"/>
    <w:rsid w:val="007F5D26"/>
    <w:rsid w:val="007F5EB4"/>
    <w:rsid w:val="00801F3B"/>
    <w:rsid w:val="00802C8D"/>
    <w:rsid w:val="00804285"/>
    <w:rsid w:val="0080474C"/>
    <w:rsid w:val="00804984"/>
    <w:rsid w:val="00806525"/>
    <w:rsid w:val="00806CD1"/>
    <w:rsid w:val="0080747C"/>
    <w:rsid w:val="0081373F"/>
    <w:rsid w:val="008141AC"/>
    <w:rsid w:val="00815AF6"/>
    <w:rsid w:val="008232A4"/>
    <w:rsid w:val="008233CE"/>
    <w:rsid w:val="00832A91"/>
    <w:rsid w:val="00832C3F"/>
    <w:rsid w:val="00833964"/>
    <w:rsid w:val="00833B74"/>
    <w:rsid w:val="0083548E"/>
    <w:rsid w:val="008355C5"/>
    <w:rsid w:val="00840126"/>
    <w:rsid w:val="00843BC5"/>
    <w:rsid w:val="00844A25"/>
    <w:rsid w:val="00846ED7"/>
    <w:rsid w:val="00847793"/>
    <w:rsid w:val="00850959"/>
    <w:rsid w:val="00850AAE"/>
    <w:rsid w:val="00856F18"/>
    <w:rsid w:val="00857DF0"/>
    <w:rsid w:val="008611CB"/>
    <w:rsid w:val="00862210"/>
    <w:rsid w:val="00864CFA"/>
    <w:rsid w:val="00865CD0"/>
    <w:rsid w:val="0087073D"/>
    <w:rsid w:val="008709F7"/>
    <w:rsid w:val="00871FD7"/>
    <w:rsid w:val="0087275A"/>
    <w:rsid w:val="00873B2D"/>
    <w:rsid w:val="00875572"/>
    <w:rsid w:val="00875F57"/>
    <w:rsid w:val="00877909"/>
    <w:rsid w:val="00877D21"/>
    <w:rsid w:val="008800D7"/>
    <w:rsid w:val="00882254"/>
    <w:rsid w:val="00882A71"/>
    <w:rsid w:val="00882F68"/>
    <w:rsid w:val="00886201"/>
    <w:rsid w:val="00887135"/>
    <w:rsid w:val="00890EF1"/>
    <w:rsid w:val="00892D10"/>
    <w:rsid w:val="008977B0"/>
    <w:rsid w:val="008A03CA"/>
    <w:rsid w:val="008B0ADC"/>
    <w:rsid w:val="008C361A"/>
    <w:rsid w:val="008C7D94"/>
    <w:rsid w:val="008D0365"/>
    <w:rsid w:val="008D4724"/>
    <w:rsid w:val="008D4D54"/>
    <w:rsid w:val="008D7A53"/>
    <w:rsid w:val="008E229B"/>
    <w:rsid w:val="008E344A"/>
    <w:rsid w:val="008E4DDD"/>
    <w:rsid w:val="008E5A1F"/>
    <w:rsid w:val="008E7509"/>
    <w:rsid w:val="008F039C"/>
    <w:rsid w:val="008F09AC"/>
    <w:rsid w:val="008F12F8"/>
    <w:rsid w:val="008F3D1C"/>
    <w:rsid w:val="008F43C4"/>
    <w:rsid w:val="008F61DE"/>
    <w:rsid w:val="008F6EB7"/>
    <w:rsid w:val="008F76BB"/>
    <w:rsid w:val="009006DC"/>
    <w:rsid w:val="00902C73"/>
    <w:rsid w:val="0090430D"/>
    <w:rsid w:val="00905F1F"/>
    <w:rsid w:val="009075ED"/>
    <w:rsid w:val="00911C6F"/>
    <w:rsid w:val="00912591"/>
    <w:rsid w:val="00913E5A"/>
    <w:rsid w:val="00914583"/>
    <w:rsid w:val="009154FA"/>
    <w:rsid w:val="009205C3"/>
    <w:rsid w:val="00920E8F"/>
    <w:rsid w:val="00924DB0"/>
    <w:rsid w:val="00925128"/>
    <w:rsid w:val="00926D86"/>
    <w:rsid w:val="00937546"/>
    <w:rsid w:val="00937A93"/>
    <w:rsid w:val="009414E0"/>
    <w:rsid w:val="009424D9"/>
    <w:rsid w:val="00943218"/>
    <w:rsid w:val="009462C0"/>
    <w:rsid w:val="00947CF7"/>
    <w:rsid w:val="0095054F"/>
    <w:rsid w:val="009511D7"/>
    <w:rsid w:val="009516B4"/>
    <w:rsid w:val="009546A5"/>
    <w:rsid w:val="009552FC"/>
    <w:rsid w:val="00956438"/>
    <w:rsid w:val="0095722D"/>
    <w:rsid w:val="00960263"/>
    <w:rsid w:val="00960C4F"/>
    <w:rsid w:val="00961095"/>
    <w:rsid w:val="0096265C"/>
    <w:rsid w:val="0096341A"/>
    <w:rsid w:val="00965F0B"/>
    <w:rsid w:val="009663FD"/>
    <w:rsid w:val="00970168"/>
    <w:rsid w:val="0097261F"/>
    <w:rsid w:val="00974C25"/>
    <w:rsid w:val="00975FA0"/>
    <w:rsid w:val="00984763"/>
    <w:rsid w:val="00991A5C"/>
    <w:rsid w:val="009937BF"/>
    <w:rsid w:val="00995841"/>
    <w:rsid w:val="00995E5A"/>
    <w:rsid w:val="009960D2"/>
    <w:rsid w:val="009A1154"/>
    <w:rsid w:val="009A2AD2"/>
    <w:rsid w:val="009A3FFB"/>
    <w:rsid w:val="009A45AE"/>
    <w:rsid w:val="009A58A2"/>
    <w:rsid w:val="009A5ED5"/>
    <w:rsid w:val="009B03F3"/>
    <w:rsid w:val="009B0437"/>
    <w:rsid w:val="009B144F"/>
    <w:rsid w:val="009B3340"/>
    <w:rsid w:val="009B5E35"/>
    <w:rsid w:val="009C347E"/>
    <w:rsid w:val="009C4458"/>
    <w:rsid w:val="009C4DB0"/>
    <w:rsid w:val="009C55C2"/>
    <w:rsid w:val="009D108F"/>
    <w:rsid w:val="009D6199"/>
    <w:rsid w:val="009E0111"/>
    <w:rsid w:val="009E1295"/>
    <w:rsid w:val="009E1E18"/>
    <w:rsid w:val="009E4B6C"/>
    <w:rsid w:val="009E59F0"/>
    <w:rsid w:val="009E6BE9"/>
    <w:rsid w:val="009E6ED9"/>
    <w:rsid w:val="009E7819"/>
    <w:rsid w:val="009F2298"/>
    <w:rsid w:val="009F2723"/>
    <w:rsid w:val="009F3CE4"/>
    <w:rsid w:val="009F47B9"/>
    <w:rsid w:val="009F4CD8"/>
    <w:rsid w:val="009F51ED"/>
    <w:rsid w:val="00A0016B"/>
    <w:rsid w:val="00A0155B"/>
    <w:rsid w:val="00A02F35"/>
    <w:rsid w:val="00A04042"/>
    <w:rsid w:val="00A0555D"/>
    <w:rsid w:val="00A058BE"/>
    <w:rsid w:val="00A05C60"/>
    <w:rsid w:val="00A12EA6"/>
    <w:rsid w:val="00A135B3"/>
    <w:rsid w:val="00A13E48"/>
    <w:rsid w:val="00A14449"/>
    <w:rsid w:val="00A17559"/>
    <w:rsid w:val="00A17693"/>
    <w:rsid w:val="00A20CC7"/>
    <w:rsid w:val="00A23B80"/>
    <w:rsid w:val="00A245E5"/>
    <w:rsid w:val="00A2594B"/>
    <w:rsid w:val="00A27B83"/>
    <w:rsid w:val="00A3193C"/>
    <w:rsid w:val="00A32591"/>
    <w:rsid w:val="00A33A85"/>
    <w:rsid w:val="00A3504E"/>
    <w:rsid w:val="00A37440"/>
    <w:rsid w:val="00A42E0F"/>
    <w:rsid w:val="00A4391E"/>
    <w:rsid w:val="00A44AD9"/>
    <w:rsid w:val="00A45229"/>
    <w:rsid w:val="00A4541C"/>
    <w:rsid w:val="00A56DBF"/>
    <w:rsid w:val="00A57A18"/>
    <w:rsid w:val="00A64514"/>
    <w:rsid w:val="00A736B5"/>
    <w:rsid w:val="00A834F4"/>
    <w:rsid w:val="00A86299"/>
    <w:rsid w:val="00A865CF"/>
    <w:rsid w:val="00A86ACC"/>
    <w:rsid w:val="00A86BCD"/>
    <w:rsid w:val="00A90DB5"/>
    <w:rsid w:val="00A94252"/>
    <w:rsid w:val="00AA2E6D"/>
    <w:rsid w:val="00AA6DE9"/>
    <w:rsid w:val="00AB0E47"/>
    <w:rsid w:val="00AB168B"/>
    <w:rsid w:val="00AB43E1"/>
    <w:rsid w:val="00AB7A8F"/>
    <w:rsid w:val="00AB7FDA"/>
    <w:rsid w:val="00AC1066"/>
    <w:rsid w:val="00AC60DD"/>
    <w:rsid w:val="00AC7D48"/>
    <w:rsid w:val="00AD1D3C"/>
    <w:rsid w:val="00AD21D7"/>
    <w:rsid w:val="00AD230A"/>
    <w:rsid w:val="00AD2390"/>
    <w:rsid w:val="00AD32FD"/>
    <w:rsid w:val="00AD3528"/>
    <w:rsid w:val="00AD3C12"/>
    <w:rsid w:val="00AD7086"/>
    <w:rsid w:val="00AD79C1"/>
    <w:rsid w:val="00AD7B85"/>
    <w:rsid w:val="00AD7B96"/>
    <w:rsid w:val="00AE20CB"/>
    <w:rsid w:val="00AE6D4B"/>
    <w:rsid w:val="00B00EA9"/>
    <w:rsid w:val="00B01D30"/>
    <w:rsid w:val="00B05392"/>
    <w:rsid w:val="00B14108"/>
    <w:rsid w:val="00B14163"/>
    <w:rsid w:val="00B141BF"/>
    <w:rsid w:val="00B1728B"/>
    <w:rsid w:val="00B1750D"/>
    <w:rsid w:val="00B175AA"/>
    <w:rsid w:val="00B22594"/>
    <w:rsid w:val="00B23F65"/>
    <w:rsid w:val="00B249E2"/>
    <w:rsid w:val="00B30135"/>
    <w:rsid w:val="00B32D59"/>
    <w:rsid w:val="00B33508"/>
    <w:rsid w:val="00B34D64"/>
    <w:rsid w:val="00B352FC"/>
    <w:rsid w:val="00B44CDE"/>
    <w:rsid w:val="00B46F7F"/>
    <w:rsid w:val="00B475CA"/>
    <w:rsid w:val="00B533B5"/>
    <w:rsid w:val="00B54FC5"/>
    <w:rsid w:val="00B5626E"/>
    <w:rsid w:val="00B57309"/>
    <w:rsid w:val="00B5791A"/>
    <w:rsid w:val="00B60ABC"/>
    <w:rsid w:val="00B62A4A"/>
    <w:rsid w:val="00B6319A"/>
    <w:rsid w:val="00B63C4E"/>
    <w:rsid w:val="00B6451E"/>
    <w:rsid w:val="00B646B9"/>
    <w:rsid w:val="00B717C3"/>
    <w:rsid w:val="00B71F1E"/>
    <w:rsid w:val="00B723EF"/>
    <w:rsid w:val="00B74E79"/>
    <w:rsid w:val="00B76A00"/>
    <w:rsid w:val="00B86B71"/>
    <w:rsid w:val="00B87BEB"/>
    <w:rsid w:val="00B96512"/>
    <w:rsid w:val="00BA1627"/>
    <w:rsid w:val="00BA5281"/>
    <w:rsid w:val="00BA5BCE"/>
    <w:rsid w:val="00BB012E"/>
    <w:rsid w:val="00BB59B4"/>
    <w:rsid w:val="00BB5A4E"/>
    <w:rsid w:val="00BB5E78"/>
    <w:rsid w:val="00BB691C"/>
    <w:rsid w:val="00BC7E9F"/>
    <w:rsid w:val="00BD2AE7"/>
    <w:rsid w:val="00BD3355"/>
    <w:rsid w:val="00BD40FC"/>
    <w:rsid w:val="00BE7356"/>
    <w:rsid w:val="00BF0141"/>
    <w:rsid w:val="00BF380F"/>
    <w:rsid w:val="00BF421C"/>
    <w:rsid w:val="00C0150B"/>
    <w:rsid w:val="00C01CBB"/>
    <w:rsid w:val="00C02577"/>
    <w:rsid w:val="00C03059"/>
    <w:rsid w:val="00C05473"/>
    <w:rsid w:val="00C05AD4"/>
    <w:rsid w:val="00C05F1F"/>
    <w:rsid w:val="00C134E7"/>
    <w:rsid w:val="00C1472E"/>
    <w:rsid w:val="00C149AE"/>
    <w:rsid w:val="00C15CFF"/>
    <w:rsid w:val="00C169E4"/>
    <w:rsid w:val="00C20FA5"/>
    <w:rsid w:val="00C2473B"/>
    <w:rsid w:val="00C2569F"/>
    <w:rsid w:val="00C25F86"/>
    <w:rsid w:val="00C271AF"/>
    <w:rsid w:val="00C27700"/>
    <w:rsid w:val="00C347CB"/>
    <w:rsid w:val="00C3541D"/>
    <w:rsid w:val="00C36459"/>
    <w:rsid w:val="00C40DC7"/>
    <w:rsid w:val="00C45053"/>
    <w:rsid w:val="00C46B32"/>
    <w:rsid w:val="00C52585"/>
    <w:rsid w:val="00C52973"/>
    <w:rsid w:val="00C53D2B"/>
    <w:rsid w:val="00C540EF"/>
    <w:rsid w:val="00C57306"/>
    <w:rsid w:val="00C605E7"/>
    <w:rsid w:val="00C61A55"/>
    <w:rsid w:val="00C6278C"/>
    <w:rsid w:val="00C62F43"/>
    <w:rsid w:val="00C6563D"/>
    <w:rsid w:val="00C66792"/>
    <w:rsid w:val="00C72CBA"/>
    <w:rsid w:val="00C73237"/>
    <w:rsid w:val="00C736D6"/>
    <w:rsid w:val="00C73D09"/>
    <w:rsid w:val="00C73DFE"/>
    <w:rsid w:val="00C74088"/>
    <w:rsid w:val="00C74343"/>
    <w:rsid w:val="00C75252"/>
    <w:rsid w:val="00C816B5"/>
    <w:rsid w:val="00C82B22"/>
    <w:rsid w:val="00C8348A"/>
    <w:rsid w:val="00C83AA0"/>
    <w:rsid w:val="00CA09FA"/>
    <w:rsid w:val="00CA3A4B"/>
    <w:rsid w:val="00CA7B56"/>
    <w:rsid w:val="00CA7D8E"/>
    <w:rsid w:val="00CB3E59"/>
    <w:rsid w:val="00CB40EF"/>
    <w:rsid w:val="00CB457E"/>
    <w:rsid w:val="00CB5137"/>
    <w:rsid w:val="00CC08EC"/>
    <w:rsid w:val="00CC5E33"/>
    <w:rsid w:val="00CC71F1"/>
    <w:rsid w:val="00CD219B"/>
    <w:rsid w:val="00CD4323"/>
    <w:rsid w:val="00CD5F9A"/>
    <w:rsid w:val="00CD6360"/>
    <w:rsid w:val="00CE00E2"/>
    <w:rsid w:val="00CE2998"/>
    <w:rsid w:val="00CF0F25"/>
    <w:rsid w:val="00CF1B25"/>
    <w:rsid w:val="00CF1E77"/>
    <w:rsid w:val="00CF1EAA"/>
    <w:rsid w:val="00CF5FD9"/>
    <w:rsid w:val="00CF7AED"/>
    <w:rsid w:val="00D04F8A"/>
    <w:rsid w:val="00D10649"/>
    <w:rsid w:val="00D15B1E"/>
    <w:rsid w:val="00D16439"/>
    <w:rsid w:val="00D216BA"/>
    <w:rsid w:val="00D23547"/>
    <w:rsid w:val="00D30295"/>
    <w:rsid w:val="00D30EC3"/>
    <w:rsid w:val="00D40084"/>
    <w:rsid w:val="00D40E23"/>
    <w:rsid w:val="00D4410A"/>
    <w:rsid w:val="00D4413A"/>
    <w:rsid w:val="00D50059"/>
    <w:rsid w:val="00D5075E"/>
    <w:rsid w:val="00D5110C"/>
    <w:rsid w:val="00D51274"/>
    <w:rsid w:val="00D52C5B"/>
    <w:rsid w:val="00D538AD"/>
    <w:rsid w:val="00D54160"/>
    <w:rsid w:val="00D57237"/>
    <w:rsid w:val="00D61C56"/>
    <w:rsid w:val="00D61CE4"/>
    <w:rsid w:val="00D62A72"/>
    <w:rsid w:val="00D67053"/>
    <w:rsid w:val="00D7498B"/>
    <w:rsid w:val="00D75F61"/>
    <w:rsid w:val="00D769D8"/>
    <w:rsid w:val="00D807D9"/>
    <w:rsid w:val="00D83E46"/>
    <w:rsid w:val="00D84255"/>
    <w:rsid w:val="00D84272"/>
    <w:rsid w:val="00D860C5"/>
    <w:rsid w:val="00D86A53"/>
    <w:rsid w:val="00D86CA4"/>
    <w:rsid w:val="00D86DB3"/>
    <w:rsid w:val="00D93C99"/>
    <w:rsid w:val="00D967C1"/>
    <w:rsid w:val="00D976F7"/>
    <w:rsid w:val="00DA18C2"/>
    <w:rsid w:val="00DA42BA"/>
    <w:rsid w:val="00DA5AA1"/>
    <w:rsid w:val="00DA638C"/>
    <w:rsid w:val="00DB0948"/>
    <w:rsid w:val="00DB1693"/>
    <w:rsid w:val="00DB426C"/>
    <w:rsid w:val="00DB67A4"/>
    <w:rsid w:val="00DB7BC8"/>
    <w:rsid w:val="00DC7AF0"/>
    <w:rsid w:val="00DD70BE"/>
    <w:rsid w:val="00DD7D0D"/>
    <w:rsid w:val="00DE0CC3"/>
    <w:rsid w:val="00DE1171"/>
    <w:rsid w:val="00DE1E13"/>
    <w:rsid w:val="00DE27EB"/>
    <w:rsid w:val="00DE3B89"/>
    <w:rsid w:val="00DE4786"/>
    <w:rsid w:val="00DE6C31"/>
    <w:rsid w:val="00DF14AD"/>
    <w:rsid w:val="00DF7832"/>
    <w:rsid w:val="00E00226"/>
    <w:rsid w:val="00E00EE1"/>
    <w:rsid w:val="00E03F59"/>
    <w:rsid w:val="00E05C35"/>
    <w:rsid w:val="00E06D6F"/>
    <w:rsid w:val="00E10417"/>
    <w:rsid w:val="00E11FF8"/>
    <w:rsid w:val="00E20F10"/>
    <w:rsid w:val="00E21A98"/>
    <w:rsid w:val="00E223CC"/>
    <w:rsid w:val="00E234B7"/>
    <w:rsid w:val="00E27E52"/>
    <w:rsid w:val="00E319B4"/>
    <w:rsid w:val="00E327CB"/>
    <w:rsid w:val="00E328A6"/>
    <w:rsid w:val="00E3696F"/>
    <w:rsid w:val="00E40446"/>
    <w:rsid w:val="00E41607"/>
    <w:rsid w:val="00E453D7"/>
    <w:rsid w:val="00E45C12"/>
    <w:rsid w:val="00E471A8"/>
    <w:rsid w:val="00E50C31"/>
    <w:rsid w:val="00E51D2B"/>
    <w:rsid w:val="00E543A1"/>
    <w:rsid w:val="00E54C5B"/>
    <w:rsid w:val="00E54F65"/>
    <w:rsid w:val="00E57487"/>
    <w:rsid w:val="00E6026B"/>
    <w:rsid w:val="00E60756"/>
    <w:rsid w:val="00E64C7C"/>
    <w:rsid w:val="00E64EE9"/>
    <w:rsid w:val="00E67A65"/>
    <w:rsid w:val="00E7422A"/>
    <w:rsid w:val="00E74816"/>
    <w:rsid w:val="00E75D6D"/>
    <w:rsid w:val="00E77712"/>
    <w:rsid w:val="00E84814"/>
    <w:rsid w:val="00E84CE3"/>
    <w:rsid w:val="00E91B16"/>
    <w:rsid w:val="00E96584"/>
    <w:rsid w:val="00E97634"/>
    <w:rsid w:val="00EA3245"/>
    <w:rsid w:val="00EA3C68"/>
    <w:rsid w:val="00EA5FD9"/>
    <w:rsid w:val="00EB233D"/>
    <w:rsid w:val="00EB3B16"/>
    <w:rsid w:val="00EC3073"/>
    <w:rsid w:val="00EC7AB9"/>
    <w:rsid w:val="00ED0278"/>
    <w:rsid w:val="00ED6D0B"/>
    <w:rsid w:val="00ED7184"/>
    <w:rsid w:val="00ED7F4E"/>
    <w:rsid w:val="00EE3187"/>
    <w:rsid w:val="00EE46C4"/>
    <w:rsid w:val="00EE4BD5"/>
    <w:rsid w:val="00EE5B16"/>
    <w:rsid w:val="00EE7F21"/>
    <w:rsid w:val="00EF3B16"/>
    <w:rsid w:val="00EF6019"/>
    <w:rsid w:val="00F004C9"/>
    <w:rsid w:val="00F023A8"/>
    <w:rsid w:val="00F04215"/>
    <w:rsid w:val="00F0571D"/>
    <w:rsid w:val="00F104C9"/>
    <w:rsid w:val="00F11C08"/>
    <w:rsid w:val="00F1330E"/>
    <w:rsid w:val="00F14C45"/>
    <w:rsid w:val="00F156ED"/>
    <w:rsid w:val="00F158C0"/>
    <w:rsid w:val="00F159A6"/>
    <w:rsid w:val="00F15B96"/>
    <w:rsid w:val="00F15EFE"/>
    <w:rsid w:val="00F20EDB"/>
    <w:rsid w:val="00F2646B"/>
    <w:rsid w:val="00F368AF"/>
    <w:rsid w:val="00F37299"/>
    <w:rsid w:val="00F41BF0"/>
    <w:rsid w:val="00F50D26"/>
    <w:rsid w:val="00F5375F"/>
    <w:rsid w:val="00F53F96"/>
    <w:rsid w:val="00F56929"/>
    <w:rsid w:val="00F60A5A"/>
    <w:rsid w:val="00F6143C"/>
    <w:rsid w:val="00F61B10"/>
    <w:rsid w:val="00F62466"/>
    <w:rsid w:val="00F6423F"/>
    <w:rsid w:val="00F65C76"/>
    <w:rsid w:val="00F65FAB"/>
    <w:rsid w:val="00F6648F"/>
    <w:rsid w:val="00F703F7"/>
    <w:rsid w:val="00F7052F"/>
    <w:rsid w:val="00F71712"/>
    <w:rsid w:val="00F71725"/>
    <w:rsid w:val="00F71B79"/>
    <w:rsid w:val="00F7235D"/>
    <w:rsid w:val="00F727FD"/>
    <w:rsid w:val="00F73856"/>
    <w:rsid w:val="00F815C5"/>
    <w:rsid w:val="00F83965"/>
    <w:rsid w:val="00F86134"/>
    <w:rsid w:val="00F871AB"/>
    <w:rsid w:val="00F95B17"/>
    <w:rsid w:val="00F97555"/>
    <w:rsid w:val="00FA3440"/>
    <w:rsid w:val="00FA729E"/>
    <w:rsid w:val="00FA74A6"/>
    <w:rsid w:val="00FA75B0"/>
    <w:rsid w:val="00FB02A2"/>
    <w:rsid w:val="00FB0422"/>
    <w:rsid w:val="00FB75C6"/>
    <w:rsid w:val="00FC0C01"/>
    <w:rsid w:val="00FC150A"/>
    <w:rsid w:val="00FC36C2"/>
    <w:rsid w:val="00FC4687"/>
    <w:rsid w:val="00FC5797"/>
    <w:rsid w:val="00FC74E2"/>
    <w:rsid w:val="00FD00A1"/>
    <w:rsid w:val="00FD1E12"/>
    <w:rsid w:val="00FD321F"/>
    <w:rsid w:val="00FD46B5"/>
    <w:rsid w:val="00FD4734"/>
    <w:rsid w:val="00FD4D32"/>
    <w:rsid w:val="00FD63AE"/>
    <w:rsid w:val="00FD6539"/>
    <w:rsid w:val="00FE24B6"/>
    <w:rsid w:val="00FE31CF"/>
    <w:rsid w:val="00FF48A0"/>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73"/>
    <o:shapelayout v:ext="edit">
      <o:idmap v:ext="edit" data="1"/>
    </o:shapelayout>
  </w:shapeDefaults>
  <w:decimalSymbol w:val="."/>
  <w:listSeparator w:val=","/>
  <w14:docId w14:val="62653172"/>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337C-A0C6-4BF0-BDDB-E88BAEF3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3318</TotalTime>
  <Pages>4</Pages>
  <Words>1392</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Collins, Kayla</cp:lastModifiedBy>
  <cp:revision>1259</cp:revision>
  <cp:lastPrinted>2021-08-10T16:54:00Z</cp:lastPrinted>
  <dcterms:created xsi:type="dcterms:W3CDTF">2022-12-12T14:09:00Z</dcterms:created>
  <dcterms:modified xsi:type="dcterms:W3CDTF">2026-06-29T19:24:00Z</dcterms:modified>
</cp:coreProperties>
</file>