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55674" w14:textId="77777777" w:rsidR="003702CA" w:rsidRDefault="003702CA" w:rsidP="00B00EA9">
      <w:pPr>
        <w:pStyle w:val="Header"/>
        <w:spacing w:line="480" w:lineRule="auto"/>
        <w:rPr>
          <w:rFonts w:ascii="Arial" w:hAnsi="Arial" w:cs="Arial"/>
          <w:sz w:val="28"/>
          <w:szCs w:val="28"/>
        </w:rPr>
      </w:pPr>
    </w:p>
    <w:p w14:paraId="1A28EEAA" w14:textId="77777777" w:rsidR="00AF3CB4" w:rsidRPr="00AF3CB4" w:rsidRDefault="003702CA" w:rsidP="00AF3CB4">
      <w:pPr>
        <w:pStyle w:val="Title"/>
        <w:jc w:val="center"/>
        <w:rPr>
          <w:rFonts w:ascii="Arial" w:hAnsi="Arial" w:cs="Arial"/>
          <w:b/>
          <w:bCs/>
          <w:sz w:val="28"/>
          <w:szCs w:val="28"/>
        </w:rPr>
      </w:pPr>
      <w:r w:rsidRPr="00AF3CB4">
        <w:rPr>
          <w:rFonts w:ascii="Arial" w:hAnsi="Arial" w:cs="Arial"/>
          <w:b/>
          <w:bCs/>
          <w:sz w:val="28"/>
          <w:szCs w:val="28"/>
        </w:rPr>
        <w:t>Wolfner Advisory Council Meeting</w:t>
      </w:r>
      <w:r w:rsidR="00D50059" w:rsidRPr="00AF3CB4">
        <w:rPr>
          <w:rFonts w:ascii="Arial" w:hAnsi="Arial" w:cs="Arial"/>
          <w:b/>
          <w:bCs/>
          <w:sz w:val="28"/>
          <w:szCs w:val="28"/>
        </w:rPr>
        <w:t xml:space="preserve"> Minutes</w:t>
      </w:r>
      <w:r w:rsidR="00AF3CB4" w:rsidRPr="00AF3CB4">
        <w:rPr>
          <w:rFonts w:ascii="Arial" w:hAnsi="Arial" w:cs="Arial"/>
          <w:b/>
          <w:bCs/>
          <w:sz w:val="28"/>
          <w:szCs w:val="28"/>
        </w:rPr>
        <w:t xml:space="preserve">, </w:t>
      </w:r>
      <w:r w:rsidR="00AF3CB4" w:rsidRPr="00AF3CB4">
        <w:rPr>
          <w:rFonts w:ascii="Arial" w:hAnsi="Arial" w:cs="Arial"/>
          <w:b/>
          <w:bCs/>
          <w:sz w:val="28"/>
          <w:szCs w:val="28"/>
        </w:rPr>
        <w:t>May 26, 2023</w:t>
      </w:r>
    </w:p>
    <w:p w14:paraId="11E8D4D4" w14:textId="77777777" w:rsidR="003702CA" w:rsidRPr="00E223CC" w:rsidRDefault="003702CA" w:rsidP="00B00EA9">
      <w:pPr>
        <w:pStyle w:val="Header"/>
        <w:jc w:val="center"/>
        <w:rPr>
          <w:rFonts w:ascii="Arial" w:hAnsi="Arial" w:cs="Arial"/>
          <w:sz w:val="28"/>
          <w:szCs w:val="28"/>
        </w:rPr>
      </w:pPr>
      <w:r w:rsidRPr="00E223CC">
        <w:rPr>
          <w:rFonts w:ascii="Arial" w:hAnsi="Arial" w:cs="Arial"/>
          <w:sz w:val="28"/>
          <w:szCs w:val="28"/>
        </w:rPr>
        <w:t>James C. Kirkpatrick State Information Center</w:t>
      </w:r>
    </w:p>
    <w:p w14:paraId="361A5BFC" w14:textId="77777777" w:rsidR="003702CA" w:rsidRPr="00A40101" w:rsidRDefault="003702CA" w:rsidP="00A40101">
      <w:pPr>
        <w:pStyle w:val="Heading1"/>
        <w:rPr>
          <w:rFonts w:ascii="Arial" w:hAnsi="Arial" w:cs="Arial"/>
          <w:b/>
          <w:bCs/>
          <w:sz w:val="28"/>
          <w:szCs w:val="28"/>
        </w:rPr>
      </w:pPr>
      <w:r w:rsidRPr="00A40101">
        <w:rPr>
          <w:rFonts w:ascii="Arial" w:hAnsi="Arial" w:cs="Arial"/>
          <w:b/>
          <w:bCs/>
          <w:color w:val="000000" w:themeColor="text1"/>
          <w:sz w:val="28"/>
          <w:szCs w:val="28"/>
        </w:rPr>
        <w:t>Welcome/ Call to Order</w:t>
      </w:r>
      <w:r w:rsidRPr="00A40101">
        <w:rPr>
          <w:rFonts w:ascii="Arial" w:hAnsi="Arial" w:cs="Arial"/>
          <w:b/>
          <w:bCs/>
          <w:sz w:val="28"/>
          <w:szCs w:val="28"/>
        </w:rPr>
        <w:tab/>
      </w:r>
      <w:r w:rsidRPr="00A40101">
        <w:rPr>
          <w:rFonts w:ascii="Arial" w:hAnsi="Arial" w:cs="Arial"/>
          <w:b/>
          <w:bCs/>
          <w:sz w:val="28"/>
          <w:szCs w:val="28"/>
        </w:rPr>
        <w:tab/>
      </w:r>
    </w:p>
    <w:p w14:paraId="2C47925A" w14:textId="77777777" w:rsidR="009A3FFB" w:rsidRDefault="009A3FFB" w:rsidP="00B00EA9">
      <w:pPr>
        <w:rPr>
          <w:rFonts w:ascii="Arial" w:hAnsi="Arial" w:cs="Arial"/>
          <w:b/>
          <w:sz w:val="28"/>
          <w:szCs w:val="28"/>
        </w:rPr>
        <w:sectPr w:rsidR="009A3FFB">
          <w:headerReference w:type="first" r:id="rId8"/>
          <w:footerReference w:type="first" r:id="rId9"/>
          <w:pgSz w:w="12240" w:h="15840" w:code="1"/>
          <w:pgMar w:top="1440" w:right="1440" w:bottom="1440" w:left="1440" w:header="720" w:footer="720" w:gutter="0"/>
          <w:cols w:space="720"/>
          <w:titlePg/>
        </w:sectPr>
      </w:pPr>
    </w:p>
    <w:p w14:paraId="50C6408A" w14:textId="77777777" w:rsidR="007A4E68" w:rsidRPr="00DE40D0" w:rsidRDefault="003702CA" w:rsidP="00A40101">
      <w:pPr>
        <w:rPr>
          <w:rFonts w:ascii="Arial" w:hAnsi="Arial" w:cs="Arial"/>
          <w:sz w:val="24"/>
          <w:szCs w:val="24"/>
        </w:rPr>
      </w:pPr>
      <w:r w:rsidRPr="00DE40D0">
        <w:rPr>
          <w:rFonts w:ascii="Arial" w:hAnsi="Arial" w:cs="Arial"/>
          <w:sz w:val="24"/>
          <w:szCs w:val="24"/>
        </w:rPr>
        <w:t>Roll Call</w:t>
      </w:r>
    </w:p>
    <w:p w14:paraId="60A6D0A9" w14:textId="77777777" w:rsidR="00366186" w:rsidRDefault="005E1AFA" w:rsidP="005E1AFA">
      <w:pPr>
        <w:ind w:left="720"/>
        <w:rPr>
          <w:rFonts w:ascii="Arial" w:hAnsi="Arial" w:cs="Arial"/>
          <w:sz w:val="28"/>
          <w:szCs w:val="28"/>
        </w:rPr>
      </w:pPr>
      <w:r>
        <w:rPr>
          <w:rFonts w:ascii="Arial" w:hAnsi="Arial" w:cs="Arial"/>
          <w:sz w:val="28"/>
          <w:szCs w:val="28"/>
        </w:rPr>
        <w:t>Peter Altschul</w:t>
      </w:r>
    </w:p>
    <w:p w14:paraId="7A9FDE20" w14:textId="77777777" w:rsidR="005E1AFA" w:rsidRDefault="00366186" w:rsidP="005E1AFA">
      <w:pPr>
        <w:ind w:left="720"/>
        <w:rPr>
          <w:rFonts w:ascii="Arial" w:hAnsi="Arial" w:cs="Arial"/>
          <w:sz w:val="28"/>
          <w:szCs w:val="28"/>
        </w:rPr>
      </w:pPr>
      <w:r>
        <w:rPr>
          <w:rFonts w:ascii="Arial" w:hAnsi="Arial" w:cs="Arial"/>
          <w:sz w:val="28"/>
          <w:szCs w:val="28"/>
        </w:rPr>
        <w:t>Lori Brown</w:t>
      </w:r>
      <w:r w:rsidR="009A3FFB">
        <w:rPr>
          <w:rFonts w:ascii="Arial" w:hAnsi="Arial" w:cs="Arial"/>
          <w:sz w:val="28"/>
          <w:szCs w:val="28"/>
        </w:rPr>
        <w:t xml:space="preserve">                                              </w:t>
      </w:r>
    </w:p>
    <w:p w14:paraId="62195FB1" w14:textId="77777777" w:rsidR="005E1AFA" w:rsidRDefault="005E1AFA" w:rsidP="005E1AFA">
      <w:pPr>
        <w:ind w:left="720"/>
        <w:rPr>
          <w:rFonts w:ascii="Arial" w:hAnsi="Arial" w:cs="Arial"/>
          <w:sz w:val="28"/>
          <w:szCs w:val="28"/>
        </w:rPr>
      </w:pPr>
      <w:r>
        <w:rPr>
          <w:rFonts w:ascii="Arial" w:hAnsi="Arial" w:cs="Arial"/>
          <w:sz w:val="28"/>
          <w:szCs w:val="28"/>
        </w:rPr>
        <w:t>Katy Cawdron</w:t>
      </w:r>
    </w:p>
    <w:p w14:paraId="02790310" w14:textId="77777777" w:rsidR="00CC08EC" w:rsidRDefault="00CC08EC" w:rsidP="00CC08EC">
      <w:pPr>
        <w:ind w:left="720"/>
        <w:rPr>
          <w:rFonts w:ascii="Arial" w:hAnsi="Arial" w:cs="Arial"/>
          <w:sz w:val="28"/>
          <w:szCs w:val="28"/>
        </w:rPr>
      </w:pPr>
      <w:r>
        <w:rPr>
          <w:rFonts w:ascii="Arial" w:hAnsi="Arial" w:cs="Arial"/>
          <w:sz w:val="28"/>
          <w:szCs w:val="28"/>
        </w:rPr>
        <w:t>Scott Clark</w:t>
      </w:r>
    </w:p>
    <w:p w14:paraId="777736A7" w14:textId="77777777" w:rsidR="003E4F13" w:rsidRDefault="003E4F13" w:rsidP="00CC08EC">
      <w:pPr>
        <w:ind w:firstLine="720"/>
        <w:rPr>
          <w:rFonts w:ascii="Arial" w:hAnsi="Arial" w:cs="Arial"/>
          <w:sz w:val="28"/>
          <w:szCs w:val="28"/>
        </w:rPr>
      </w:pPr>
      <w:r>
        <w:rPr>
          <w:rFonts w:ascii="Arial" w:hAnsi="Arial" w:cs="Arial"/>
          <w:sz w:val="28"/>
          <w:szCs w:val="28"/>
        </w:rPr>
        <w:t>Kayla Collins</w:t>
      </w:r>
    </w:p>
    <w:p w14:paraId="3378AD91" w14:textId="77777777" w:rsidR="007442D9" w:rsidRDefault="007442D9" w:rsidP="007442D9">
      <w:pPr>
        <w:ind w:firstLine="720"/>
        <w:rPr>
          <w:rFonts w:ascii="Arial" w:hAnsi="Arial" w:cs="Arial"/>
          <w:sz w:val="28"/>
          <w:szCs w:val="28"/>
        </w:rPr>
      </w:pPr>
      <w:r>
        <w:rPr>
          <w:rFonts w:ascii="Arial" w:hAnsi="Arial" w:cs="Arial"/>
          <w:sz w:val="28"/>
          <w:szCs w:val="28"/>
        </w:rPr>
        <w:t>Kathleen Gallagher</w:t>
      </w:r>
    </w:p>
    <w:p w14:paraId="37A758B0" w14:textId="77777777" w:rsidR="005E1AFA" w:rsidRDefault="005E1AFA" w:rsidP="007442D9">
      <w:pPr>
        <w:ind w:firstLine="720"/>
        <w:rPr>
          <w:rFonts w:ascii="Arial" w:hAnsi="Arial" w:cs="Arial"/>
          <w:sz w:val="28"/>
          <w:szCs w:val="28"/>
        </w:rPr>
      </w:pPr>
      <w:r>
        <w:rPr>
          <w:rFonts w:ascii="Arial" w:hAnsi="Arial" w:cs="Arial"/>
          <w:sz w:val="28"/>
          <w:szCs w:val="28"/>
        </w:rPr>
        <w:t>Melissa Kane</w:t>
      </w:r>
    </w:p>
    <w:p w14:paraId="2A021694" w14:textId="77777777" w:rsidR="003E4F13" w:rsidRDefault="003E4F13" w:rsidP="003E4F13">
      <w:pPr>
        <w:ind w:left="720"/>
        <w:rPr>
          <w:rFonts w:ascii="Arial" w:hAnsi="Arial" w:cs="Arial"/>
          <w:sz w:val="28"/>
          <w:szCs w:val="28"/>
        </w:rPr>
      </w:pPr>
      <w:r>
        <w:rPr>
          <w:rFonts w:ascii="Arial" w:hAnsi="Arial" w:cs="Arial"/>
          <w:sz w:val="28"/>
          <w:szCs w:val="28"/>
        </w:rPr>
        <w:t>Lisa Kincaid</w:t>
      </w:r>
    </w:p>
    <w:p w14:paraId="2D28FFE9" w14:textId="77777777" w:rsidR="00CC08EC" w:rsidRDefault="00CC08EC" w:rsidP="00CC08EC">
      <w:pPr>
        <w:ind w:firstLine="720"/>
        <w:rPr>
          <w:rFonts w:ascii="Arial" w:hAnsi="Arial" w:cs="Arial"/>
          <w:sz w:val="28"/>
          <w:szCs w:val="28"/>
        </w:rPr>
      </w:pPr>
      <w:r>
        <w:rPr>
          <w:rFonts w:ascii="Arial" w:hAnsi="Arial" w:cs="Arial"/>
          <w:sz w:val="28"/>
          <w:szCs w:val="28"/>
        </w:rPr>
        <w:t>Mike McQueen</w:t>
      </w:r>
    </w:p>
    <w:p w14:paraId="18EE66D0" w14:textId="77777777" w:rsidR="007442D9" w:rsidRDefault="007442D9" w:rsidP="007442D9">
      <w:pPr>
        <w:ind w:left="720"/>
        <w:rPr>
          <w:rFonts w:ascii="Arial" w:hAnsi="Arial" w:cs="Arial"/>
          <w:sz w:val="28"/>
          <w:szCs w:val="28"/>
        </w:rPr>
      </w:pPr>
      <w:r>
        <w:rPr>
          <w:rFonts w:ascii="Arial" w:hAnsi="Arial" w:cs="Arial"/>
          <w:sz w:val="28"/>
          <w:szCs w:val="28"/>
        </w:rPr>
        <w:t>Paul Mimms</w:t>
      </w:r>
    </w:p>
    <w:p w14:paraId="0CEAF2E3" w14:textId="77777777" w:rsidR="003E4F13" w:rsidRDefault="003E4F13" w:rsidP="005E1AFA">
      <w:pPr>
        <w:ind w:left="720"/>
        <w:rPr>
          <w:rFonts w:ascii="Arial" w:hAnsi="Arial" w:cs="Arial"/>
          <w:sz w:val="28"/>
          <w:szCs w:val="28"/>
        </w:rPr>
      </w:pPr>
      <w:r>
        <w:rPr>
          <w:rFonts w:ascii="Arial" w:hAnsi="Arial" w:cs="Arial"/>
          <w:sz w:val="28"/>
          <w:szCs w:val="28"/>
        </w:rPr>
        <w:t>Clarissa Schmitz</w:t>
      </w:r>
    </w:p>
    <w:p w14:paraId="2C74A038" w14:textId="77777777" w:rsidR="005E1AFA" w:rsidRDefault="005E1AFA" w:rsidP="00565F33">
      <w:pPr>
        <w:ind w:firstLine="720"/>
        <w:rPr>
          <w:rFonts w:ascii="Arial" w:hAnsi="Arial" w:cs="Arial"/>
          <w:sz w:val="28"/>
          <w:szCs w:val="28"/>
        </w:rPr>
      </w:pPr>
      <w:r>
        <w:rPr>
          <w:rFonts w:ascii="Arial" w:hAnsi="Arial" w:cs="Arial"/>
          <w:sz w:val="28"/>
          <w:szCs w:val="28"/>
        </w:rPr>
        <w:t>Robin Westphal</w:t>
      </w:r>
    </w:p>
    <w:p w14:paraId="11334F33" w14:textId="77777777" w:rsidR="009A3FFB" w:rsidRPr="00CC08EC" w:rsidRDefault="005E1AFA" w:rsidP="00366186">
      <w:pPr>
        <w:ind w:firstLine="720"/>
        <w:rPr>
          <w:rFonts w:ascii="Arial" w:hAnsi="Arial" w:cs="Arial"/>
          <w:sz w:val="28"/>
          <w:szCs w:val="28"/>
        </w:rPr>
        <w:sectPr w:rsidR="009A3FFB" w:rsidRPr="00CC08EC" w:rsidSect="009A3FFB">
          <w:type w:val="continuous"/>
          <w:pgSz w:w="12240" w:h="15840" w:code="1"/>
          <w:pgMar w:top="1440" w:right="1440" w:bottom="1440" w:left="1440" w:header="720" w:footer="720" w:gutter="0"/>
          <w:cols w:num="2" w:space="720"/>
          <w:titlePg/>
        </w:sectPr>
      </w:pPr>
      <w:r>
        <w:rPr>
          <w:rFonts w:ascii="Arial" w:hAnsi="Arial" w:cs="Arial"/>
          <w:sz w:val="28"/>
          <w:szCs w:val="28"/>
        </w:rPr>
        <w:t>Randy Wright</w:t>
      </w:r>
    </w:p>
    <w:p w14:paraId="78721C9C" w14:textId="77777777" w:rsidR="00DA42BA" w:rsidRDefault="00DA42BA" w:rsidP="00DA42BA">
      <w:pPr>
        <w:rPr>
          <w:rFonts w:ascii="Arial" w:hAnsi="Arial" w:cs="Arial"/>
          <w:b/>
          <w:sz w:val="28"/>
          <w:szCs w:val="28"/>
        </w:rPr>
      </w:pPr>
      <w:r w:rsidRPr="00B87BEB">
        <w:rPr>
          <w:rFonts w:ascii="Arial" w:hAnsi="Arial" w:cs="Arial"/>
          <w:b/>
          <w:sz w:val="28"/>
          <w:szCs w:val="28"/>
        </w:rPr>
        <w:t>Absent</w:t>
      </w:r>
    </w:p>
    <w:p w14:paraId="4CC078A5" w14:textId="77777777" w:rsidR="00366186" w:rsidRDefault="00366186" w:rsidP="00366186">
      <w:pPr>
        <w:ind w:firstLine="720"/>
        <w:rPr>
          <w:rFonts w:ascii="Arial" w:hAnsi="Arial" w:cs="Arial"/>
          <w:sz w:val="28"/>
          <w:szCs w:val="28"/>
        </w:rPr>
      </w:pPr>
      <w:r w:rsidRPr="00212D0C">
        <w:rPr>
          <w:rFonts w:ascii="Arial" w:hAnsi="Arial" w:cs="Arial"/>
          <w:sz w:val="28"/>
          <w:szCs w:val="28"/>
        </w:rPr>
        <w:t>Mandy Dovin</w:t>
      </w:r>
    </w:p>
    <w:p w14:paraId="0EE1220B" w14:textId="77777777" w:rsidR="00366186" w:rsidRDefault="00366186" w:rsidP="00366186">
      <w:pPr>
        <w:ind w:firstLine="720"/>
        <w:rPr>
          <w:rFonts w:ascii="Arial" w:hAnsi="Arial" w:cs="Arial"/>
          <w:sz w:val="28"/>
          <w:szCs w:val="28"/>
        </w:rPr>
      </w:pPr>
      <w:r>
        <w:rPr>
          <w:rFonts w:ascii="Arial" w:hAnsi="Arial" w:cs="Arial"/>
          <w:sz w:val="28"/>
          <w:szCs w:val="28"/>
        </w:rPr>
        <w:t>Jami Livingston</w:t>
      </w:r>
    </w:p>
    <w:p w14:paraId="6DE3BA23" w14:textId="77777777" w:rsidR="00366186" w:rsidRDefault="00366186" w:rsidP="00366186">
      <w:pPr>
        <w:ind w:firstLine="720"/>
        <w:rPr>
          <w:rFonts w:ascii="Arial" w:hAnsi="Arial" w:cs="Arial"/>
          <w:sz w:val="28"/>
          <w:szCs w:val="28"/>
        </w:rPr>
      </w:pPr>
      <w:r>
        <w:rPr>
          <w:rFonts w:ascii="Arial" w:hAnsi="Arial" w:cs="Arial"/>
          <w:sz w:val="28"/>
          <w:szCs w:val="28"/>
        </w:rPr>
        <w:t>Gretchen Maune</w:t>
      </w:r>
    </w:p>
    <w:p w14:paraId="5468CF1E" w14:textId="77777777" w:rsidR="00366186" w:rsidRDefault="00366186" w:rsidP="00366186">
      <w:pPr>
        <w:ind w:firstLine="720"/>
        <w:rPr>
          <w:rFonts w:ascii="Arial" w:hAnsi="Arial" w:cs="Arial"/>
          <w:sz w:val="28"/>
          <w:szCs w:val="28"/>
        </w:rPr>
      </w:pPr>
      <w:r>
        <w:rPr>
          <w:rFonts w:ascii="Arial" w:hAnsi="Arial" w:cs="Arial"/>
          <w:sz w:val="28"/>
          <w:szCs w:val="28"/>
        </w:rPr>
        <w:t>Walt Ross</w:t>
      </w:r>
    </w:p>
    <w:p w14:paraId="53DE9C39" w14:textId="77777777" w:rsidR="00DD70BE" w:rsidRDefault="00DD70BE" w:rsidP="00DD70BE">
      <w:pPr>
        <w:ind w:left="720"/>
        <w:rPr>
          <w:rFonts w:ascii="Arial" w:hAnsi="Arial" w:cs="Arial"/>
          <w:sz w:val="28"/>
          <w:szCs w:val="28"/>
        </w:rPr>
      </w:pPr>
      <w:r w:rsidRPr="00565F33">
        <w:rPr>
          <w:rFonts w:ascii="Arial" w:hAnsi="Arial" w:cs="Arial"/>
          <w:sz w:val="28"/>
          <w:szCs w:val="28"/>
        </w:rPr>
        <w:t>Trish Vincent</w:t>
      </w:r>
    </w:p>
    <w:p w14:paraId="1E1C06E2" w14:textId="77777777" w:rsidR="00366186" w:rsidRDefault="00366186" w:rsidP="00DD70BE">
      <w:pPr>
        <w:ind w:firstLine="720"/>
        <w:rPr>
          <w:rFonts w:ascii="Arial" w:hAnsi="Arial" w:cs="Arial"/>
          <w:sz w:val="28"/>
          <w:szCs w:val="28"/>
        </w:rPr>
      </w:pPr>
      <w:r>
        <w:rPr>
          <w:rFonts w:ascii="Arial" w:hAnsi="Arial" w:cs="Arial"/>
          <w:sz w:val="28"/>
          <w:szCs w:val="28"/>
        </w:rPr>
        <w:t>Verhonda Winters</w:t>
      </w:r>
    </w:p>
    <w:p w14:paraId="3440CD37" w14:textId="77777777" w:rsidR="00366186" w:rsidRDefault="00366186" w:rsidP="00366186">
      <w:pPr>
        <w:ind w:firstLine="720"/>
        <w:rPr>
          <w:rFonts w:ascii="Arial" w:hAnsi="Arial" w:cs="Arial"/>
          <w:sz w:val="28"/>
          <w:szCs w:val="28"/>
        </w:rPr>
      </w:pPr>
    </w:p>
    <w:p w14:paraId="350D8AE7" w14:textId="77777777" w:rsidR="003702CA" w:rsidRPr="00A40101" w:rsidRDefault="003702CA" w:rsidP="0017662D">
      <w:pPr>
        <w:pStyle w:val="Heading1"/>
        <w:rPr>
          <w:rFonts w:ascii="Arial" w:hAnsi="Arial" w:cs="Arial"/>
          <w:b/>
          <w:bCs/>
          <w:color w:val="000000" w:themeColor="text1"/>
          <w:sz w:val="28"/>
          <w:szCs w:val="28"/>
        </w:rPr>
      </w:pPr>
      <w:r w:rsidRPr="00A40101">
        <w:rPr>
          <w:rFonts w:ascii="Arial" w:hAnsi="Arial" w:cs="Arial"/>
          <w:b/>
          <w:bCs/>
          <w:color w:val="000000" w:themeColor="text1"/>
          <w:sz w:val="28"/>
          <w:szCs w:val="28"/>
        </w:rPr>
        <w:t xml:space="preserve">Approval of Minutes for </w:t>
      </w:r>
      <w:r w:rsidR="00366186" w:rsidRPr="00A40101">
        <w:rPr>
          <w:rFonts w:ascii="Arial" w:hAnsi="Arial" w:cs="Arial"/>
          <w:b/>
          <w:bCs/>
          <w:color w:val="000000" w:themeColor="text1"/>
          <w:sz w:val="28"/>
          <w:szCs w:val="28"/>
        </w:rPr>
        <w:t>February</w:t>
      </w:r>
      <w:r w:rsidR="003A50F0" w:rsidRPr="00A40101">
        <w:rPr>
          <w:rFonts w:ascii="Arial" w:hAnsi="Arial" w:cs="Arial"/>
          <w:b/>
          <w:bCs/>
          <w:color w:val="000000" w:themeColor="text1"/>
          <w:sz w:val="28"/>
          <w:szCs w:val="28"/>
        </w:rPr>
        <w:t xml:space="preserve"> </w:t>
      </w:r>
      <w:r w:rsidR="00366186" w:rsidRPr="00A40101">
        <w:rPr>
          <w:rFonts w:ascii="Arial" w:hAnsi="Arial" w:cs="Arial"/>
          <w:b/>
          <w:bCs/>
          <w:color w:val="000000" w:themeColor="text1"/>
          <w:sz w:val="28"/>
          <w:szCs w:val="28"/>
        </w:rPr>
        <w:t>3</w:t>
      </w:r>
      <w:r w:rsidR="000F5C0A" w:rsidRPr="00A40101">
        <w:rPr>
          <w:rFonts w:ascii="Arial" w:hAnsi="Arial" w:cs="Arial"/>
          <w:b/>
          <w:bCs/>
          <w:color w:val="000000" w:themeColor="text1"/>
          <w:sz w:val="28"/>
          <w:szCs w:val="28"/>
        </w:rPr>
        <w:t>, 202</w:t>
      </w:r>
      <w:r w:rsidR="00366186" w:rsidRPr="00A40101">
        <w:rPr>
          <w:rFonts w:ascii="Arial" w:hAnsi="Arial" w:cs="Arial"/>
          <w:b/>
          <w:bCs/>
          <w:color w:val="000000" w:themeColor="text1"/>
          <w:sz w:val="28"/>
          <w:szCs w:val="28"/>
        </w:rPr>
        <w:t>3</w:t>
      </w:r>
    </w:p>
    <w:p w14:paraId="6396842D" w14:textId="77777777" w:rsidR="007A4E68" w:rsidRDefault="007A4E68" w:rsidP="00B00EA9">
      <w:pPr>
        <w:rPr>
          <w:rFonts w:ascii="Arial" w:hAnsi="Arial" w:cs="Arial"/>
          <w:sz w:val="28"/>
          <w:szCs w:val="28"/>
        </w:rPr>
      </w:pPr>
      <w:r>
        <w:rPr>
          <w:rFonts w:ascii="Arial" w:hAnsi="Arial" w:cs="Arial"/>
          <w:sz w:val="28"/>
          <w:szCs w:val="28"/>
        </w:rPr>
        <w:t>Motion:</w:t>
      </w:r>
      <w:r w:rsidR="007A7F1D">
        <w:rPr>
          <w:rFonts w:ascii="Arial" w:hAnsi="Arial" w:cs="Arial"/>
          <w:sz w:val="28"/>
          <w:szCs w:val="28"/>
        </w:rPr>
        <w:t xml:space="preserve"> </w:t>
      </w:r>
      <w:r w:rsidR="00156D6C">
        <w:rPr>
          <w:rFonts w:ascii="Arial" w:hAnsi="Arial" w:cs="Arial"/>
          <w:sz w:val="28"/>
          <w:szCs w:val="28"/>
        </w:rPr>
        <w:t>Paul Mimms</w:t>
      </w:r>
    </w:p>
    <w:p w14:paraId="20599E66" w14:textId="77777777" w:rsidR="007A4E68" w:rsidRDefault="007A4E68" w:rsidP="00B00EA9">
      <w:pPr>
        <w:rPr>
          <w:rFonts w:ascii="Arial" w:hAnsi="Arial" w:cs="Arial"/>
          <w:sz w:val="28"/>
          <w:szCs w:val="28"/>
        </w:rPr>
      </w:pPr>
      <w:r>
        <w:rPr>
          <w:rFonts w:ascii="Arial" w:hAnsi="Arial" w:cs="Arial"/>
          <w:sz w:val="28"/>
          <w:szCs w:val="28"/>
        </w:rPr>
        <w:t>Second:</w:t>
      </w:r>
      <w:r w:rsidR="007A7F1D">
        <w:rPr>
          <w:rFonts w:ascii="Arial" w:hAnsi="Arial" w:cs="Arial"/>
          <w:sz w:val="28"/>
          <w:szCs w:val="28"/>
        </w:rPr>
        <w:t xml:space="preserve"> </w:t>
      </w:r>
      <w:r w:rsidR="00156D6C">
        <w:rPr>
          <w:rFonts w:ascii="Arial" w:hAnsi="Arial" w:cs="Arial"/>
          <w:sz w:val="28"/>
          <w:szCs w:val="28"/>
        </w:rPr>
        <w:t>M</w:t>
      </w:r>
      <w:r w:rsidR="00366186">
        <w:rPr>
          <w:rFonts w:ascii="Arial" w:hAnsi="Arial" w:cs="Arial"/>
          <w:sz w:val="28"/>
          <w:szCs w:val="28"/>
        </w:rPr>
        <w:t>elissa Kane</w:t>
      </w:r>
    </w:p>
    <w:p w14:paraId="291E5FAF" w14:textId="77777777" w:rsidR="009414E0" w:rsidRDefault="007A4E68" w:rsidP="00D52C5B">
      <w:pPr>
        <w:rPr>
          <w:rFonts w:ascii="Arial" w:hAnsi="Arial" w:cs="Arial"/>
          <w:sz w:val="28"/>
          <w:szCs w:val="28"/>
        </w:rPr>
      </w:pPr>
      <w:r w:rsidRPr="00565F33">
        <w:rPr>
          <w:rFonts w:ascii="Arial" w:hAnsi="Arial" w:cs="Arial"/>
          <w:sz w:val="28"/>
          <w:szCs w:val="28"/>
        </w:rPr>
        <w:t>Vote</w:t>
      </w:r>
      <w:r w:rsidR="007A7F1D" w:rsidRPr="00565F33">
        <w:rPr>
          <w:rFonts w:ascii="Arial" w:hAnsi="Arial" w:cs="Arial"/>
          <w:sz w:val="28"/>
          <w:szCs w:val="28"/>
        </w:rPr>
        <w:t>: All approved</w:t>
      </w:r>
    </w:p>
    <w:p w14:paraId="0D4991FF" w14:textId="77777777" w:rsidR="009A3FFB" w:rsidRPr="0046498D" w:rsidRDefault="009A3FFB" w:rsidP="00D52C5B">
      <w:pPr>
        <w:rPr>
          <w:rFonts w:ascii="Arial" w:hAnsi="Arial" w:cs="Arial"/>
          <w:b/>
          <w:sz w:val="28"/>
          <w:szCs w:val="28"/>
        </w:rPr>
      </w:pPr>
    </w:p>
    <w:p w14:paraId="5A7299CF" w14:textId="77777777" w:rsidR="00CC71F1" w:rsidRPr="00A40101" w:rsidRDefault="002E2ABA" w:rsidP="0017662D">
      <w:pPr>
        <w:pStyle w:val="Heading1"/>
        <w:rPr>
          <w:rFonts w:ascii="Arial" w:hAnsi="Arial" w:cs="Arial"/>
          <w:b/>
          <w:bCs/>
          <w:color w:val="000000" w:themeColor="text1"/>
          <w:sz w:val="28"/>
          <w:szCs w:val="28"/>
        </w:rPr>
      </w:pPr>
      <w:r w:rsidRPr="00A40101">
        <w:rPr>
          <w:rFonts w:ascii="Arial" w:hAnsi="Arial" w:cs="Arial"/>
          <w:b/>
          <w:bCs/>
          <w:color w:val="000000" w:themeColor="text1"/>
          <w:sz w:val="28"/>
          <w:szCs w:val="28"/>
        </w:rPr>
        <w:t>Advisory Council Update</w:t>
      </w:r>
      <w:r w:rsidR="00CC71F1" w:rsidRPr="00A40101">
        <w:rPr>
          <w:rFonts w:ascii="Arial" w:hAnsi="Arial" w:cs="Arial"/>
          <w:b/>
          <w:bCs/>
          <w:color w:val="000000" w:themeColor="text1"/>
          <w:sz w:val="28"/>
          <w:szCs w:val="28"/>
        </w:rPr>
        <w:t xml:space="preserve"> </w:t>
      </w:r>
      <w:r w:rsidRPr="00A40101">
        <w:rPr>
          <w:rFonts w:ascii="Arial" w:hAnsi="Arial" w:cs="Arial"/>
          <w:b/>
          <w:bCs/>
          <w:color w:val="000000" w:themeColor="text1"/>
          <w:sz w:val="28"/>
          <w:szCs w:val="28"/>
        </w:rPr>
        <w:t>-</w:t>
      </w:r>
      <w:r w:rsidR="00CC71F1" w:rsidRPr="00A40101">
        <w:rPr>
          <w:rFonts w:ascii="Arial" w:hAnsi="Arial" w:cs="Arial"/>
          <w:b/>
          <w:bCs/>
          <w:color w:val="000000" w:themeColor="text1"/>
          <w:sz w:val="28"/>
          <w:szCs w:val="28"/>
        </w:rPr>
        <w:t xml:space="preserve"> </w:t>
      </w:r>
      <w:r w:rsidRPr="00A40101">
        <w:rPr>
          <w:rFonts w:ascii="Arial" w:hAnsi="Arial" w:cs="Arial"/>
          <w:b/>
          <w:bCs/>
          <w:color w:val="000000" w:themeColor="text1"/>
          <w:sz w:val="28"/>
          <w:szCs w:val="28"/>
        </w:rPr>
        <w:t>Peter Altschul</w:t>
      </w:r>
    </w:p>
    <w:p w14:paraId="7983808C" w14:textId="77777777" w:rsidR="002E2ABA" w:rsidRPr="002E2ABA" w:rsidRDefault="002E2ABA" w:rsidP="00CC71F1">
      <w:pPr>
        <w:rPr>
          <w:rFonts w:ascii="Arial" w:hAnsi="Arial" w:cs="Arial"/>
          <w:sz w:val="28"/>
          <w:szCs w:val="28"/>
        </w:rPr>
      </w:pPr>
      <w:r>
        <w:rPr>
          <w:rFonts w:ascii="Arial" w:hAnsi="Arial" w:cs="Arial"/>
          <w:sz w:val="28"/>
          <w:szCs w:val="28"/>
        </w:rPr>
        <w:t xml:space="preserve">Altschul opened up with disclosing this will be his last meeting, as he is moving out of state. The State Library staff and </w:t>
      </w:r>
      <w:r w:rsidR="00077BB8">
        <w:rPr>
          <w:rFonts w:ascii="Arial" w:hAnsi="Arial" w:cs="Arial"/>
          <w:sz w:val="28"/>
          <w:szCs w:val="28"/>
        </w:rPr>
        <w:t>Advisory Council members discussed Mandy Dovin possibly replacing Altschul as Chair.</w:t>
      </w:r>
    </w:p>
    <w:p w14:paraId="44E77FB5" w14:textId="77777777" w:rsidR="00CC71F1" w:rsidRDefault="00CC71F1" w:rsidP="008D4724">
      <w:pPr>
        <w:rPr>
          <w:rFonts w:ascii="Arial" w:hAnsi="Arial" w:cs="Arial"/>
          <w:b/>
          <w:sz w:val="28"/>
          <w:szCs w:val="28"/>
        </w:rPr>
      </w:pPr>
    </w:p>
    <w:p w14:paraId="001B1E8C" w14:textId="77777777" w:rsidR="00CC71F1" w:rsidRDefault="00CC71F1" w:rsidP="008D4724">
      <w:pPr>
        <w:rPr>
          <w:rFonts w:ascii="Arial" w:hAnsi="Arial" w:cs="Arial"/>
          <w:b/>
          <w:sz w:val="28"/>
          <w:szCs w:val="28"/>
        </w:rPr>
      </w:pPr>
    </w:p>
    <w:p w14:paraId="2B6F8188" w14:textId="77777777" w:rsidR="002D7499" w:rsidRDefault="003304C4" w:rsidP="008D4724">
      <w:pPr>
        <w:rPr>
          <w:rFonts w:ascii="Arial" w:hAnsi="Arial" w:cs="Arial"/>
          <w:sz w:val="28"/>
          <w:szCs w:val="28"/>
        </w:rPr>
      </w:pPr>
      <w:r w:rsidRPr="00A40101">
        <w:rPr>
          <w:rStyle w:val="Heading1Char"/>
          <w:rFonts w:ascii="Arial" w:hAnsi="Arial" w:cs="Arial"/>
          <w:b/>
          <w:bCs/>
          <w:color w:val="000000" w:themeColor="text1"/>
          <w:sz w:val="28"/>
          <w:szCs w:val="28"/>
        </w:rPr>
        <w:lastRenderedPageBreak/>
        <w:t>Deputy Chief of Staff</w:t>
      </w:r>
      <w:r w:rsidR="00E3696F" w:rsidRPr="00A40101">
        <w:rPr>
          <w:rStyle w:val="Heading1Char"/>
          <w:rFonts w:ascii="Arial" w:hAnsi="Arial" w:cs="Arial"/>
          <w:b/>
          <w:bCs/>
          <w:color w:val="000000" w:themeColor="text1"/>
          <w:sz w:val="28"/>
          <w:szCs w:val="28"/>
        </w:rPr>
        <w:t xml:space="preserve"> -</w:t>
      </w:r>
      <w:r w:rsidR="00E03F59" w:rsidRPr="00A40101">
        <w:rPr>
          <w:rStyle w:val="Heading1Char"/>
          <w:rFonts w:ascii="Arial" w:hAnsi="Arial" w:cs="Arial"/>
          <w:b/>
          <w:bCs/>
          <w:color w:val="000000" w:themeColor="text1"/>
          <w:sz w:val="28"/>
          <w:szCs w:val="28"/>
        </w:rPr>
        <w:t xml:space="preserve"> </w:t>
      </w:r>
      <w:r w:rsidRPr="00A40101">
        <w:rPr>
          <w:rStyle w:val="Heading1Char"/>
          <w:rFonts w:ascii="Arial" w:hAnsi="Arial" w:cs="Arial"/>
          <w:b/>
          <w:bCs/>
          <w:color w:val="000000" w:themeColor="text1"/>
          <w:sz w:val="28"/>
          <w:szCs w:val="28"/>
        </w:rPr>
        <w:t>Scott Clark</w:t>
      </w:r>
      <w:r w:rsidR="00E03F59" w:rsidRPr="00A40101">
        <w:rPr>
          <w:rFonts w:ascii="Arial" w:hAnsi="Arial" w:cs="Arial"/>
          <w:b/>
          <w:color w:val="000000" w:themeColor="text1"/>
          <w:sz w:val="28"/>
          <w:szCs w:val="28"/>
        </w:rPr>
        <w:t xml:space="preserve"> </w:t>
      </w:r>
      <w:r w:rsidR="00D52C5B">
        <w:rPr>
          <w:rFonts w:ascii="Arial" w:hAnsi="Arial" w:cs="Arial"/>
          <w:b/>
          <w:sz w:val="28"/>
          <w:szCs w:val="28"/>
        </w:rPr>
        <w:br/>
      </w:r>
      <w:proofErr w:type="spellStart"/>
      <w:r w:rsidR="008D4724">
        <w:rPr>
          <w:rFonts w:ascii="Arial" w:hAnsi="Arial" w:cs="Arial"/>
          <w:sz w:val="28"/>
          <w:szCs w:val="28"/>
        </w:rPr>
        <w:t>Clark</w:t>
      </w:r>
      <w:proofErr w:type="spellEnd"/>
      <w:r w:rsidR="00F73856">
        <w:rPr>
          <w:rFonts w:ascii="Arial" w:hAnsi="Arial" w:cs="Arial"/>
          <w:sz w:val="28"/>
          <w:szCs w:val="28"/>
        </w:rPr>
        <w:t xml:space="preserve"> </w:t>
      </w:r>
      <w:r w:rsidR="00540284">
        <w:rPr>
          <w:rFonts w:ascii="Arial" w:hAnsi="Arial" w:cs="Arial"/>
          <w:sz w:val="28"/>
          <w:szCs w:val="28"/>
        </w:rPr>
        <w:t>began</w:t>
      </w:r>
      <w:r w:rsidR="009A2AD2">
        <w:rPr>
          <w:rFonts w:ascii="Arial" w:hAnsi="Arial" w:cs="Arial"/>
          <w:sz w:val="28"/>
          <w:szCs w:val="28"/>
        </w:rPr>
        <w:t xml:space="preserve"> with discussing the budget for the Secretary of State’s office, which also includes the budget for Wolfner Library. He mentioned that the budget passed in House Bill 12 and </w:t>
      </w:r>
      <w:r w:rsidR="00865CD0">
        <w:rPr>
          <w:rFonts w:ascii="Arial" w:hAnsi="Arial" w:cs="Arial"/>
          <w:sz w:val="28"/>
          <w:szCs w:val="28"/>
        </w:rPr>
        <w:t>the funding</w:t>
      </w:r>
      <w:r w:rsidR="009A2AD2">
        <w:rPr>
          <w:rFonts w:ascii="Arial" w:hAnsi="Arial" w:cs="Arial"/>
          <w:sz w:val="28"/>
          <w:szCs w:val="28"/>
        </w:rPr>
        <w:t xml:space="preserve"> is stable. The budget also included an increase in some areas, and is waiting to be signed by The Governor. </w:t>
      </w:r>
      <w:r w:rsidR="00362271">
        <w:rPr>
          <w:rFonts w:ascii="Arial" w:hAnsi="Arial" w:cs="Arial"/>
          <w:sz w:val="28"/>
          <w:szCs w:val="28"/>
        </w:rPr>
        <w:t>Lastly</w:t>
      </w:r>
      <w:r w:rsidR="00AE20CB">
        <w:rPr>
          <w:rFonts w:ascii="Arial" w:hAnsi="Arial" w:cs="Arial"/>
          <w:sz w:val="28"/>
          <w:szCs w:val="28"/>
        </w:rPr>
        <w:t xml:space="preserve">, </w:t>
      </w:r>
      <w:r w:rsidR="009A2AD2">
        <w:rPr>
          <w:rFonts w:ascii="Arial" w:hAnsi="Arial" w:cs="Arial"/>
          <w:sz w:val="28"/>
          <w:szCs w:val="28"/>
        </w:rPr>
        <w:t xml:space="preserve">Clark </w:t>
      </w:r>
      <w:r w:rsidR="00AE20CB">
        <w:rPr>
          <w:rFonts w:ascii="Arial" w:hAnsi="Arial" w:cs="Arial"/>
          <w:sz w:val="28"/>
          <w:szCs w:val="28"/>
        </w:rPr>
        <w:t>went into detail</w:t>
      </w:r>
      <w:r w:rsidR="009A2AD2">
        <w:rPr>
          <w:rFonts w:ascii="Arial" w:hAnsi="Arial" w:cs="Arial"/>
          <w:sz w:val="28"/>
          <w:szCs w:val="28"/>
        </w:rPr>
        <w:t xml:space="preserve"> about the new Administrative Rule that will be going into effect</w:t>
      </w:r>
      <w:r w:rsidR="00362271">
        <w:rPr>
          <w:rFonts w:ascii="Arial" w:hAnsi="Arial" w:cs="Arial"/>
          <w:sz w:val="28"/>
          <w:szCs w:val="28"/>
        </w:rPr>
        <w:t>,</w:t>
      </w:r>
      <w:r w:rsidR="00AE20CB">
        <w:rPr>
          <w:rFonts w:ascii="Arial" w:hAnsi="Arial" w:cs="Arial"/>
          <w:sz w:val="28"/>
          <w:szCs w:val="28"/>
        </w:rPr>
        <w:t xml:space="preserve"> and </w:t>
      </w:r>
      <w:r w:rsidR="00362271">
        <w:rPr>
          <w:rFonts w:ascii="Arial" w:hAnsi="Arial" w:cs="Arial"/>
          <w:sz w:val="28"/>
          <w:szCs w:val="28"/>
        </w:rPr>
        <w:t>also stated the new rule should not have an impact on Wolfner.</w:t>
      </w:r>
    </w:p>
    <w:p w14:paraId="6FC8F960" w14:textId="77777777" w:rsidR="00B62A4A" w:rsidRDefault="00B62A4A" w:rsidP="00D52C5B">
      <w:pPr>
        <w:rPr>
          <w:rFonts w:ascii="Arial" w:hAnsi="Arial" w:cs="Arial"/>
          <w:sz w:val="28"/>
          <w:szCs w:val="28"/>
        </w:rPr>
      </w:pPr>
    </w:p>
    <w:p w14:paraId="0C13BE3B" w14:textId="77777777" w:rsidR="002D6E73" w:rsidRPr="00A40101" w:rsidRDefault="002D6E73" w:rsidP="0017662D">
      <w:pPr>
        <w:pStyle w:val="Heading1"/>
        <w:rPr>
          <w:rFonts w:ascii="Arial" w:hAnsi="Arial" w:cs="Arial"/>
          <w:b/>
          <w:bCs/>
          <w:color w:val="000000" w:themeColor="text1"/>
          <w:sz w:val="28"/>
          <w:szCs w:val="28"/>
        </w:rPr>
      </w:pPr>
      <w:r w:rsidRPr="00A40101">
        <w:rPr>
          <w:rFonts w:ascii="Arial" w:hAnsi="Arial" w:cs="Arial"/>
          <w:b/>
          <w:bCs/>
          <w:color w:val="000000" w:themeColor="text1"/>
          <w:sz w:val="28"/>
          <w:szCs w:val="28"/>
        </w:rPr>
        <w:t>State Librarian - Robin Westphal</w:t>
      </w:r>
    </w:p>
    <w:p w14:paraId="6C7595B4" w14:textId="77777777" w:rsidR="006923FF" w:rsidRDefault="00E05C35" w:rsidP="006923FF">
      <w:pPr>
        <w:rPr>
          <w:rFonts w:ascii="Arial" w:hAnsi="Arial" w:cs="Arial"/>
          <w:sz w:val="28"/>
          <w:szCs w:val="28"/>
        </w:rPr>
      </w:pPr>
      <w:r>
        <w:rPr>
          <w:rFonts w:ascii="Arial" w:hAnsi="Arial" w:cs="Arial"/>
          <w:sz w:val="28"/>
          <w:szCs w:val="28"/>
        </w:rPr>
        <w:t xml:space="preserve">Westphal </w:t>
      </w:r>
      <w:r w:rsidR="00A86BCD">
        <w:rPr>
          <w:rFonts w:ascii="Arial" w:hAnsi="Arial" w:cs="Arial"/>
          <w:sz w:val="28"/>
          <w:szCs w:val="28"/>
        </w:rPr>
        <w:t xml:space="preserve">started off with describing how the State Library has been preparing for the new rule. She said the Administrative Team </w:t>
      </w:r>
      <w:r w:rsidR="00CD5F9A">
        <w:rPr>
          <w:rFonts w:ascii="Arial" w:hAnsi="Arial" w:cs="Arial"/>
          <w:sz w:val="28"/>
          <w:szCs w:val="28"/>
        </w:rPr>
        <w:t>has been working on getting the filing cabinet ready for when libraries start sending in their policies. Westphal</w:t>
      </w:r>
      <w:r w:rsidR="008A03CA">
        <w:rPr>
          <w:rFonts w:ascii="Arial" w:hAnsi="Arial" w:cs="Arial"/>
          <w:sz w:val="28"/>
          <w:szCs w:val="28"/>
        </w:rPr>
        <w:t xml:space="preserve"> also</w:t>
      </w:r>
      <w:r w:rsidR="00CD5F9A">
        <w:rPr>
          <w:rFonts w:ascii="Arial" w:hAnsi="Arial" w:cs="Arial"/>
          <w:sz w:val="28"/>
          <w:szCs w:val="28"/>
        </w:rPr>
        <w:t xml:space="preserve"> </w:t>
      </w:r>
      <w:r w:rsidR="002E2659">
        <w:rPr>
          <w:rFonts w:ascii="Arial" w:hAnsi="Arial" w:cs="Arial"/>
          <w:sz w:val="28"/>
          <w:szCs w:val="28"/>
        </w:rPr>
        <w:t>mentioned</w:t>
      </w:r>
      <w:r w:rsidR="00CD5F9A">
        <w:rPr>
          <w:rFonts w:ascii="Arial" w:hAnsi="Arial" w:cs="Arial"/>
          <w:sz w:val="28"/>
          <w:szCs w:val="28"/>
        </w:rPr>
        <w:t xml:space="preserve"> the State Library’s Library Services and Technology Act (LSTA) plan on how the federal funding will be spent was approved. She </w:t>
      </w:r>
      <w:r w:rsidR="002E2659">
        <w:rPr>
          <w:rFonts w:ascii="Arial" w:hAnsi="Arial" w:cs="Arial"/>
          <w:sz w:val="28"/>
          <w:szCs w:val="28"/>
        </w:rPr>
        <w:t>said</w:t>
      </w:r>
      <w:r w:rsidR="00CD5F9A">
        <w:rPr>
          <w:rFonts w:ascii="Arial" w:hAnsi="Arial" w:cs="Arial"/>
          <w:sz w:val="28"/>
          <w:szCs w:val="28"/>
        </w:rPr>
        <w:t xml:space="preserve"> a lot of Wolfner’s budget comes out of the LSTA funds. Westphal went into disc</w:t>
      </w:r>
      <w:r w:rsidR="002E2659">
        <w:rPr>
          <w:rFonts w:ascii="Arial" w:hAnsi="Arial" w:cs="Arial"/>
          <w:sz w:val="28"/>
          <w:szCs w:val="28"/>
        </w:rPr>
        <w:t xml:space="preserve">ussing how state employees are starting to come to the library again to check out materials. She also declared that the Reference Services division is serving more individuals now than they have before. Westphal stated Reference Services </w:t>
      </w:r>
      <w:r w:rsidR="00FE31CF">
        <w:rPr>
          <w:rFonts w:ascii="Arial" w:hAnsi="Arial" w:cs="Arial"/>
          <w:sz w:val="28"/>
          <w:szCs w:val="28"/>
        </w:rPr>
        <w:t>has been able to assist people in person, or virtually through online services.</w:t>
      </w:r>
    </w:p>
    <w:p w14:paraId="75FD0409" w14:textId="77777777" w:rsidR="00B62A4A" w:rsidRDefault="00B62A4A" w:rsidP="006923FF">
      <w:pPr>
        <w:rPr>
          <w:rFonts w:ascii="Arial" w:hAnsi="Arial" w:cs="Arial"/>
          <w:sz w:val="28"/>
          <w:szCs w:val="28"/>
        </w:rPr>
      </w:pPr>
    </w:p>
    <w:p w14:paraId="0690D1F9" w14:textId="77777777" w:rsidR="0017790E" w:rsidRPr="00A40101" w:rsidRDefault="00E64EE9" w:rsidP="0017662D">
      <w:pPr>
        <w:pStyle w:val="Heading1"/>
        <w:rPr>
          <w:rFonts w:ascii="Arial" w:hAnsi="Arial" w:cs="Arial"/>
          <w:b/>
          <w:bCs/>
          <w:color w:val="000000" w:themeColor="text1"/>
          <w:sz w:val="28"/>
          <w:szCs w:val="28"/>
        </w:rPr>
      </w:pPr>
      <w:r w:rsidRPr="00A40101">
        <w:rPr>
          <w:rFonts w:ascii="Arial" w:hAnsi="Arial" w:cs="Arial"/>
          <w:b/>
          <w:bCs/>
          <w:color w:val="000000" w:themeColor="text1"/>
          <w:sz w:val="28"/>
          <w:szCs w:val="28"/>
        </w:rPr>
        <w:t xml:space="preserve">Wolfner Library Director’s Report </w:t>
      </w:r>
      <w:r w:rsidR="0017790E" w:rsidRPr="00A40101">
        <w:rPr>
          <w:rFonts w:ascii="Arial" w:hAnsi="Arial" w:cs="Arial"/>
          <w:b/>
          <w:bCs/>
          <w:color w:val="000000" w:themeColor="text1"/>
          <w:sz w:val="28"/>
          <w:szCs w:val="28"/>
        </w:rPr>
        <w:t>-</w:t>
      </w:r>
      <w:r w:rsidR="00B87BEB" w:rsidRPr="00A40101">
        <w:rPr>
          <w:rFonts w:ascii="Arial" w:hAnsi="Arial" w:cs="Arial"/>
          <w:b/>
          <w:bCs/>
          <w:color w:val="000000" w:themeColor="text1"/>
          <w:sz w:val="28"/>
          <w:szCs w:val="28"/>
        </w:rPr>
        <w:t xml:space="preserve"> </w:t>
      </w:r>
      <w:bookmarkStart w:id="0" w:name="_Hlk130377140"/>
      <w:r w:rsidR="0017790E" w:rsidRPr="00A40101">
        <w:rPr>
          <w:rFonts w:ascii="Arial" w:hAnsi="Arial" w:cs="Arial"/>
          <w:b/>
          <w:bCs/>
          <w:color w:val="000000" w:themeColor="text1"/>
          <w:sz w:val="28"/>
          <w:szCs w:val="28"/>
        </w:rPr>
        <w:t>Robin Westphal</w:t>
      </w:r>
      <w:bookmarkEnd w:id="0"/>
    </w:p>
    <w:p w14:paraId="7CD3E4F1" w14:textId="77777777" w:rsidR="0017790E" w:rsidRDefault="007540F2" w:rsidP="0017790E">
      <w:pPr>
        <w:rPr>
          <w:rFonts w:ascii="Arial" w:hAnsi="Arial" w:cs="Arial"/>
          <w:sz w:val="28"/>
          <w:szCs w:val="28"/>
        </w:rPr>
      </w:pPr>
      <w:r>
        <w:rPr>
          <w:rFonts w:ascii="Arial" w:hAnsi="Arial" w:cs="Arial"/>
          <w:sz w:val="28"/>
          <w:szCs w:val="28"/>
        </w:rPr>
        <w:t xml:space="preserve">Westphal </w:t>
      </w:r>
      <w:r w:rsidR="006C09C8">
        <w:rPr>
          <w:rFonts w:ascii="Arial" w:hAnsi="Arial" w:cs="Arial"/>
          <w:sz w:val="28"/>
          <w:szCs w:val="28"/>
        </w:rPr>
        <w:t>opened with highlighting the unique management style of Wolfner, where the State Librarian is also the Director of Wolfner. She stated the National Library Service</w:t>
      </w:r>
      <w:r w:rsidR="00773983">
        <w:rPr>
          <w:rFonts w:ascii="Arial" w:hAnsi="Arial" w:cs="Arial"/>
          <w:sz w:val="28"/>
          <w:szCs w:val="28"/>
        </w:rPr>
        <w:t xml:space="preserve"> (NLS)</w:t>
      </w:r>
      <w:r w:rsidR="006C09C8">
        <w:rPr>
          <w:rFonts w:ascii="Arial" w:hAnsi="Arial" w:cs="Arial"/>
          <w:sz w:val="28"/>
          <w:szCs w:val="28"/>
        </w:rPr>
        <w:t xml:space="preserve"> has recognized this as a potential model and </w:t>
      </w:r>
      <w:r w:rsidR="004D20EA">
        <w:rPr>
          <w:rFonts w:ascii="Arial" w:hAnsi="Arial" w:cs="Arial"/>
          <w:sz w:val="28"/>
          <w:szCs w:val="28"/>
        </w:rPr>
        <w:t>wants to visit Wolfner to see the operations. Westphal</w:t>
      </w:r>
      <w:r w:rsidR="00A23B80">
        <w:rPr>
          <w:rFonts w:ascii="Arial" w:hAnsi="Arial" w:cs="Arial"/>
          <w:sz w:val="28"/>
          <w:szCs w:val="28"/>
        </w:rPr>
        <w:t xml:space="preserve"> also</w:t>
      </w:r>
      <w:r w:rsidR="004D20EA">
        <w:rPr>
          <w:rFonts w:ascii="Arial" w:hAnsi="Arial" w:cs="Arial"/>
          <w:sz w:val="28"/>
          <w:szCs w:val="28"/>
        </w:rPr>
        <w:t xml:space="preserve"> mentioned the upcoming Wolfner Newsletter will include a patron survey that can be completed by phone, mail, or online. She then went into discussing Wolfner’s outreach efforts and how most of the time, there are two staff members attending</w:t>
      </w:r>
      <w:r w:rsidR="008233CE">
        <w:rPr>
          <w:rFonts w:ascii="Arial" w:hAnsi="Arial" w:cs="Arial"/>
          <w:sz w:val="28"/>
          <w:szCs w:val="28"/>
        </w:rPr>
        <w:t xml:space="preserve"> to help promote Wolfner’s services. </w:t>
      </w:r>
      <w:r w:rsidR="00A0155B">
        <w:rPr>
          <w:rFonts w:ascii="Arial" w:hAnsi="Arial" w:cs="Arial"/>
          <w:sz w:val="28"/>
          <w:szCs w:val="28"/>
        </w:rPr>
        <w:t xml:space="preserve">To conclude, </w:t>
      </w:r>
      <w:r w:rsidR="008233CE">
        <w:rPr>
          <w:rFonts w:ascii="Arial" w:hAnsi="Arial" w:cs="Arial"/>
          <w:sz w:val="28"/>
          <w:szCs w:val="28"/>
        </w:rPr>
        <w:t>Westphal remarked that soon we should be getting our Refreshable Braille Display to take to outreach events and to provide to patrons.</w:t>
      </w:r>
    </w:p>
    <w:p w14:paraId="6802E730" w14:textId="77777777" w:rsidR="00FD63AE" w:rsidRDefault="00FD63AE" w:rsidP="0017790E">
      <w:pPr>
        <w:rPr>
          <w:rFonts w:ascii="Arial" w:hAnsi="Arial" w:cs="Arial"/>
          <w:sz w:val="28"/>
          <w:szCs w:val="28"/>
        </w:rPr>
      </w:pPr>
    </w:p>
    <w:p w14:paraId="526BFD2B" w14:textId="77777777" w:rsidR="00D84255" w:rsidRPr="00A40101" w:rsidRDefault="00305D33" w:rsidP="0017662D">
      <w:pPr>
        <w:pStyle w:val="Heading1"/>
        <w:rPr>
          <w:rFonts w:ascii="Arial" w:hAnsi="Arial" w:cs="Arial"/>
          <w:b/>
          <w:bCs/>
          <w:color w:val="000000" w:themeColor="text1"/>
          <w:sz w:val="28"/>
          <w:szCs w:val="28"/>
        </w:rPr>
      </w:pPr>
      <w:r w:rsidRPr="00A40101">
        <w:rPr>
          <w:rFonts w:ascii="Arial" w:hAnsi="Arial" w:cs="Arial"/>
          <w:b/>
          <w:bCs/>
          <w:color w:val="000000" w:themeColor="text1"/>
          <w:sz w:val="28"/>
          <w:szCs w:val="28"/>
        </w:rPr>
        <w:t>Public</w:t>
      </w:r>
      <w:r w:rsidR="00417CC7" w:rsidRPr="00A40101">
        <w:rPr>
          <w:rFonts w:ascii="Arial" w:hAnsi="Arial" w:cs="Arial"/>
          <w:b/>
          <w:bCs/>
          <w:color w:val="000000" w:themeColor="text1"/>
          <w:sz w:val="28"/>
          <w:szCs w:val="28"/>
        </w:rPr>
        <w:t xml:space="preserve"> </w:t>
      </w:r>
      <w:r w:rsidR="004D3605" w:rsidRPr="00A40101">
        <w:rPr>
          <w:rFonts w:ascii="Arial" w:hAnsi="Arial" w:cs="Arial"/>
          <w:b/>
          <w:bCs/>
          <w:color w:val="000000" w:themeColor="text1"/>
          <w:sz w:val="28"/>
          <w:szCs w:val="28"/>
        </w:rPr>
        <w:t>Services</w:t>
      </w:r>
      <w:r w:rsidR="00961095" w:rsidRPr="00A40101">
        <w:rPr>
          <w:rFonts w:ascii="Arial" w:hAnsi="Arial" w:cs="Arial"/>
          <w:b/>
          <w:bCs/>
          <w:color w:val="000000" w:themeColor="text1"/>
          <w:sz w:val="28"/>
          <w:szCs w:val="28"/>
        </w:rPr>
        <w:t xml:space="preserve"> Report</w:t>
      </w:r>
      <w:r w:rsidRPr="00A40101">
        <w:rPr>
          <w:rFonts w:ascii="Arial" w:hAnsi="Arial" w:cs="Arial"/>
          <w:b/>
          <w:bCs/>
          <w:color w:val="000000" w:themeColor="text1"/>
          <w:sz w:val="28"/>
          <w:szCs w:val="28"/>
        </w:rPr>
        <w:t xml:space="preserve"> </w:t>
      </w:r>
      <w:r w:rsidR="00A17559" w:rsidRPr="00A40101">
        <w:rPr>
          <w:rFonts w:ascii="Arial" w:hAnsi="Arial" w:cs="Arial"/>
          <w:b/>
          <w:bCs/>
          <w:color w:val="000000" w:themeColor="text1"/>
          <w:sz w:val="28"/>
          <w:szCs w:val="28"/>
        </w:rPr>
        <w:t>-</w:t>
      </w:r>
      <w:r w:rsidRPr="00A40101">
        <w:rPr>
          <w:rFonts w:ascii="Arial" w:hAnsi="Arial" w:cs="Arial"/>
          <w:b/>
          <w:bCs/>
          <w:color w:val="000000" w:themeColor="text1"/>
          <w:sz w:val="28"/>
          <w:szCs w:val="28"/>
        </w:rPr>
        <w:t xml:space="preserve"> </w:t>
      </w:r>
      <w:r w:rsidR="00A17559" w:rsidRPr="00A40101">
        <w:rPr>
          <w:rFonts w:ascii="Arial" w:hAnsi="Arial" w:cs="Arial"/>
          <w:b/>
          <w:bCs/>
          <w:color w:val="000000" w:themeColor="text1"/>
          <w:sz w:val="28"/>
          <w:szCs w:val="28"/>
        </w:rPr>
        <w:t xml:space="preserve">Director </w:t>
      </w:r>
      <w:r w:rsidR="000130BE" w:rsidRPr="00A40101">
        <w:rPr>
          <w:rFonts w:ascii="Arial" w:hAnsi="Arial" w:cs="Arial"/>
          <w:b/>
          <w:bCs/>
          <w:color w:val="000000" w:themeColor="text1"/>
          <w:sz w:val="28"/>
          <w:szCs w:val="28"/>
        </w:rPr>
        <w:t>Lori Brown</w:t>
      </w:r>
    </w:p>
    <w:p w14:paraId="13DC4792" w14:textId="77777777" w:rsidR="00F7235D" w:rsidRDefault="000130BE" w:rsidP="00417CC7">
      <w:pPr>
        <w:rPr>
          <w:rFonts w:ascii="Arial" w:hAnsi="Arial" w:cs="Arial"/>
          <w:sz w:val="28"/>
          <w:szCs w:val="28"/>
        </w:rPr>
      </w:pPr>
      <w:r>
        <w:rPr>
          <w:rFonts w:ascii="Arial" w:hAnsi="Arial" w:cs="Arial"/>
          <w:sz w:val="28"/>
          <w:szCs w:val="28"/>
        </w:rPr>
        <w:t>Brown began</w:t>
      </w:r>
      <w:r w:rsidR="00E51D2B">
        <w:rPr>
          <w:rFonts w:ascii="Arial" w:hAnsi="Arial" w:cs="Arial"/>
          <w:sz w:val="28"/>
          <w:szCs w:val="28"/>
        </w:rPr>
        <w:t xml:space="preserve"> with sharing that a new Reader Advisor</w:t>
      </w:r>
      <w:r w:rsidR="00773983">
        <w:rPr>
          <w:rFonts w:ascii="Arial" w:hAnsi="Arial" w:cs="Arial"/>
          <w:sz w:val="28"/>
          <w:szCs w:val="28"/>
        </w:rPr>
        <w:t>, Makenna Maskey,</w:t>
      </w:r>
      <w:r w:rsidR="00E51D2B">
        <w:rPr>
          <w:rFonts w:ascii="Arial" w:hAnsi="Arial" w:cs="Arial"/>
          <w:sz w:val="28"/>
          <w:szCs w:val="28"/>
        </w:rPr>
        <w:t xml:space="preserve"> has joined the team. </w:t>
      </w:r>
      <w:r w:rsidR="00133D59">
        <w:rPr>
          <w:rFonts w:ascii="Arial" w:hAnsi="Arial" w:cs="Arial"/>
          <w:sz w:val="28"/>
          <w:szCs w:val="28"/>
        </w:rPr>
        <w:t xml:space="preserve">Due to another employee’s retirement, Brown saw the </w:t>
      </w:r>
      <w:r w:rsidR="00133D59">
        <w:rPr>
          <w:rFonts w:ascii="Arial" w:hAnsi="Arial" w:cs="Arial"/>
          <w:sz w:val="28"/>
          <w:szCs w:val="28"/>
        </w:rPr>
        <w:lastRenderedPageBreak/>
        <w:t xml:space="preserve">need of </w:t>
      </w:r>
      <w:r w:rsidR="008141AC">
        <w:rPr>
          <w:rFonts w:ascii="Arial" w:hAnsi="Arial" w:cs="Arial"/>
          <w:sz w:val="28"/>
          <w:szCs w:val="28"/>
        </w:rPr>
        <w:t>an additional Reader Advisor</w:t>
      </w:r>
      <w:r w:rsidR="00773983">
        <w:rPr>
          <w:rFonts w:ascii="Arial" w:hAnsi="Arial" w:cs="Arial"/>
          <w:sz w:val="28"/>
          <w:szCs w:val="28"/>
        </w:rPr>
        <w:t xml:space="preserve"> to help with those critical duties. She then discussed how the team virtually attended the NLS Midlands Conference where they met the NLS Director</w:t>
      </w:r>
      <w:r w:rsidR="00F7235D">
        <w:rPr>
          <w:rFonts w:ascii="Arial" w:hAnsi="Arial" w:cs="Arial"/>
          <w:sz w:val="28"/>
          <w:szCs w:val="28"/>
        </w:rPr>
        <w:t>, Jason Broughton, and our Regional Representative, Pam Davenport. During the conference, the team was updated on NLS’s future goals and current status, which really empowered and informed them.</w:t>
      </w:r>
      <w:r w:rsidR="00BC7E9F">
        <w:rPr>
          <w:rFonts w:ascii="Arial" w:hAnsi="Arial" w:cs="Arial"/>
          <w:sz w:val="28"/>
          <w:szCs w:val="28"/>
        </w:rPr>
        <w:t xml:space="preserve"> Brown also mentioned the </w:t>
      </w:r>
      <w:r w:rsidR="003A56DD">
        <w:rPr>
          <w:rFonts w:ascii="Arial" w:hAnsi="Arial" w:cs="Arial"/>
          <w:sz w:val="28"/>
          <w:szCs w:val="28"/>
        </w:rPr>
        <w:t>p</w:t>
      </w:r>
      <w:r w:rsidR="00BC7E9F">
        <w:rPr>
          <w:rFonts w:ascii="Arial" w:hAnsi="Arial" w:cs="Arial"/>
          <w:sz w:val="28"/>
          <w:szCs w:val="28"/>
        </w:rPr>
        <w:t xml:space="preserve">ublic </w:t>
      </w:r>
      <w:r w:rsidR="003A56DD">
        <w:rPr>
          <w:rFonts w:ascii="Arial" w:hAnsi="Arial" w:cs="Arial"/>
          <w:sz w:val="28"/>
          <w:szCs w:val="28"/>
        </w:rPr>
        <w:t>s</w:t>
      </w:r>
      <w:r w:rsidR="00BC7E9F">
        <w:rPr>
          <w:rFonts w:ascii="Arial" w:hAnsi="Arial" w:cs="Arial"/>
          <w:sz w:val="28"/>
          <w:szCs w:val="28"/>
        </w:rPr>
        <w:t xml:space="preserve">ervices </w:t>
      </w:r>
      <w:r w:rsidR="003A56DD">
        <w:rPr>
          <w:rFonts w:ascii="Arial" w:hAnsi="Arial" w:cs="Arial"/>
          <w:sz w:val="28"/>
          <w:szCs w:val="28"/>
        </w:rPr>
        <w:t>t</w:t>
      </w:r>
      <w:r w:rsidR="00BC7E9F">
        <w:rPr>
          <w:rFonts w:ascii="Arial" w:hAnsi="Arial" w:cs="Arial"/>
          <w:sz w:val="28"/>
          <w:szCs w:val="28"/>
        </w:rPr>
        <w:t xml:space="preserve">eam has been contacting every </w:t>
      </w:r>
      <w:r w:rsidR="00892D10">
        <w:rPr>
          <w:rFonts w:ascii="Arial" w:hAnsi="Arial" w:cs="Arial"/>
          <w:sz w:val="28"/>
          <w:szCs w:val="28"/>
        </w:rPr>
        <w:t>b</w:t>
      </w:r>
      <w:r w:rsidR="00BC7E9F">
        <w:rPr>
          <w:rFonts w:ascii="Arial" w:hAnsi="Arial" w:cs="Arial"/>
          <w:sz w:val="28"/>
          <w:szCs w:val="28"/>
        </w:rPr>
        <w:t xml:space="preserve">raille patron to update them of the new Refreshable Braille Reader, answer their questions, and add them to the waiting list. </w:t>
      </w:r>
      <w:r w:rsidR="00F11C08">
        <w:rPr>
          <w:rFonts w:ascii="Arial" w:hAnsi="Arial" w:cs="Arial"/>
          <w:sz w:val="28"/>
          <w:szCs w:val="28"/>
        </w:rPr>
        <w:t>She</w:t>
      </w:r>
      <w:r w:rsidR="00C8348A">
        <w:rPr>
          <w:rFonts w:ascii="Arial" w:hAnsi="Arial" w:cs="Arial"/>
          <w:sz w:val="28"/>
          <w:szCs w:val="28"/>
        </w:rPr>
        <w:t xml:space="preserve"> </w:t>
      </w:r>
      <w:r w:rsidR="008A03CA">
        <w:rPr>
          <w:rFonts w:ascii="Arial" w:hAnsi="Arial" w:cs="Arial"/>
          <w:sz w:val="28"/>
          <w:szCs w:val="28"/>
        </w:rPr>
        <w:t>stated</w:t>
      </w:r>
      <w:r w:rsidR="00C8348A">
        <w:rPr>
          <w:rFonts w:ascii="Arial" w:hAnsi="Arial" w:cs="Arial"/>
          <w:sz w:val="28"/>
          <w:szCs w:val="28"/>
        </w:rPr>
        <w:t xml:space="preserve"> how the </w:t>
      </w:r>
      <w:r w:rsidR="003A27DC">
        <w:rPr>
          <w:rFonts w:ascii="Arial" w:hAnsi="Arial" w:cs="Arial"/>
          <w:sz w:val="28"/>
          <w:szCs w:val="28"/>
        </w:rPr>
        <w:t>p</w:t>
      </w:r>
      <w:r w:rsidR="00C8348A">
        <w:rPr>
          <w:rFonts w:ascii="Arial" w:hAnsi="Arial" w:cs="Arial"/>
          <w:sz w:val="28"/>
          <w:szCs w:val="28"/>
        </w:rPr>
        <w:t xml:space="preserve">ublic </w:t>
      </w:r>
      <w:r w:rsidR="003A27DC">
        <w:rPr>
          <w:rFonts w:ascii="Arial" w:hAnsi="Arial" w:cs="Arial"/>
          <w:sz w:val="28"/>
          <w:szCs w:val="28"/>
        </w:rPr>
        <w:t>s</w:t>
      </w:r>
      <w:r w:rsidR="00C8348A">
        <w:rPr>
          <w:rFonts w:ascii="Arial" w:hAnsi="Arial" w:cs="Arial"/>
          <w:sz w:val="28"/>
          <w:szCs w:val="28"/>
        </w:rPr>
        <w:t xml:space="preserve">ervices and </w:t>
      </w:r>
      <w:r w:rsidR="003A27DC">
        <w:rPr>
          <w:rFonts w:ascii="Arial" w:hAnsi="Arial" w:cs="Arial"/>
          <w:sz w:val="28"/>
          <w:szCs w:val="28"/>
        </w:rPr>
        <w:t>c</w:t>
      </w:r>
      <w:r w:rsidR="00C8348A">
        <w:rPr>
          <w:rFonts w:ascii="Arial" w:hAnsi="Arial" w:cs="Arial"/>
          <w:sz w:val="28"/>
          <w:szCs w:val="28"/>
        </w:rPr>
        <w:t xml:space="preserve">irculation teams are preparing early for the new device to ensure patrons will not have a delay in receiving their </w:t>
      </w:r>
      <w:r w:rsidR="00BB691C">
        <w:rPr>
          <w:rFonts w:ascii="Arial" w:hAnsi="Arial" w:cs="Arial"/>
          <w:sz w:val="28"/>
          <w:szCs w:val="28"/>
        </w:rPr>
        <w:t>devices</w:t>
      </w:r>
      <w:r w:rsidR="00C8348A">
        <w:rPr>
          <w:rFonts w:ascii="Arial" w:hAnsi="Arial" w:cs="Arial"/>
          <w:sz w:val="28"/>
          <w:szCs w:val="28"/>
        </w:rPr>
        <w:t xml:space="preserve">. To finish, </w:t>
      </w:r>
      <w:r w:rsidR="002C4923">
        <w:rPr>
          <w:rFonts w:ascii="Arial" w:hAnsi="Arial" w:cs="Arial"/>
          <w:sz w:val="28"/>
          <w:szCs w:val="28"/>
        </w:rPr>
        <w:t>Brown shared the team has had 7,720 phone conversations with our patrons, and have added 407 new patrons.</w:t>
      </w:r>
    </w:p>
    <w:p w14:paraId="04B26391" w14:textId="77777777" w:rsidR="00675155" w:rsidRDefault="00675155" w:rsidP="00D84255">
      <w:pPr>
        <w:rPr>
          <w:rFonts w:ascii="Arial" w:hAnsi="Arial" w:cs="Arial"/>
          <w:b/>
          <w:sz w:val="28"/>
          <w:szCs w:val="28"/>
        </w:rPr>
      </w:pPr>
    </w:p>
    <w:p w14:paraId="4AA255A4" w14:textId="77777777" w:rsidR="006420D0" w:rsidRPr="00A40101" w:rsidRDefault="006823F4" w:rsidP="0017662D">
      <w:pPr>
        <w:pStyle w:val="Heading1"/>
        <w:rPr>
          <w:rFonts w:ascii="Arial" w:hAnsi="Arial" w:cs="Arial"/>
          <w:b/>
          <w:bCs/>
          <w:color w:val="000000" w:themeColor="text1"/>
          <w:sz w:val="28"/>
          <w:szCs w:val="28"/>
        </w:rPr>
      </w:pPr>
      <w:bookmarkStart w:id="1" w:name="_Hlk137128816"/>
      <w:r w:rsidRPr="00A40101">
        <w:rPr>
          <w:rFonts w:ascii="Arial" w:hAnsi="Arial" w:cs="Arial"/>
          <w:b/>
          <w:bCs/>
          <w:color w:val="000000" w:themeColor="text1"/>
          <w:sz w:val="28"/>
          <w:szCs w:val="28"/>
        </w:rPr>
        <w:t>Circulation</w:t>
      </w:r>
      <w:r w:rsidR="00D4413A" w:rsidRPr="00A40101">
        <w:rPr>
          <w:rFonts w:ascii="Arial" w:hAnsi="Arial" w:cs="Arial"/>
          <w:b/>
          <w:bCs/>
          <w:color w:val="000000" w:themeColor="text1"/>
          <w:sz w:val="28"/>
          <w:szCs w:val="28"/>
        </w:rPr>
        <w:t xml:space="preserve"> </w:t>
      </w:r>
      <w:r w:rsidRPr="00A40101">
        <w:rPr>
          <w:rFonts w:ascii="Arial" w:hAnsi="Arial" w:cs="Arial"/>
          <w:b/>
          <w:bCs/>
          <w:color w:val="000000" w:themeColor="text1"/>
          <w:sz w:val="28"/>
          <w:szCs w:val="28"/>
        </w:rPr>
        <w:t>- Lori Brown</w:t>
      </w:r>
    </w:p>
    <w:bookmarkEnd w:id="1"/>
    <w:p w14:paraId="50BC559C" w14:textId="77777777" w:rsidR="004D3605" w:rsidRDefault="002E2C2F" w:rsidP="00D84255">
      <w:pPr>
        <w:rPr>
          <w:rFonts w:ascii="Arial" w:hAnsi="Arial" w:cs="Arial"/>
          <w:sz w:val="28"/>
          <w:szCs w:val="28"/>
        </w:rPr>
      </w:pPr>
      <w:r>
        <w:rPr>
          <w:rFonts w:ascii="Arial" w:hAnsi="Arial" w:cs="Arial"/>
          <w:sz w:val="28"/>
          <w:szCs w:val="28"/>
        </w:rPr>
        <w:t>Brown started off with a few statistics from the circulation team. She stated the team is sending about 325 cartridges out almost daily, which consists of around 1,200-1,500 book titles on them. To help plan for the Refreshable Braille Reader, the circulation team has been preparing the cartridges</w:t>
      </w:r>
      <w:r w:rsidR="00684B51">
        <w:rPr>
          <w:rFonts w:ascii="Arial" w:hAnsi="Arial" w:cs="Arial"/>
          <w:sz w:val="28"/>
          <w:szCs w:val="28"/>
        </w:rPr>
        <w:t xml:space="preserve"> t</w:t>
      </w:r>
      <w:r>
        <w:rPr>
          <w:rFonts w:ascii="Arial" w:hAnsi="Arial" w:cs="Arial"/>
          <w:sz w:val="28"/>
          <w:szCs w:val="28"/>
        </w:rPr>
        <w:t>hat will be</w:t>
      </w:r>
      <w:r w:rsidR="00684B51">
        <w:rPr>
          <w:rFonts w:ascii="Arial" w:hAnsi="Arial" w:cs="Arial"/>
          <w:sz w:val="28"/>
          <w:szCs w:val="28"/>
        </w:rPr>
        <w:t xml:space="preserve"> </w:t>
      </w:r>
      <w:r>
        <w:rPr>
          <w:rFonts w:ascii="Arial" w:hAnsi="Arial" w:cs="Arial"/>
          <w:sz w:val="28"/>
          <w:szCs w:val="28"/>
        </w:rPr>
        <w:t xml:space="preserve">used to load the </w:t>
      </w:r>
      <w:r w:rsidR="008D7A53">
        <w:rPr>
          <w:rFonts w:ascii="Arial" w:hAnsi="Arial" w:cs="Arial"/>
          <w:sz w:val="28"/>
          <w:szCs w:val="28"/>
        </w:rPr>
        <w:t>b</w:t>
      </w:r>
      <w:r>
        <w:rPr>
          <w:rFonts w:ascii="Arial" w:hAnsi="Arial" w:cs="Arial"/>
          <w:sz w:val="28"/>
          <w:szCs w:val="28"/>
        </w:rPr>
        <w:t>raille files on</w:t>
      </w:r>
      <w:r w:rsidR="00684B51">
        <w:rPr>
          <w:rFonts w:ascii="Arial" w:hAnsi="Arial" w:cs="Arial"/>
          <w:sz w:val="28"/>
          <w:szCs w:val="28"/>
        </w:rPr>
        <w:t>.</w:t>
      </w:r>
      <w:r>
        <w:rPr>
          <w:rFonts w:ascii="Arial" w:hAnsi="Arial" w:cs="Arial"/>
          <w:sz w:val="28"/>
          <w:szCs w:val="28"/>
        </w:rPr>
        <w:t xml:space="preserve"> </w:t>
      </w:r>
      <w:r w:rsidR="00A94252">
        <w:rPr>
          <w:rFonts w:ascii="Arial" w:hAnsi="Arial" w:cs="Arial"/>
          <w:sz w:val="28"/>
          <w:szCs w:val="28"/>
        </w:rPr>
        <w:t>Brown said t</w:t>
      </w:r>
      <w:r w:rsidR="00684B51">
        <w:rPr>
          <w:rFonts w:ascii="Arial" w:hAnsi="Arial" w:cs="Arial"/>
          <w:sz w:val="28"/>
          <w:szCs w:val="28"/>
        </w:rPr>
        <w:t>hey are</w:t>
      </w:r>
      <w:r>
        <w:rPr>
          <w:rFonts w:ascii="Arial" w:hAnsi="Arial" w:cs="Arial"/>
          <w:sz w:val="28"/>
          <w:szCs w:val="28"/>
        </w:rPr>
        <w:t xml:space="preserve"> also adding brailled labels</w:t>
      </w:r>
      <w:r w:rsidR="00A94252">
        <w:rPr>
          <w:rFonts w:ascii="Arial" w:hAnsi="Arial" w:cs="Arial"/>
          <w:sz w:val="28"/>
          <w:szCs w:val="28"/>
        </w:rPr>
        <w:t xml:space="preserve"> on the cartridges</w:t>
      </w:r>
      <w:r>
        <w:rPr>
          <w:rFonts w:ascii="Arial" w:hAnsi="Arial" w:cs="Arial"/>
          <w:sz w:val="28"/>
          <w:szCs w:val="28"/>
        </w:rPr>
        <w:t xml:space="preserve"> so patrons can distinguish between an audio or braille book cartridge.</w:t>
      </w:r>
    </w:p>
    <w:p w14:paraId="642D2420" w14:textId="77777777" w:rsidR="00471E28" w:rsidRDefault="00471E28" w:rsidP="009414E0">
      <w:pPr>
        <w:rPr>
          <w:rFonts w:ascii="Arial" w:hAnsi="Arial" w:cs="Arial"/>
          <w:sz w:val="28"/>
          <w:szCs w:val="28"/>
        </w:rPr>
      </w:pPr>
    </w:p>
    <w:p w14:paraId="32CFD364" w14:textId="77777777" w:rsidR="009414E0" w:rsidRPr="00A40101" w:rsidRDefault="009414E0" w:rsidP="0017662D">
      <w:pPr>
        <w:pStyle w:val="Heading1"/>
        <w:rPr>
          <w:rFonts w:ascii="Arial" w:hAnsi="Arial" w:cs="Arial"/>
          <w:b/>
          <w:bCs/>
          <w:color w:val="000000" w:themeColor="text1"/>
          <w:sz w:val="28"/>
          <w:szCs w:val="28"/>
        </w:rPr>
      </w:pPr>
      <w:r w:rsidRPr="00A40101">
        <w:rPr>
          <w:rFonts w:ascii="Arial" w:hAnsi="Arial" w:cs="Arial"/>
          <w:b/>
          <w:bCs/>
          <w:color w:val="000000" w:themeColor="text1"/>
          <w:sz w:val="28"/>
          <w:szCs w:val="28"/>
        </w:rPr>
        <w:t xml:space="preserve">Production and Special Projects </w:t>
      </w:r>
      <w:r w:rsidR="007247EA" w:rsidRPr="00A40101">
        <w:rPr>
          <w:rFonts w:ascii="Arial" w:hAnsi="Arial" w:cs="Arial"/>
          <w:b/>
          <w:bCs/>
          <w:color w:val="000000" w:themeColor="text1"/>
          <w:sz w:val="28"/>
          <w:szCs w:val="28"/>
        </w:rPr>
        <w:t>-</w:t>
      </w:r>
      <w:r w:rsidRPr="00A40101">
        <w:rPr>
          <w:rFonts w:ascii="Arial" w:hAnsi="Arial" w:cs="Arial"/>
          <w:b/>
          <w:bCs/>
          <w:color w:val="000000" w:themeColor="text1"/>
          <w:sz w:val="28"/>
          <w:szCs w:val="28"/>
        </w:rPr>
        <w:t xml:space="preserve"> </w:t>
      </w:r>
      <w:r w:rsidR="007247EA" w:rsidRPr="00A40101">
        <w:rPr>
          <w:rFonts w:ascii="Arial" w:hAnsi="Arial" w:cs="Arial"/>
          <w:b/>
          <w:bCs/>
          <w:color w:val="000000" w:themeColor="text1"/>
          <w:sz w:val="28"/>
          <w:szCs w:val="28"/>
        </w:rPr>
        <w:t xml:space="preserve">Director </w:t>
      </w:r>
      <w:r w:rsidRPr="00A40101">
        <w:rPr>
          <w:rFonts w:ascii="Arial" w:hAnsi="Arial" w:cs="Arial"/>
          <w:b/>
          <w:bCs/>
          <w:color w:val="000000" w:themeColor="text1"/>
          <w:sz w:val="28"/>
          <w:szCs w:val="28"/>
        </w:rPr>
        <w:t>Randy Wright</w:t>
      </w:r>
    </w:p>
    <w:p w14:paraId="69ED6F27" w14:textId="77777777" w:rsidR="00A20CC7" w:rsidRDefault="009414E0" w:rsidP="009414E0">
      <w:pPr>
        <w:rPr>
          <w:rFonts w:ascii="Arial" w:hAnsi="Arial" w:cs="Arial"/>
          <w:sz w:val="28"/>
          <w:szCs w:val="28"/>
        </w:rPr>
      </w:pPr>
      <w:r>
        <w:rPr>
          <w:rFonts w:ascii="Arial" w:hAnsi="Arial" w:cs="Arial"/>
          <w:sz w:val="28"/>
          <w:szCs w:val="28"/>
        </w:rPr>
        <w:t>Wright</w:t>
      </w:r>
      <w:r w:rsidR="000205E6">
        <w:rPr>
          <w:rFonts w:ascii="Arial" w:hAnsi="Arial" w:cs="Arial"/>
          <w:sz w:val="28"/>
          <w:szCs w:val="28"/>
        </w:rPr>
        <w:t xml:space="preserve"> </w:t>
      </w:r>
      <w:r w:rsidR="00F104C9">
        <w:rPr>
          <w:rFonts w:ascii="Arial" w:hAnsi="Arial" w:cs="Arial"/>
          <w:sz w:val="28"/>
          <w:szCs w:val="28"/>
        </w:rPr>
        <w:t>opened</w:t>
      </w:r>
      <w:r w:rsidR="006823F4">
        <w:rPr>
          <w:rFonts w:ascii="Arial" w:hAnsi="Arial" w:cs="Arial"/>
          <w:sz w:val="28"/>
          <w:szCs w:val="28"/>
        </w:rPr>
        <w:t xml:space="preserve"> with</w:t>
      </w:r>
      <w:r w:rsidR="009E6BE9">
        <w:rPr>
          <w:rFonts w:ascii="Arial" w:hAnsi="Arial" w:cs="Arial"/>
          <w:sz w:val="28"/>
          <w:szCs w:val="28"/>
        </w:rPr>
        <w:t xml:space="preserve"> sharing some statistics from the production team. He noted that 40 volunteers donated 1,387 hours to Wolfner’s recording services onsite, with 163 hours of reviewing at home, and 3 hours of brailling at home</w:t>
      </w:r>
      <w:r w:rsidR="00047E27">
        <w:rPr>
          <w:rFonts w:ascii="Arial" w:hAnsi="Arial" w:cs="Arial"/>
          <w:sz w:val="28"/>
          <w:szCs w:val="28"/>
        </w:rPr>
        <w:t xml:space="preserve">. </w:t>
      </w:r>
      <w:r w:rsidR="00A3504E">
        <w:rPr>
          <w:rFonts w:ascii="Arial" w:hAnsi="Arial" w:cs="Arial"/>
          <w:sz w:val="28"/>
          <w:szCs w:val="28"/>
        </w:rPr>
        <w:t>For braille production, Wright highlighted there were 130 copies of the Spring 2023 Wolfner Newsletter and 5 copies of the Community Mural program instructions. He</w:t>
      </w:r>
      <w:r w:rsidR="00385699">
        <w:rPr>
          <w:rFonts w:ascii="Arial" w:hAnsi="Arial" w:cs="Arial"/>
          <w:sz w:val="28"/>
          <w:szCs w:val="28"/>
        </w:rPr>
        <w:t xml:space="preserve"> also</w:t>
      </w:r>
      <w:r w:rsidR="00A3504E">
        <w:rPr>
          <w:rFonts w:ascii="Arial" w:hAnsi="Arial" w:cs="Arial"/>
          <w:sz w:val="28"/>
          <w:szCs w:val="28"/>
        </w:rPr>
        <w:t xml:space="preserve"> mentioned their Facebook followers increased from 1,150 to 1,174. </w:t>
      </w:r>
      <w:r w:rsidR="00AD7086">
        <w:rPr>
          <w:rFonts w:ascii="Arial" w:hAnsi="Arial" w:cs="Arial"/>
          <w:sz w:val="28"/>
          <w:szCs w:val="28"/>
        </w:rPr>
        <w:t xml:space="preserve">Finally, </w:t>
      </w:r>
      <w:r w:rsidR="00A3504E">
        <w:rPr>
          <w:rFonts w:ascii="Arial" w:hAnsi="Arial" w:cs="Arial"/>
          <w:sz w:val="28"/>
          <w:szCs w:val="28"/>
        </w:rPr>
        <w:t>Wright discuss</w:t>
      </w:r>
      <w:r w:rsidR="00AD7086">
        <w:rPr>
          <w:rFonts w:ascii="Arial" w:hAnsi="Arial" w:cs="Arial"/>
          <w:sz w:val="28"/>
          <w:szCs w:val="28"/>
        </w:rPr>
        <w:t>ed</w:t>
      </w:r>
      <w:r w:rsidR="00A3504E">
        <w:rPr>
          <w:rFonts w:ascii="Arial" w:hAnsi="Arial" w:cs="Arial"/>
          <w:sz w:val="28"/>
          <w:szCs w:val="28"/>
        </w:rPr>
        <w:t xml:space="preserve"> the annual appreciation luncheon held at the Secretary of State’s office </w:t>
      </w:r>
      <w:r w:rsidR="00AD7086">
        <w:rPr>
          <w:rFonts w:ascii="Arial" w:hAnsi="Arial" w:cs="Arial"/>
          <w:sz w:val="28"/>
          <w:szCs w:val="28"/>
        </w:rPr>
        <w:t>to honor the volunteers and to thank them for their dedication to Wolfner.</w:t>
      </w:r>
    </w:p>
    <w:p w14:paraId="54CE247A" w14:textId="77777777" w:rsidR="00593F05" w:rsidRDefault="00593F05" w:rsidP="009414E0">
      <w:pPr>
        <w:rPr>
          <w:rFonts w:ascii="Arial" w:hAnsi="Arial" w:cs="Arial"/>
          <w:b/>
          <w:sz w:val="28"/>
          <w:szCs w:val="28"/>
        </w:rPr>
      </w:pPr>
    </w:p>
    <w:p w14:paraId="035A3916" w14:textId="77777777" w:rsidR="00C816B5" w:rsidRPr="00A40101" w:rsidRDefault="00C816B5" w:rsidP="0017662D">
      <w:pPr>
        <w:pStyle w:val="Heading1"/>
        <w:rPr>
          <w:rFonts w:ascii="Arial" w:hAnsi="Arial" w:cs="Arial"/>
          <w:b/>
          <w:bCs/>
          <w:color w:val="000000" w:themeColor="text1"/>
          <w:sz w:val="28"/>
          <w:szCs w:val="28"/>
        </w:rPr>
      </w:pPr>
      <w:r w:rsidRPr="00A40101">
        <w:rPr>
          <w:rFonts w:ascii="Arial" w:hAnsi="Arial" w:cs="Arial"/>
          <w:b/>
          <w:bCs/>
          <w:color w:val="000000" w:themeColor="text1"/>
          <w:sz w:val="28"/>
          <w:szCs w:val="28"/>
        </w:rPr>
        <w:t>Youth Services - Lisa Kincaid</w:t>
      </w:r>
    </w:p>
    <w:p w14:paraId="374CAF86" w14:textId="77777777" w:rsidR="00C816B5" w:rsidRDefault="00C816B5" w:rsidP="00C816B5">
      <w:pPr>
        <w:rPr>
          <w:rFonts w:ascii="Arial" w:hAnsi="Arial" w:cs="Arial"/>
          <w:sz w:val="28"/>
          <w:szCs w:val="28"/>
        </w:rPr>
      </w:pPr>
      <w:r>
        <w:rPr>
          <w:rFonts w:ascii="Arial" w:hAnsi="Arial" w:cs="Arial"/>
          <w:sz w:val="28"/>
          <w:szCs w:val="28"/>
        </w:rPr>
        <w:t xml:space="preserve">Kincaid began </w:t>
      </w:r>
      <w:r w:rsidR="008709F7">
        <w:rPr>
          <w:rFonts w:ascii="Arial" w:hAnsi="Arial" w:cs="Arial"/>
          <w:sz w:val="28"/>
          <w:szCs w:val="28"/>
        </w:rPr>
        <w:t>by expres</w:t>
      </w:r>
      <w:r w:rsidR="00580ABE">
        <w:rPr>
          <w:rFonts w:ascii="Arial" w:hAnsi="Arial" w:cs="Arial"/>
          <w:sz w:val="28"/>
          <w:szCs w:val="28"/>
        </w:rPr>
        <w:t>sing</w:t>
      </w:r>
      <w:r w:rsidR="008709F7">
        <w:rPr>
          <w:rFonts w:ascii="Arial" w:hAnsi="Arial" w:cs="Arial"/>
          <w:sz w:val="28"/>
          <w:szCs w:val="28"/>
        </w:rPr>
        <w:t xml:space="preserve"> that this school year, we served 82 school groups. The majority </w:t>
      </w:r>
      <w:r w:rsidR="00580ABE">
        <w:rPr>
          <w:rFonts w:ascii="Arial" w:hAnsi="Arial" w:cs="Arial"/>
          <w:sz w:val="28"/>
          <w:szCs w:val="28"/>
        </w:rPr>
        <w:t>of requests were for visually impaired or blind students, but this spring also included requests to help reading disabled students. Kincaid discussed the latest Mail and Make Kit and how we</w:t>
      </w:r>
      <w:r w:rsidR="00AC1066">
        <w:rPr>
          <w:rFonts w:ascii="Arial" w:hAnsi="Arial" w:cs="Arial"/>
          <w:sz w:val="28"/>
          <w:szCs w:val="28"/>
        </w:rPr>
        <w:t xml:space="preserve"> now</w:t>
      </w:r>
      <w:r w:rsidR="00580ABE">
        <w:rPr>
          <w:rFonts w:ascii="Arial" w:hAnsi="Arial" w:cs="Arial"/>
          <w:sz w:val="28"/>
          <w:szCs w:val="28"/>
        </w:rPr>
        <w:t xml:space="preserve"> </w:t>
      </w:r>
      <w:r w:rsidR="00580ABE">
        <w:rPr>
          <w:rFonts w:ascii="Arial" w:hAnsi="Arial" w:cs="Arial"/>
          <w:sz w:val="28"/>
          <w:szCs w:val="28"/>
        </w:rPr>
        <w:lastRenderedPageBreak/>
        <w:t xml:space="preserve">have 51 registered patrons receiving the kits. </w:t>
      </w:r>
      <w:r w:rsidR="005F34DB">
        <w:rPr>
          <w:rFonts w:ascii="Arial" w:hAnsi="Arial" w:cs="Arial"/>
          <w:sz w:val="28"/>
          <w:szCs w:val="28"/>
        </w:rPr>
        <w:t>She</w:t>
      </w:r>
      <w:r w:rsidR="005A7652">
        <w:rPr>
          <w:rFonts w:ascii="Arial" w:hAnsi="Arial" w:cs="Arial"/>
          <w:sz w:val="28"/>
          <w:szCs w:val="28"/>
        </w:rPr>
        <w:t xml:space="preserve"> also</w:t>
      </w:r>
      <w:r w:rsidR="00580ABE">
        <w:rPr>
          <w:rFonts w:ascii="Arial" w:hAnsi="Arial" w:cs="Arial"/>
          <w:sz w:val="28"/>
          <w:szCs w:val="28"/>
        </w:rPr>
        <w:t xml:space="preserve"> stated the NLS is hosting its first</w:t>
      </w:r>
      <w:r w:rsidR="003334B1">
        <w:rPr>
          <w:rFonts w:ascii="Arial" w:hAnsi="Arial" w:cs="Arial"/>
          <w:sz w:val="28"/>
          <w:szCs w:val="28"/>
        </w:rPr>
        <w:t xml:space="preserve"> nationwide</w:t>
      </w:r>
      <w:r w:rsidR="00580ABE">
        <w:rPr>
          <w:rFonts w:ascii="Arial" w:hAnsi="Arial" w:cs="Arial"/>
          <w:sz w:val="28"/>
          <w:szCs w:val="28"/>
        </w:rPr>
        <w:t xml:space="preserve"> Summer Reading program, and will be offering </w:t>
      </w:r>
      <w:r w:rsidR="003638FA">
        <w:rPr>
          <w:rFonts w:ascii="Arial" w:hAnsi="Arial" w:cs="Arial"/>
          <w:sz w:val="28"/>
          <w:szCs w:val="28"/>
        </w:rPr>
        <w:t xml:space="preserve">some virtual events that our patrons can be registered to attend. </w:t>
      </w:r>
      <w:r w:rsidR="005F34DB">
        <w:rPr>
          <w:rFonts w:ascii="Arial" w:hAnsi="Arial" w:cs="Arial"/>
          <w:sz w:val="28"/>
          <w:szCs w:val="28"/>
        </w:rPr>
        <w:t>Kincaid</w:t>
      </w:r>
      <w:r w:rsidR="003638FA">
        <w:rPr>
          <w:rFonts w:ascii="Arial" w:hAnsi="Arial" w:cs="Arial"/>
          <w:sz w:val="28"/>
          <w:szCs w:val="28"/>
        </w:rPr>
        <w:t xml:space="preserve"> then described a </w:t>
      </w:r>
      <w:r w:rsidR="000E07B0">
        <w:rPr>
          <w:rFonts w:ascii="Arial" w:hAnsi="Arial" w:cs="Arial"/>
          <w:sz w:val="28"/>
          <w:szCs w:val="28"/>
        </w:rPr>
        <w:t>couple</w:t>
      </w:r>
      <w:r w:rsidR="00133762">
        <w:rPr>
          <w:rFonts w:ascii="Arial" w:hAnsi="Arial" w:cs="Arial"/>
          <w:sz w:val="28"/>
          <w:szCs w:val="28"/>
        </w:rPr>
        <w:t xml:space="preserve"> of</w:t>
      </w:r>
      <w:r w:rsidR="00D30EC3">
        <w:rPr>
          <w:rFonts w:ascii="Arial" w:hAnsi="Arial" w:cs="Arial"/>
          <w:sz w:val="28"/>
          <w:szCs w:val="28"/>
        </w:rPr>
        <w:t xml:space="preserve"> other</w:t>
      </w:r>
      <w:r w:rsidR="003638FA">
        <w:rPr>
          <w:rFonts w:ascii="Arial" w:hAnsi="Arial" w:cs="Arial"/>
          <w:sz w:val="28"/>
          <w:szCs w:val="28"/>
        </w:rPr>
        <w:t xml:space="preserve"> project</w:t>
      </w:r>
      <w:r w:rsidR="000E07B0">
        <w:rPr>
          <w:rFonts w:ascii="Arial" w:hAnsi="Arial" w:cs="Arial"/>
          <w:sz w:val="28"/>
          <w:szCs w:val="28"/>
        </w:rPr>
        <w:t>s</w:t>
      </w:r>
      <w:r w:rsidR="003638FA">
        <w:rPr>
          <w:rFonts w:ascii="Arial" w:hAnsi="Arial" w:cs="Arial"/>
          <w:sz w:val="28"/>
          <w:szCs w:val="28"/>
        </w:rPr>
        <w:t xml:space="preserve"> patrons can </w:t>
      </w:r>
      <w:r w:rsidR="005A7652">
        <w:rPr>
          <w:rFonts w:ascii="Arial" w:hAnsi="Arial" w:cs="Arial"/>
          <w:sz w:val="28"/>
          <w:szCs w:val="28"/>
        </w:rPr>
        <w:t>take part</w:t>
      </w:r>
      <w:r w:rsidR="003638FA">
        <w:rPr>
          <w:rFonts w:ascii="Arial" w:hAnsi="Arial" w:cs="Arial"/>
          <w:sz w:val="28"/>
          <w:szCs w:val="28"/>
        </w:rPr>
        <w:t xml:space="preserve"> in if they choose. </w:t>
      </w:r>
      <w:r w:rsidR="008355C5">
        <w:rPr>
          <w:rFonts w:ascii="Arial" w:hAnsi="Arial" w:cs="Arial"/>
          <w:sz w:val="28"/>
          <w:szCs w:val="28"/>
        </w:rPr>
        <w:t>S</w:t>
      </w:r>
      <w:r w:rsidR="00432218">
        <w:rPr>
          <w:rFonts w:ascii="Arial" w:hAnsi="Arial" w:cs="Arial"/>
          <w:sz w:val="28"/>
          <w:szCs w:val="28"/>
        </w:rPr>
        <w:t>he</w:t>
      </w:r>
      <w:r w:rsidR="000E07B0">
        <w:rPr>
          <w:rFonts w:ascii="Arial" w:hAnsi="Arial" w:cs="Arial"/>
          <w:sz w:val="28"/>
          <w:szCs w:val="28"/>
        </w:rPr>
        <w:t xml:space="preserve"> </w:t>
      </w:r>
      <w:r w:rsidR="008355C5">
        <w:rPr>
          <w:rFonts w:ascii="Arial" w:hAnsi="Arial" w:cs="Arial"/>
          <w:sz w:val="28"/>
          <w:szCs w:val="28"/>
        </w:rPr>
        <w:t>spoke about</w:t>
      </w:r>
      <w:r w:rsidR="000E07B0">
        <w:rPr>
          <w:rFonts w:ascii="Arial" w:hAnsi="Arial" w:cs="Arial"/>
          <w:sz w:val="28"/>
          <w:szCs w:val="28"/>
        </w:rPr>
        <w:t xml:space="preserve"> a community art project where</w:t>
      </w:r>
      <w:r w:rsidR="003638FA">
        <w:rPr>
          <w:rFonts w:ascii="Arial" w:hAnsi="Arial" w:cs="Arial"/>
          <w:sz w:val="28"/>
          <w:szCs w:val="28"/>
        </w:rPr>
        <w:t xml:space="preserve"> participants will receive numerous square sections of </w:t>
      </w:r>
      <w:r w:rsidR="000E07B0">
        <w:rPr>
          <w:rFonts w:ascii="Arial" w:hAnsi="Arial" w:cs="Arial"/>
          <w:sz w:val="28"/>
          <w:szCs w:val="28"/>
        </w:rPr>
        <w:t>a</w:t>
      </w:r>
      <w:r w:rsidR="003638FA">
        <w:rPr>
          <w:rFonts w:ascii="Arial" w:hAnsi="Arial" w:cs="Arial"/>
          <w:sz w:val="28"/>
          <w:szCs w:val="28"/>
        </w:rPr>
        <w:t xml:space="preserve"> mural to decorate and send back to Wolfner Library. The completed mural will be a picture of a community garden and will be displayed at the Missouri State Information Center.</w:t>
      </w:r>
      <w:r w:rsidR="00133762">
        <w:rPr>
          <w:rFonts w:ascii="Arial" w:hAnsi="Arial" w:cs="Arial"/>
          <w:sz w:val="28"/>
          <w:szCs w:val="28"/>
        </w:rPr>
        <w:t xml:space="preserve"> In addition, a Wolfner Cookbook will be created where patrons and staff are invited to send in recipes to be </w:t>
      </w:r>
      <w:r w:rsidR="00460AF8">
        <w:rPr>
          <w:rFonts w:ascii="Arial" w:hAnsi="Arial" w:cs="Arial"/>
          <w:sz w:val="28"/>
          <w:szCs w:val="28"/>
        </w:rPr>
        <w:t>included</w:t>
      </w:r>
      <w:r w:rsidR="00133762">
        <w:rPr>
          <w:rFonts w:ascii="Arial" w:hAnsi="Arial" w:cs="Arial"/>
          <w:sz w:val="28"/>
          <w:szCs w:val="28"/>
        </w:rPr>
        <w:t xml:space="preserve"> </w:t>
      </w:r>
      <w:r w:rsidR="00172EBC">
        <w:rPr>
          <w:rFonts w:ascii="Arial" w:hAnsi="Arial" w:cs="Arial"/>
          <w:sz w:val="28"/>
          <w:szCs w:val="28"/>
        </w:rPr>
        <w:t>in</w:t>
      </w:r>
      <w:r w:rsidR="00133762">
        <w:rPr>
          <w:rFonts w:ascii="Arial" w:hAnsi="Arial" w:cs="Arial"/>
          <w:sz w:val="28"/>
          <w:szCs w:val="28"/>
        </w:rPr>
        <w:t xml:space="preserve"> the book.</w:t>
      </w:r>
    </w:p>
    <w:p w14:paraId="13F679CE" w14:textId="77777777" w:rsidR="00C816B5" w:rsidRDefault="00C816B5" w:rsidP="009414E0">
      <w:pPr>
        <w:rPr>
          <w:rFonts w:ascii="Arial" w:hAnsi="Arial" w:cs="Arial"/>
          <w:b/>
          <w:sz w:val="28"/>
          <w:szCs w:val="28"/>
        </w:rPr>
      </w:pPr>
    </w:p>
    <w:p w14:paraId="71AB8A4E" w14:textId="77777777" w:rsidR="00A20CC7" w:rsidRPr="00A40101" w:rsidRDefault="00A20CC7" w:rsidP="0017662D">
      <w:pPr>
        <w:pStyle w:val="Heading1"/>
        <w:rPr>
          <w:rFonts w:ascii="Arial" w:hAnsi="Arial" w:cs="Arial"/>
          <w:b/>
          <w:bCs/>
          <w:color w:val="000000" w:themeColor="text1"/>
          <w:sz w:val="28"/>
          <w:szCs w:val="28"/>
        </w:rPr>
      </w:pPr>
      <w:r w:rsidRPr="00A40101">
        <w:rPr>
          <w:rFonts w:ascii="Arial" w:hAnsi="Arial" w:cs="Arial"/>
          <w:b/>
          <w:bCs/>
          <w:color w:val="000000" w:themeColor="text1"/>
          <w:sz w:val="28"/>
          <w:szCs w:val="28"/>
        </w:rPr>
        <w:t>Adult Services</w:t>
      </w:r>
      <w:r w:rsidR="00CF1B25" w:rsidRPr="00A40101">
        <w:rPr>
          <w:rFonts w:ascii="Arial" w:hAnsi="Arial" w:cs="Arial"/>
          <w:b/>
          <w:bCs/>
          <w:color w:val="000000" w:themeColor="text1"/>
          <w:sz w:val="28"/>
          <w:szCs w:val="28"/>
        </w:rPr>
        <w:t xml:space="preserve"> </w:t>
      </w:r>
      <w:r w:rsidR="00902C73" w:rsidRPr="00A40101">
        <w:rPr>
          <w:rFonts w:ascii="Arial" w:hAnsi="Arial" w:cs="Arial"/>
          <w:b/>
          <w:bCs/>
          <w:color w:val="000000" w:themeColor="text1"/>
          <w:sz w:val="28"/>
          <w:szCs w:val="28"/>
        </w:rPr>
        <w:t>-</w:t>
      </w:r>
      <w:r w:rsidR="00CF1B25" w:rsidRPr="00A40101">
        <w:rPr>
          <w:rFonts w:ascii="Arial" w:hAnsi="Arial" w:cs="Arial"/>
          <w:b/>
          <w:bCs/>
          <w:color w:val="000000" w:themeColor="text1"/>
          <w:sz w:val="28"/>
          <w:szCs w:val="28"/>
        </w:rPr>
        <w:t xml:space="preserve"> </w:t>
      </w:r>
      <w:r w:rsidR="00902C73" w:rsidRPr="00A40101">
        <w:rPr>
          <w:rFonts w:ascii="Arial" w:hAnsi="Arial" w:cs="Arial"/>
          <w:b/>
          <w:bCs/>
          <w:color w:val="000000" w:themeColor="text1"/>
          <w:sz w:val="28"/>
          <w:szCs w:val="28"/>
        </w:rPr>
        <w:t>Lori Brown</w:t>
      </w:r>
    </w:p>
    <w:p w14:paraId="5CE5D48F" w14:textId="77777777" w:rsidR="00850AAE" w:rsidRDefault="00947CF7" w:rsidP="009414E0">
      <w:pPr>
        <w:rPr>
          <w:rFonts w:ascii="Arial" w:hAnsi="Arial" w:cs="Arial"/>
          <w:b/>
          <w:sz w:val="28"/>
          <w:szCs w:val="28"/>
        </w:rPr>
      </w:pPr>
      <w:r>
        <w:rPr>
          <w:rFonts w:ascii="Arial" w:hAnsi="Arial" w:cs="Arial"/>
          <w:sz w:val="28"/>
          <w:szCs w:val="28"/>
        </w:rPr>
        <w:t>Brown</w:t>
      </w:r>
      <w:r w:rsidR="00D57237">
        <w:rPr>
          <w:rFonts w:ascii="Arial" w:hAnsi="Arial" w:cs="Arial"/>
          <w:sz w:val="28"/>
          <w:szCs w:val="28"/>
        </w:rPr>
        <w:t xml:space="preserve"> started </w:t>
      </w:r>
      <w:r w:rsidR="00AD1D3C">
        <w:rPr>
          <w:rFonts w:ascii="Arial" w:hAnsi="Arial" w:cs="Arial"/>
          <w:sz w:val="28"/>
          <w:szCs w:val="28"/>
        </w:rPr>
        <w:t>off with</w:t>
      </w:r>
      <w:r w:rsidR="00864CFA">
        <w:rPr>
          <w:rFonts w:ascii="Arial" w:hAnsi="Arial" w:cs="Arial"/>
          <w:sz w:val="28"/>
          <w:szCs w:val="28"/>
        </w:rPr>
        <w:t xml:space="preserve"> exp</w:t>
      </w:r>
      <w:r w:rsidR="00CC5E33">
        <w:rPr>
          <w:rFonts w:ascii="Arial" w:hAnsi="Arial" w:cs="Arial"/>
          <w:sz w:val="28"/>
          <w:szCs w:val="28"/>
        </w:rPr>
        <w:t>ressing how we are working on getting all public libraries registered for Wolfner services. The goal is for the libraries to have a demonstration player with a cartridge, and understand who qualifies for services. She also mentioned libraries have been informed that when they are weeding out their large print books, they can donate them to Wolfner Library. Brown stated Sedalia Public Library sent us over 75 popular titles and most of these have been catalogued and added to collection.</w:t>
      </w:r>
    </w:p>
    <w:p w14:paraId="78186676" w14:textId="77777777" w:rsidR="005F7036" w:rsidRDefault="005F7036" w:rsidP="00D84255">
      <w:pPr>
        <w:rPr>
          <w:rFonts w:ascii="Arial" w:hAnsi="Arial" w:cs="Arial"/>
          <w:b/>
          <w:sz w:val="28"/>
          <w:szCs w:val="28"/>
        </w:rPr>
      </w:pPr>
    </w:p>
    <w:p w14:paraId="5B1FA803" w14:textId="77777777" w:rsidR="00D84255" w:rsidRPr="00A40101" w:rsidRDefault="001C2678" w:rsidP="0017662D">
      <w:pPr>
        <w:pStyle w:val="Heading1"/>
        <w:rPr>
          <w:rFonts w:ascii="Arial" w:hAnsi="Arial" w:cs="Arial"/>
          <w:b/>
          <w:bCs/>
          <w:color w:val="000000" w:themeColor="text1"/>
          <w:sz w:val="28"/>
          <w:szCs w:val="28"/>
        </w:rPr>
      </w:pPr>
      <w:r w:rsidRPr="00A40101">
        <w:rPr>
          <w:rFonts w:ascii="Arial" w:hAnsi="Arial" w:cs="Arial"/>
          <w:b/>
          <w:bCs/>
          <w:color w:val="000000" w:themeColor="text1"/>
          <w:sz w:val="28"/>
          <w:szCs w:val="28"/>
        </w:rPr>
        <w:t xml:space="preserve">Meeting </w:t>
      </w:r>
      <w:r w:rsidR="00D84255" w:rsidRPr="00A40101">
        <w:rPr>
          <w:rFonts w:ascii="Arial" w:hAnsi="Arial" w:cs="Arial"/>
          <w:b/>
          <w:bCs/>
          <w:color w:val="000000" w:themeColor="text1"/>
          <w:sz w:val="28"/>
          <w:szCs w:val="28"/>
        </w:rPr>
        <w:t>Adjournment</w:t>
      </w:r>
    </w:p>
    <w:p w14:paraId="687D71B3" w14:textId="77777777" w:rsidR="00D84255" w:rsidRPr="00D84255" w:rsidRDefault="00D84255" w:rsidP="00D84255">
      <w:pPr>
        <w:rPr>
          <w:rFonts w:ascii="Arial" w:hAnsi="Arial" w:cs="Arial"/>
          <w:sz w:val="28"/>
          <w:szCs w:val="28"/>
        </w:rPr>
      </w:pPr>
      <w:r w:rsidRPr="00D84255">
        <w:rPr>
          <w:rFonts w:ascii="Arial" w:hAnsi="Arial" w:cs="Arial"/>
          <w:sz w:val="28"/>
          <w:szCs w:val="28"/>
        </w:rPr>
        <w:t>Motion:</w:t>
      </w:r>
      <w:r w:rsidR="000917C8">
        <w:rPr>
          <w:rFonts w:ascii="Arial" w:hAnsi="Arial" w:cs="Arial"/>
          <w:sz w:val="28"/>
          <w:szCs w:val="28"/>
        </w:rPr>
        <w:t xml:space="preserve"> </w:t>
      </w:r>
      <w:r w:rsidR="00366186">
        <w:rPr>
          <w:rFonts w:ascii="Arial" w:hAnsi="Arial" w:cs="Arial"/>
          <w:sz w:val="28"/>
          <w:szCs w:val="28"/>
        </w:rPr>
        <w:t>Paul Mimms</w:t>
      </w:r>
    </w:p>
    <w:p w14:paraId="2F7FCE79" w14:textId="77777777" w:rsidR="00D84255" w:rsidRPr="00D84255" w:rsidRDefault="00D84255" w:rsidP="00D84255">
      <w:pPr>
        <w:rPr>
          <w:rFonts w:ascii="Arial" w:hAnsi="Arial" w:cs="Arial"/>
          <w:sz w:val="28"/>
          <w:szCs w:val="28"/>
        </w:rPr>
      </w:pPr>
      <w:r w:rsidRPr="00D84255">
        <w:rPr>
          <w:rFonts w:ascii="Arial" w:hAnsi="Arial" w:cs="Arial"/>
          <w:sz w:val="28"/>
          <w:szCs w:val="28"/>
        </w:rPr>
        <w:t>Second:</w:t>
      </w:r>
      <w:r w:rsidR="000917C8">
        <w:rPr>
          <w:rFonts w:ascii="Arial" w:hAnsi="Arial" w:cs="Arial"/>
          <w:sz w:val="28"/>
          <w:szCs w:val="28"/>
        </w:rPr>
        <w:t xml:space="preserve"> </w:t>
      </w:r>
      <w:r w:rsidR="00366186">
        <w:rPr>
          <w:rFonts w:ascii="Arial" w:hAnsi="Arial" w:cs="Arial"/>
          <w:sz w:val="28"/>
          <w:szCs w:val="28"/>
        </w:rPr>
        <w:t>Kathleen Gallagher</w:t>
      </w:r>
    </w:p>
    <w:p w14:paraId="5520C7C1" w14:textId="77777777" w:rsidR="00D84255" w:rsidRPr="00D84255" w:rsidRDefault="00D84255" w:rsidP="00D84255">
      <w:pPr>
        <w:rPr>
          <w:rFonts w:ascii="Arial" w:hAnsi="Arial" w:cs="Arial"/>
          <w:sz w:val="28"/>
          <w:szCs w:val="28"/>
        </w:rPr>
      </w:pPr>
      <w:r w:rsidRPr="00D84255">
        <w:rPr>
          <w:rFonts w:ascii="Arial" w:hAnsi="Arial" w:cs="Arial"/>
          <w:sz w:val="28"/>
          <w:szCs w:val="28"/>
        </w:rPr>
        <w:t>Vote:</w:t>
      </w:r>
      <w:r w:rsidR="000917C8">
        <w:rPr>
          <w:rFonts w:ascii="Arial" w:hAnsi="Arial" w:cs="Arial"/>
          <w:sz w:val="28"/>
          <w:szCs w:val="28"/>
        </w:rPr>
        <w:t xml:space="preserve"> </w:t>
      </w:r>
      <w:r w:rsidR="006425C9">
        <w:rPr>
          <w:rFonts w:ascii="Arial" w:hAnsi="Arial" w:cs="Arial"/>
          <w:sz w:val="28"/>
          <w:szCs w:val="28"/>
        </w:rPr>
        <w:t>All approved</w:t>
      </w:r>
    </w:p>
    <w:p w14:paraId="659C221C" w14:textId="77777777" w:rsidR="007A6247" w:rsidRPr="00E223CC" w:rsidRDefault="007A6247" w:rsidP="00B00EA9">
      <w:pPr>
        <w:rPr>
          <w:rFonts w:ascii="Arial" w:hAnsi="Arial" w:cs="Arial"/>
          <w:sz w:val="28"/>
          <w:szCs w:val="28"/>
        </w:rPr>
      </w:pPr>
    </w:p>
    <w:sectPr w:rsidR="007A6247" w:rsidRPr="00E223CC" w:rsidSect="009A3FFB">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B842" w14:textId="77777777" w:rsidR="00F55ADF" w:rsidRDefault="00F55ADF">
      <w:r>
        <w:separator/>
      </w:r>
    </w:p>
  </w:endnote>
  <w:endnote w:type="continuationSeparator" w:id="0">
    <w:p w14:paraId="384988E3" w14:textId="77777777" w:rsidR="00F55ADF" w:rsidRDefault="00F5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Hont">
    <w:altName w:val="Verdana"/>
    <w:charset w:val="00"/>
    <w:family w:val="swiss"/>
    <w:pitch w:val="variable"/>
    <w:sig w:usb0="A00000AF"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lliard">
    <w:altName w:val="Cambria"/>
    <w:panose1 w:val="00000000000000000000"/>
    <w:charset w:val="00"/>
    <w:family w:val="roman"/>
    <w:notTrueType/>
    <w:pitch w:val="variable"/>
    <w:sig w:usb0="00000003" w:usb1="00000000" w:usb2="00000000" w:usb3="00000000" w:csb0="00000001" w:csb1="00000000"/>
  </w:font>
  <w:font w:name="EngraversGothic BT">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69B0" w14:textId="77777777" w:rsidR="00325FF7" w:rsidRDefault="00325FF7" w:rsidP="000119EE">
    <w:pPr>
      <w:pStyle w:val="Footer"/>
      <w:spacing w:line="220" w:lineRule="exact"/>
      <w:jc w:val="center"/>
      <w:rPr>
        <w:rFonts w:ascii="Galliard" w:hAnsi="Galliard"/>
        <w:smallCaps/>
        <w:w w:val="110"/>
        <w:sz w:val="16"/>
        <w:szCs w:val="16"/>
      </w:rPr>
    </w:pPr>
    <w:r>
      <w:rPr>
        <w:rFonts w:ascii="Galliard" w:hAnsi="Galliard"/>
        <w:smallCaps/>
        <w:w w:val="110"/>
        <w:sz w:val="16"/>
        <w:szCs w:val="16"/>
      </w:rPr>
      <w:t>600 W. Main Street • Jefferson City 65101</w:t>
    </w:r>
  </w:p>
  <w:p w14:paraId="5961593B" w14:textId="77777777" w:rsidR="00325FF7" w:rsidRDefault="00325FF7" w:rsidP="000119EE">
    <w:pPr>
      <w:pStyle w:val="Footer"/>
      <w:spacing w:line="220" w:lineRule="exact"/>
      <w:jc w:val="center"/>
      <w:rPr>
        <w:rFonts w:ascii="EngraversGothic BT" w:hAnsi="EngraversGothic BT"/>
        <w:sz w:val="12"/>
        <w:szCs w:val="12"/>
      </w:rPr>
    </w:pPr>
    <w:r>
      <w:rPr>
        <w:rFonts w:ascii="Galliard" w:hAnsi="Galliard"/>
        <w:smallCaps/>
        <w:w w:val="110"/>
        <w:sz w:val="12"/>
        <w:szCs w:val="12"/>
      </w:rPr>
      <w:t>Administrative Rules • Business Services • Elections • Publications • Securities • State Archives • State Library • Wolfner Library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2D04" w14:textId="77777777" w:rsidR="00F55ADF" w:rsidRDefault="00F55ADF">
      <w:r>
        <w:separator/>
      </w:r>
    </w:p>
  </w:footnote>
  <w:footnote w:type="continuationSeparator" w:id="0">
    <w:p w14:paraId="6077BC0B" w14:textId="77777777" w:rsidR="00F55ADF" w:rsidRDefault="00F5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7952" w14:textId="77777777" w:rsidR="00325FF7" w:rsidRDefault="00325FF7">
    <w:pPr>
      <w:pStyle w:val="Header"/>
      <w:tabs>
        <w:tab w:val="center" w:pos="720"/>
      </w:tabs>
      <w:jc w:val="center"/>
    </w:pPr>
    <w:r>
      <w:rPr>
        <w:noProof/>
      </w:rPr>
      <w:drawing>
        <wp:inline distT="0" distB="0" distL="0" distR="0" wp14:anchorId="25155E7C" wp14:editId="67851A63">
          <wp:extent cx="596900" cy="609600"/>
          <wp:effectExtent l="0" t="0" r="12700" b="0"/>
          <wp:docPr id="7" name="Picture 7" descr="Missouri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issouri State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609600"/>
                  </a:xfrm>
                  <a:prstGeom prst="rect">
                    <a:avLst/>
                  </a:prstGeom>
                  <a:noFill/>
                  <a:ln>
                    <a:noFill/>
                  </a:ln>
                </pic:spPr>
              </pic:pic>
            </a:graphicData>
          </a:graphic>
        </wp:inline>
      </w:drawing>
    </w:r>
  </w:p>
  <w:p w14:paraId="17172046" w14:textId="77777777" w:rsidR="00325FF7" w:rsidRPr="006F30DA" w:rsidRDefault="00325FF7">
    <w:pPr>
      <w:pStyle w:val="Header"/>
      <w:spacing w:before="120" w:line="360" w:lineRule="exact"/>
      <w:jc w:val="center"/>
      <w:rPr>
        <w:rFonts w:ascii="Galliard" w:hAnsi="Galliard"/>
        <w:smallCaps/>
        <w:w w:val="110"/>
        <w:sz w:val="36"/>
        <w:szCs w:val="36"/>
      </w:rPr>
    </w:pPr>
    <w:r>
      <w:rPr>
        <w:rFonts w:ascii="Galliard" w:hAnsi="Galliard"/>
        <w:smallCaps/>
        <w:noProof/>
        <w:sz w:val="36"/>
        <w:szCs w:val="36"/>
      </w:rPr>
      <mc:AlternateContent>
        <mc:Choice Requires="wps">
          <w:drawing>
            <wp:anchor distT="0" distB="0" distL="114300" distR="114300" simplePos="0" relativeHeight="251658240" behindDoc="0" locked="0" layoutInCell="1" allowOverlap="1" wp14:anchorId="22CD8029" wp14:editId="40BA6E40">
              <wp:simplePos x="0" y="0"/>
              <wp:positionH relativeFrom="margin">
                <wp:posOffset>4480560</wp:posOffset>
              </wp:positionH>
              <wp:positionV relativeFrom="page">
                <wp:posOffset>1426210</wp:posOffset>
              </wp:positionV>
              <wp:extent cx="1828800" cy="6400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40080"/>
                      </a:xfrm>
                      <a:prstGeom prst="rect">
                        <a:avLst/>
                      </a:pr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33A8AA"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Wolfner Library</w:t>
                          </w:r>
                        </w:p>
                        <w:p w14:paraId="24DA5501"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(573) 751-8720</w:t>
                          </w:r>
                        </w:p>
                        <w:p w14:paraId="66FBD9A2"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(800) 392-2614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10F14" id="_x0000_t202" coordsize="21600,21600" o:spt="202" path="m,l,21600r21600,l21600,xe">
              <v:stroke joinstyle="miter"/>
              <v:path gradientshapeok="t" o:connecttype="rect"/>
            </v:shapetype>
            <v:shape id="Text Box 3" o:spid="_x0000_s1026" type="#_x0000_t202" style="position:absolute;left:0;text-align:left;margin-left:352.8pt;margin-top:112.3pt;width:2in;height:5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" stroked="f">
              <v:textbox>
                <w:txbxContent>
                  <w:p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Wolfner Library</w:t>
                    </w:r>
                  </w:p>
                  <w:p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(573) 751-8720</w:t>
                    </w:r>
                  </w:p>
                  <w:p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(800) 392-2614</w:t>
                    </w:r>
                  </w:p>
                </w:txbxContent>
              </v:textbox>
              <w10:wrap anchorx="margin" anchory="page"/>
            </v:shape>
          </w:pict>
        </mc:Fallback>
      </mc:AlternateContent>
    </w:r>
    <w:r>
      <w:rPr>
        <w:rFonts w:ascii="Galliard" w:hAnsi="Galliard"/>
        <w:smallCaps/>
        <w:noProof/>
        <w:sz w:val="36"/>
        <w:szCs w:val="36"/>
      </w:rPr>
      <mc:AlternateContent>
        <mc:Choice Requires="wps">
          <w:drawing>
            <wp:anchor distT="0" distB="0" distL="114300" distR="114300" simplePos="0" relativeHeight="251657216" behindDoc="0" locked="0" layoutInCell="1" allowOverlap="1" wp14:anchorId="4B24606C" wp14:editId="4D93DA89">
              <wp:simplePos x="0" y="0"/>
              <wp:positionH relativeFrom="margin">
                <wp:posOffset>-764540</wp:posOffset>
              </wp:positionH>
              <wp:positionV relativeFrom="page">
                <wp:posOffset>1426210</wp:posOffset>
              </wp:positionV>
              <wp:extent cx="2441575" cy="8229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822960"/>
                      </a:xfrm>
                      <a:prstGeom prst="rect">
                        <a:avLst/>
                      </a:pr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EDFFBBF"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James C. Kirkpatrick</w:t>
                          </w:r>
                        </w:p>
                        <w:p w14:paraId="61C99D22"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State Information Center</w:t>
                          </w:r>
                        </w:p>
                        <w:p w14:paraId="0E9E1DE3" w14:textId="77777777" w:rsidR="00325FF7" w:rsidRDefault="00325FF7" w:rsidP="00B5626E">
                          <w:pPr>
                            <w:pStyle w:val="Header"/>
                            <w:tabs>
                              <w:tab w:val="clear" w:pos="4320"/>
                              <w:tab w:val="clear" w:pos="8640"/>
                            </w:tabs>
                            <w:spacing w:line="300" w:lineRule="exact"/>
                            <w:jc w:val="center"/>
                            <w:rPr>
                              <w:rFonts w:ascii="Galliard" w:hAnsi="Galliard"/>
                              <w:caps/>
                              <w:w w:val="110"/>
                              <w:sz w:val="22"/>
                            </w:rPr>
                          </w:pPr>
                          <w:r w:rsidRPr="006F30DA">
                            <w:rPr>
                              <w:rFonts w:ascii="Galliard" w:hAnsi="Galliard"/>
                              <w:smallCaps/>
                              <w:w w:val="110"/>
                            </w:rPr>
                            <w:t>(573) 751-4936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AB9BC" id="Text Box 2" o:spid="_x0000_s1027" type="#_x0000_t202" style="position:absolute;left:0;text-align:left;margin-left:-60.2pt;margin-top:112.3pt;width:192.25pt;height:64.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" stroked="f">
              <v:textbox inset="0,,0">
                <w:txbxContent>
                  <w:p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James C. Kirkpatrick</w:t>
                    </w:r>
                  </w:p>
                  <w:p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State Information Center</w:t>
                    </w:r>
                  </w:p>
                  <w:p w:rsidR="00325FF7" w:rsidRDefault="00325FF7" w:rsidP="00B5626E">
                    <w:pPr>
                      <w:pStyle w:val="Header"/>
                      <w:tabs>
                        <w:tab w:val="clear" w:pos="4320"/>
                        <w:tab w:val="clear" w:pos="8640"/>
                      </w:tabs>
                      <w:spacing w:line="300" w:lineRule="exact"/>
                      <w:jc w:val="center"/>
                      <w:rPr>
                        <w:rFonts w:ascii="Galliard" w:hAnsi="Galliard"/>
                        <w:caps/>
                        <w:w w:val="110"/>
                        <w:sz w:val="22"/>
                      </w:rPr>
                    </w:pPr>
                    <w:r w:rsidRPr="006F30DA">
                      <w:rPr>
                        <w:rFonts w:ascii="Galliard" w:hAnsi="Galliard"/>
                        <w:smallCaps/>
                        <w:w w:val="110"/>
                      </w:rPr>
                      <w:t>(573) 751-4936</w:t>
                    </w:r>
                  </w:p>
                </w:txbxContent>
              </v:textbox>
              <w10:wrap anchorx="margin" anchory="page"/>
            </v:shape>
          </w:pict>
        </mc:Fallback>
      </mc:AlternateContent>
    </w:r>
    <w:r>
      <w:rPr>
        <w:rFonts w:ascii="Galliard" w:hAnsi="Galliard"/>
        <w:smallCaps/>
        <w:w w:val="110"/>
        <w:sz w:val="36"/>
        <w:szCs w:val="36"/>
      </w:rPr>
      <w:t>John R. Ashcroft</w:t>
    </w:r>
  </w:p>
  <w:p w14:paraId="6D3DDCF7"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Secretary of State</w:t>
    </w:r>
  </w:p>
  <w:p w14:paraId="7952F121" w14:textId="77777777" w:rsidR="00325FF7" w:rsidRPr="006F30DA" w:rsidRDefault="00325FF7" w:rsidP="00B5626E">
    <w:pPr>
      <w:pStyle w:val="Header"/>
      <w:tabs>
        <w:tab w:val="clear" w:pos="4320"/>
        <w:tab w:val="clear" w:pos="8640"/>
        <w:tab w:val="center" w:pos="810"/>
        <w:tab w:val="center" w:pos="4680"/>
        <w:tab w:val="center" w:pos="8550"/>
      </w:tabs>
      <w:spacing w:line="300" w:lineRule="exact"/>
      <w:jc w:val="center"/>
      <w:rPr>
        <w:rFonts w:ascii="Galliard" w:hAnsi="Galliard"/>
        <w:smallCaps/>
        <w:w w:val="110"/>
      </w:rPr>
    </w:pPr>
    <w:r w:rsidRPr="006F30DA">
      <w:rPr>
        <w:rFonts w:ascii="Galliard" w:hAnsi="Galliard"/>
        <w:smallCaps/>
        <w:w w:val="110"/>
      </w:rPr>
      <w:t>State of Missouri</w:t>
    </w:r>
  </w:p>
  <w:p w14:paraId="7DF97380" w14:textId="77777777" w:rsidR="00325FF7" w:rsidRDefault="00325FF7">
    <w:pPr>
      <w:pStyle w:val="Header"/>
      <w:tabs>
        <w:tab w:val="clear" w:pos="4320"/>
        <w:tab w:val="clear" w:pos="8640"/>
        <w:tab w:val="center" w:pos="810"/>
        <w:tab w:val="center" w:pos="4680"/>
        <w:tab w:val="center" w:pos="8550"/>
      </w:tabs>
      <w:spacing w:line="220" w:lineRule="exact"/>
      <w:jc w:val="center"/>
      <w:rPr>
        <w:rFonts w:ascii="Galliard" w:hAnsi="Galliard"/>
        <w:smallCaps/>
        <w:w w:val="110"/>
      </w:rPr>
    </w:pPr>
  </w:p>
  <w:p w14:paraId="65D0E0B8" w14:textId="77777777" w:rsidR="00325FF7" w:rsidRDefault="00325FF7">
    <w:pPr>
      <w:pStyle w:val="Header"/>
      <w:tabs>
        <w:tab w:val="clear" w:pos="4320"/>
        <w:tab w:val="clear" w:pos="8640"/>
        <w:tab w:val="center" w:pos="810"/>
        <w:tab w:val="center" w:pos="4680"/>
        <w:tab w:val="center" w:pos="8550"/>
      </w:tabs>
      <w:spacing w:line="220" w:lineRule="exact"/>
      <w:jc w:val="center"/>
      <w:rPr>
        <w:rFonts w:ascii="Galliard" w:hAnsi="Galliar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B5DCF"/>
    <w:multiLevelType w:val="hybridMultilevel"/>
    <w:tmpl w:val="EF58B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D02EEC"/>
    <w:multiLevelType w:val="hybridMultilevel"/>
    <w:tmpl w:val="F948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D4B8F"/>
    <w:multiLevelType w:val="hybridMultilevel"/>
    <w:tmpl w:val="099C1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8439A4"/>
    <w:multiLevelType w:val="hybridMultilevel"/>
    <w:tmpl w:val="02385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C22E7"/>
    <w:multiLevelType w:val="hybridMultilevel"/>
    <w:tmpl w:val="AF528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A440A7"/>
    <w:multiLevelType w:val="hybridMultilevel"/>
    <w:tmpl w:val="803E4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C04497"/>
    <w:multiLevelType w:val="hybridMultilevel"/>
    <w:tmpl w:val="A7CCD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1C5882"/>
    <w:multiLevelType w:val="hybridMultilevel"/>
    <w:tmpl w:val="532C39DC"/>
    <w:lvl w:ilvl="0" w:tplc="484A9E0E">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tabs>
          <w:tab w:val="num" w:pos="1260"/>
        </w:tabs>
        <w:ind w:left="1260" w:hanging="360"/>
      </w:pPr>
      <w:rPr>
        <w:rFonts w:ascii="Symbol" w:hAnsi="Symbol" w:hint="default"/>
      </w:rPr>
    </w:lvl>
    <w:lvl w:ilvl="2" w:tplc="6254B996">
      <w:start w:val="1"/>
      <w:numFmt w:val="bullet"/>
      <w:lvlText w:val=""/>
      <w:lvlJc w:val="left"/>
      <w:pPr>
        <w:tabs>
          <w:tab w:val="num" w:pos="2160"/>
        </w:tabs>
        <w:ind w:left="2160" w:hanging="360"/>
      </w:pPr>
      <w:rPr>
        <w:rFonts w:ascii="Wingdings 3" w:hAnsi="Wingdings 3" w:hint="default"/>
      </w:rPr>
    </w:lvl>
    <w:lvl w:ilvl="3" w:tplc="60786A2E" w:tentative="1">
      <w:start w:val="1"/>
      <w:numFmt w:val="bullet"/>
      <w:lvlText w:val=""/>
      <w:lvlJc w:val="left"/>
      <w:pPr>
        <w:tabs>
          <w:tab w:val="num" w:pos="2880"/>
        </w:tabs>
        <w:ind w:left="2880" w:hanging="360"/>
      </w:pPr>
      <w:rPr>
        <w:rFonts w:ascii="Wingdings 3" w:hAnsi="Wingdings 3" w:hint="default"/>
      </w:rPr>
    </w:lvl>
    <w:lvl w:ilvl="4" w:tplc="D00E2900" w:tentative="1">
      <w:start w:val="1"/>
      <w:numFmt w:val="bullet"/>
      <w:lvlText w:val=""/>
      <w:lvlJc w:val="left"/>
      <w:pPr>
        <w:tabs>
          <w:tab w:val="num" w:pos="3600"/>
        </w:tabs>
        <w:ind w:left="3600" w:hanging="360"/>
      </w:pPr>
      <w:rPr>
        <w:rFonts w:ascii="Wingdings 3" w:hAnsi="Wingdings 3" w:hint="default"/>
      </w:rPr>
    </w:lvl>
    <w:lvl w:ilvl="5" w:tplc="39B8AB9C" w:tentative="1">
      <w:start w:val="1"/>
      <w:numFmt w:val="bullet"/>
      <w:lvlText w:val=""/>
      <w:lvlJc w:val="left"/>
      <w:pPr>
        <w:tabs>
          <w:tab w:val="num" w:pos="4320"/>
        </w:tabs>
        <w:ind w:left="4320" w:hanging="360"/>
      </w:pPr>
      <w:rPr>
        <w:rFonts w:ascii="Wingdings 3" w:hAnsi="Wingdings 3" w:hint="default"/>
      </w:rPr>
    </w:lvl>
    <w:lvl w:ilvl="6" w:tplc="21F04610" w:tentative="1">
      <w:start w:val="1"/>
      <w:numFmt w:val="bullet"/>
      <w:lvlText w:val=""/>
      <w:lvlJc w:val="left"/>
      <w:pPr>
        <w:tabs>
          <w:tab w:val="num" w:pos="5040"/>
        </w:tabs>
        <w:ind w:left="5040" w:hanging="360"/>
      </w:pPr>
      <w:rPr>
        <w:rFonts w:ascii="Wingdings 3" w:hAnsi="Wingdings 3" w:hint="default"/>
      </w:rPr>
    </w:lvl>
    <w:lvl w:ilvl="7" w:tplc="23747598" w:tentative="1">
      <w:start w:val="1"/>
      <w:numFmt w:val="bullet"/>
      <w:lvlText w:val=""/>
      <w:lvlJc w:val="left"/>
      <w:pPr>
        <w:tabs>
          <w:tab w:val="num" w:pos="5760"/>
        </w:tabs>
        <w:ind w:left="5760" w:hanging="360"/>
      </w:pPr>
      <w:rPr>
        <w:rFonts w:ascii="Wingdings 3" w:hAnsi="Wingdings 3" w:hint="default"/>
      </w:rPr>
    </w:lvl>
    <w:lvl w:ilvl="8" w:tplc="C8D6481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22A285D"/>
    <w:multiLevelType w:val="hybridMultilevel"/>
    <w:tmpl w:val="8A2AE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A04CEB"/>
    <w:multiLevelType w:val="hybridMultilevel"/>
    <w:tmpl w:val="45763A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A640F5"/>
    <w:multiLevelType w:val="hybridMultilevel"/>
    <w:tmpl w:val="3DD0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637FB"/>
    <w:multiLevelType w:val="hybridMultilevel"/>
    <w:tmpl w:val="92BA5A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6015F"/>
    <w:multiLevelType w:val="hybridMultilevel"/>
    <w:tmpl w:val="9DB6B4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44EB4166"/>
    <w:multiLevelType w:val="hybridMultilevel"/>
    <w:tmpl w:val="39F0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5028C"/>
    <w:multiLevelType w:val="hybridMultilevel"/>
    <w:tmpl w:val="F7ECA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114563"/>
    <w:multiLevelType w:val="hybridMultilevel"/>
    <w:tmpl w:val="5528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92350"/>
    <w:multiLevelType w:val="hybridMultilevel"/>
    <w:tmpl w:val="63E6C6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73E3F9E"/>
    <w:multiLevelType w:val="hybridMultilevel"/>
    <w:tmpl w:val="C10430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755108A"/>
    <w:multiLevelType w:val="hybridMultilevel"/>
    <w:tmpl w:val="7520B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CFE343D"/>
    <w:multiLevelType w:val="hybridMultilevel"/>
    <w:tmpl w:val="8E0CDC4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642B0B22"/>
    <w:multiLevelType w:val="hybridMultilevel"/>
    <w:tmpl w:val="B72A6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42EF8"/>
    <w:multiLevelType w:val="hybridMultilevel"/>
    <w:tmpl w:val="C394BAC4"/>
    <w:lvl w:ilvl="0" w:tplc="04090003">
      <w:start w:val="1"/>
      <w:numFmt w:val="bullet"/>
      <w:lvlText w:val="o"/>
      <w:lvlJc w:val="left"/>
      <w:pPr>
        <w:ind w:left="1440" w:hanging="360"/>
      </w:pPr>
      <w:rPr>
        <w:rFonts w:ascii="Courier New" w:hAnsi="Courier New" w:cs="Courier New"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D201E5"/>
    <w:multiLevelType w:val="hybridMultilevel"/>
    <w:tmpl w:val="F5AC9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64A1D"/>
    <w:multiLevelType w:val="hybridMultilevel"/>
    <w:tmpl w:val="AED6C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21494E"/>
    <w:multiLevelType w:val="hybridMultilevel"/>
    <w:tmpl w:val="E792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929E2"/>
    <w:multiLevelType w:val="hybridMultilevel"/>
    <w:tmpl w:val="5CB4F778"/>
    <w:lvl w:ilvl="0" w:tplc="B8E823BE">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03976"/>
    <w:multiLevelType w:val="hybridMultilevel"/>
    <w:tmpl w:val="BDB8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50C08"/>
    <w:multiLevelType w:val="hybridMultilevel"/>
    <w:tmpl w:val="B59A7F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2560B39"/>
    <w:multiLevelType w:val="hybridMultilevel"/>
    <w:tmpl w:val="E620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91345D"/>
    <w:multiLevelType w:val="hybridMultilevel"/>
    <w:tmpl w:val="13727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A15EF2"/>
    <w:multiLevelType w:val="hybridMultilevel"/>
    <w:tmpl w:val="F836B9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A445296"/>
    <w:multiLevelType w:val="hybridMultilevel"/>
    <w:tmpl w:val="BB5C3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302AE"/>
    <w:multiLevelType w:val="hybridMultilevel"/>
    <w:tmpl w:val="9C76D942"/>
    <w:lvl w:ilvl="0" w:tplc="89AC2D1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720E6"/>
    <w:multiLevelType w:val="hybridMultilevel"/>
    <w:tmpl w:val="AACAABB2"/>
    <w:lvl w:ilvl="0" w:tplc="484A9E0E">
      <w:start w:val="1"/>
      <w:numFmt w:val="bullet"/>
      <w:lvlText w:val=""/>
      <w:lvlJc w:val="left"/>
      <w:pPr>
        <w:tabs>
          <w:tab w:val="num" w:pos="720"/>
        </w:tabs>
        <w:ind w:left="720" w:hanging="360"/>
      </w:pPr>
      <w:rPr>
        <w:rFonts w:ascii="Wingdings 3" w:hAnsi="Wingdings 3" w:hint="default"/>
      </w:rPr>
    </w:lvl>
    <w:lvl w:ilvl="1" w:tplc="1EFE5698">
      <w:start w:val="1"/>
      <w:numFmt w:val="bullet"/>
      <w:lvlText w:val=""/>
      <w:lvlJc w:val="left"/>
      <w:pPr>
        <w:tabs>
          <w:tab w:val="num" w:pos="1440"/>
        </w:tabs>
        <w:ind w:left="1440" w:hanging="360"/>
      </w:pPr>
      <w:rPr>
        <w:rFonts w:ascii="Wingdings 3" w:hAnsi="Wingdings 3" w:hint="default"/>
      </w:rPr>
    </w:lvl>
    <w:lvl w:ilvl="2" w:tplc="6254B996">
      <w:start w:val="1"/>
      <w:numFmt w:val="bullet"/>
      <w:lvlText w:val=""/>
      <w:lvlJc w:val="left"/>
      <w:pPr>
        <w:tabs>
          <w:tab w:val="num" w:pos="2160"/>
        </w:tabs>
        <w:ind w:left="2160" w:hanging="360"/>
      </w:pPr>
      <w:rPr>
        <w:rFonts w:ascii="Wingdings 3" w:hAnsi="Wingdings 3" w:hint="default"/>
      </w:rPr>
    </w:lvl>
    <w:lvl w:ilvl="3" w:tplc="60786A2E" w:tentative="1">
      <w:start w:val="1"/>
      <w:numFmt w:val="bullet"/>
      <w:lvlText w:val=""/>
      <w:lvlJc w:val="left"/>
      <w:pPr>
        <w:tabs>
          <w:tab w:val="num" w:pos="2880"/>
        </w:tabs>
        <w:ind w:left="2880" w:hanging="360"/>
      </w:pPr>
      <w:rPr>
        <w:rFonts w:ascii="Wingdings 3" w:hAnsi="Wingdings 3" w:hint="default"/>
      </w:rPr>
    </w:lvl>
    <w:lvl w:ilvl="4" w:tplc="D00E2900" w:tentative="1">
      <w:start w:val="1"/>
      <w:numFmt w:val="bullet"/>
      <w:lvlText w:val=""/>
      <w:lvlJc w:val="left"/>
      <w:pPr>
        <w:tabs>
          <w:tab w:val="num" w:pos="3600"/>
        </w:tabs>
        <w:ind w:left="3600" w:hanging="360"/>
      </w:pPr>
      <w:rPr>
        <w:rFonts w:ascii="Wingdings 3" w:hAnsi="Wingdings 3" w:hint="default"/>
      </w:rPr>
    </w:lvl>
    <w:lvl w:ilvl="5" w:tplc="39B8AB9C" w:tentative="1">
      <w:start w:val="1"/>
      <w:numFmt w:val="bullet"/>
      <w:lvlText w:val=""/>
      <w:lvlJc w:val="left"/>
      <w:pPr>
        <w:tabs>
          <w:tab w:val="num" w:pos="4320"/>
        </w:tabs>
        <w:ind w:left="4320" w:hanging="360"/>
      </w:pPr>
      <w:rPr>
        <w:rFonts w:ascii="Wingdings 3" w:hAnsi="Wingdings 3" w:hint="default"/>
      </w:rPr>
    </w:lvl>
    <w:lvl w:ilvl="6" w:tplc="21F04610" w:tentative="1">
      <w:start w:val="1"/>
      <w:numFmt w:val="bullet"/>
      <w:lvlText w:val=""/>
      <w:lvlJc w:val="left"/>
      <w:pPr>
        <w:tabs>
          <w:tab w:val="num" w:pos="5040"/>
        </w:tabs>
        <w:ind w:left="5040" w:hanging="360"/>
      </w:pPr>
      <w:rPr>
        <w:rFonts w:ascii="Wingdings 3" w:hAnsi="Wingdings 3" w:hint="default"/>
      </w:rPr>
    </w:lvl>
    <w:lvl w:ilvl="7" w:tplc="23747598" w:tentative="1">
      <w:start w:val="1"/>
      <w:numFmt w:val="bullet"/>
      <w:lvlText w:val=""/>
      <w:lvlJc w:val="left"/>
      <w:pPr>
        <w:tabs>
          <w:tab w:val="num" w:pos="5760"/>
        </w:tabs>
        <w:ind w:left="5760" w:hanging="360"/>
      </w:pPr>
      <w:rPr>
        <w:rFonts w:ascii="Wingdings 3" w:hAnsi="Wingdings 3" w:hint="default"/>
      </w:rPr>
    </w:lvl>
    <w:lvl w:ilvl="8" w:tplc="C8D6481C"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7C400704"/>
    <w:multiLevelType w:val="hybridMultilevel"/>
    <w:tmpl w:val="A92E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322784">
    <w:abstractNumId w:val="29"/>
  </w:num>
  <w:num w:numId="2" w16cid:durableId="677125267">
    <w:abstractNumId w:val="34"/>
  </w:num>
  <w:num w:numId="3" w16cid:durableId="248462716">
    <w:abstractNumId w:val="10"/>
  </w:num>
  <w:num w:numId="4" w16cid:durableId="1531576838">
    <w:abstractNumId w:val="13"/>
  </w:num>
  <w:num w:numId="5" w16cid:durableId="1749885577">
    <w:abstractNumId w:val="1"/>
  </w:num>
  <w:num w:numId="6" w16cid:durableId="1383485940">
    <w:abstractNumId w:val="15"/>
  </w:num>
  <w:num w:numId="7" w16cid:durableId="832600605">
    <w:abstractNumId w:val="11"/>
  </w:num>
  <w:num w:numId="8" w16cid:durableId="1575313334">
    <w:abstractNumId w:val="24"/>
  </w:num>
  <w:num w:numId="9" w16cid:durableId="1434084430">
    <w:abstractNumId w:val="12"/>
  </w:num>
  <w:num w:numId="10" w16cid:durableId="1001471640">
    <w:abstractNumId w:val="2"/>
  </w:num>
  <w:num w:numId="11" w16cid:durableId="1268273230">
    <w:abstractNumId w:val="5"/>
  </w:num>
  <w:num w:numId="12" w16cid:durableId="1813012812">
    <w:abstractNumId w:val="4"/>
  </w:num>
  <w:num w:numId="13" w16cid:durableId="1314211704">
    <w:abstractNumId w:val="6"/>
  </w:num>
  <w:num w:numId="14" w16cid:durableId="1828746951">
    <w:abstractNumId w:val="8"/>
  </w:num>
  <w:num w:numId="15" w16cid:durableId="391663252">
    <w:abstractNumId w:val="0"/>
  </w:num>
  <w:num w:numId="16" w16cid:durableId="427040947">
    <w:abstractNumId w:val="14"/>
  </w:num>
  <w:num w:numId="17" w16cid:durableId="1943414845">
    <w:abstractNumId w:val="17"/>
  </w:num>
  <w:num w:numId="18" w16cid:durableId="1433671019">
    <w:abstractNumId w:val="0"/>
  </w:num>
  <w:num w:numId="19" w16cid:durableId="1480683597">
    <w:abstractNumId w:val="31"/>
  </w:num>
  <w:num w:numId="20" w16cid:durableId="281233281">
    <w:abstractNumId w:val="19"/>
  </w:num>
  <w:num w:numId="21" w16cid:durableId="350573325">
    <w:abstractNumId w:val="9"/>
  </w:num>
  <w:num w:numId="22" w16cid:durableId="1658074983">
    <w:abstractNumId w:val="25"/>
  </w:num>
  <w:num w:numId="23" w16cid:durableId="1107232148">
    <w:abstractNumId w:val="21"/>
  </w:num>
  <w:num w:numId="24" w16cid:durableId="845705242">
    <w:abstractNumId w:val="23"/>
  </w:num>
  <w:num w:numId="25" w16cid:durableId="224608653">
    <w:abstractNumId w:val="28"/>
  </w:num>
  <w:num w:numId="26" w16cid:durableId="1494755034">
    <w:abstractNumId w:val="33"/>
  </w:num>
  <w:num w:numId="27" w16cid:durableId="1836335686">
    <w:abstractNumId w:val="7"/>
  </w:num>
  <w:num w:numId="28" w16cid:durableId="2140957339">
    <w:abstractNumId w:val="20"/>
  </w:num>
  <w:num w:numId="29" w16cid:durableId="407535140">
    <w:abstractNumId w:val="22"/>
  </w:num>
  <w:num w:numId="30" w16cid:durableId="61174828">
    <w:abstractNumId w:val="3"/>
  </w:num>
  <w:num w:numId="31" w16cid:durableId="815999709">
    <w:abstractNumId w:val="26"/>
  </w:num>
  <w:num w:numId="32" w16cid:durableId="1872838303">
    <w:abstractNumId w:val="32"/>
  </w:num>
  <w:num w:numId="33" w16cid:durableId="2129742335">
    <w:abstractNumId w:val="30"/>
  </w:num>
  <w:num w:numId="34" w16cid:durableId="164709187">
    <w:abstractNumId w:val="16"/>
  </w:num>
  <w:num w:numId="35" w16cid:durableId="413429632">
    <w:abstractNumId w:val="18"/>
  </w:num>
  <w:num w:numId="36" w16cid:durableId="8582033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87B"/>
    <w:rsid w:val="00007DFB"/>
    <w:rsid w:val="000119EE"/>
    <w:rsid w:val="00011D65"/>
    <w:rsid w:val="000130BE"/>
    <w:rsid w:val="00015269"/>
    <w:rsid w:val="0001688F"/>
    <w:rsid w:val="000205E6"/>
    <w:rsid w:val="000253D4"/>
    <w:rsid w:val="00033F74"/>
    <w:rsid w:val="000354DC"/>
    <w:rsid w:val="00047E27"/>
    <w:rsid w:val="0005055C"/>
    <w:rsid w:val="00056C2A"/>
    <w:rsid w:val="0006355C"/>
    <w:rsid w:val="00067EA3"/>
    <w:rsid w:val="00077BB8"/>
    <w:rsid w:val="00083ECD"/>
    <w:rsid w:val="000849D0"/>
    <w:rsid w:val="000865A1"/>
    <w:rsid w:val="00087682"/>
    <w:rsid w:val="000917C8"/>
    <w:rsid w:val="00095B33"/>
    <w:rsid w:val="00096ABC"/>
    <w:rsid w:val="000A21D2"/>
    <w:rsid w:val="000A49CC"/>
    <w:rsid w:val="000A5125"/>
    <w:rsid w:val="000A73FF"/>
    <w:rsid w:val="000A7C06"/>
    <w:rsid w:val="000B0829"/>
    <w:rsid w:val="000B1E9F"/>
    <w:rsid w:val="000B3916"/>
    <w:rsid w:val="000C4F96"/>
    <w:rsid w:val="000C5A87"/>
    <w:rsid w:val="000D16CB"/>
    <w:rsid w:val="000D53AD"/>
    <w:rsid w:val="000E07B0"/>
    <w:rsid w:val="000E6B52"/>
    <w:rsid w:val="000F0EE3"/>
    <w:rsid w:val="000F3079"/>
    <w:rsid w:val="000F3D20"/>
    <w:rsid w:val="000F5C0A"/>
    <w:rsid w:val="000F6A88"/>
    <w:rsid w:val="0011087B"/>
    <w:rsid w:val="001131FE"/>
    <w:rsid w:val="00113DD7"/>
    <w:rsid w:val="00114B29"/>
    <w:rsid w:val="00116B53"/>
    <w:rsid w:val="001226AB"/>
    <w:rsid w:val="00123571"/>
    <w:rsid w:val="00133762"/>
    <w:rsid w:val="00133D59"/>
    <w:rsid w:val="00144A54"/>
    <w:rsid w:val="00146825"/>
    <w:rsid w:val="001474AA"/>
    <w:rsid w:val="001507E6"/>
    <w:rsid w:val="00156D6C"/>
    <w:rsid w:val="0016063E"/>
    <w:rsid w:val="00162731"/>
    <w:rsid w:val="00172EBC"/>
    <w:rsid w:val="001738CF"/>
    <w:rsid w:val="0017662D"/>
    <w:rsid w:val="0017790E"/>
    <w:rsid w:val="001819ED"/>
    <w:rsid w:val="00181C42"/>
    <w:rsid w:val="001836AD"/>
    <w:rsid w:val="00192262"/>
    <w:rsid w:val="00195E31"/>
    <w:rsid w:val="001C082B"/>
    <w:rsid w:val="001C1C2E"/>
    <w:rsid w:val="001C2678"/>
    <w:rsid w:val="001C349D"/>
    <w:rsid w:val="001C5121"/>
    <w:rsid w:val="001C6A61"/>
    <w:rsid w:val="001E142D"/>
    <w:rsid w:val="001F1BDF"/>
    <w:rsid w:val="001F69D5"/>
    <w:rsid w:val="001F7A34"/>
    <w:rsid w:val="00206F7C"/>
    <w:rsid w:val="00211C37"/>
    <w:rsid w:val="0022010D"/>
    <w:rsid w:val="00220E08"/>
    <w:rsid w:val="002217CC"/>
    <w:rsid w:val="002241A4"/>
    <w:rsid w:val="00231EC7"/>
    <w:rsid w:val="0024061D"/>
    <w:rsid w:val="00242E9E"/>
    <w:rsid w:val="00252A26"/>
    <w:rsid w:val="00255627"/>
    <w:rsid w:val="00255FE6"/>
    <w:rsid w:val="00256C4E"/>
    <w:rsid w:val="0026694D"/>
    <w:rsid w:val="00267B02"/>
    <w:rsid w:val="0027019F"/>
    <w:rsid w:val="00272414"/>
    <w:rsid w:val="002728ED"/>
    <w:rsid w:val="002821FF"/>
    <w:rsid w:val="0029055F"/>
    <w:rsid w:val="002A3A50"/>
    <w:rsid w:val="002C4923"/>
    <w:rsid w:val="002C6698"/>
    <w:rsid w:val="002D04F9"/>
    <w:rsid w:val="002D6E73"/>
    <w:rsid w:val="002D7499"/>
    <w:rsid w:val="002D7803"/>
    <w:rsid w:val="002E09B6"/>
    <w:rsid w:val="002E2659"/>
    <w:rsid w:val="002E2ABA"/>
    <w:rsid w:val="002E2C2F"/>
    <w:rsid w:val="002E6EEC"/>
    <w:rsid w:val="002E7548"/>
    <w:rsid w:val="002F5A93"/>
    <w:rsid w:val="002F73D0"/>
    <w:rsid w:val="00301675"/>
    <w:rsid w:val="003016B7"/>
    <w:rsid w:val="00301840"/>
    <w:rsid w:val="00303B4A"/>
    <w:rsid w:val="00305D33"/>
    <w:rsid w:val="00306C13"/>
    <w:rsid w:val="00307BF8"/>
    <w:rsid w:val="003110DA"/>
    <w:rsid w:val="0031320C"/>
    <w:rsid w:val="003176AE"/>
    <w:rsid w:val="00324D8E"/>
    <w:rsid w:val="0032523E"/>
    <w:rsid w:val="00325FF7"/>
    <w:rsid w:val="003304C4"/>
    <w:rsid w:val="003334B1"/>
    <w:rsid w:val="003424D1"/>
    <w:rsid w:val="00346A1E"/>
    <w:rsid w:val="00352D35"/>
    <w:rsid w:val="0035620F"/>
    <w:rsid w:val="003566F9"/>
    <w:rsid w:val="00360F89"/>
    <w:rsid w:val="00362271"/>
    <w:rsid w:val="003638FA"/>
    <w:rsid w:val="00366186"/>
    <w:rsid w:val="00366D86"/>
    <w:rsid w:val="003702CA"/>
    <w:rsid w:val="00375CFB"/>
    <w:rsid w:val="00377766"/>
    <w:rsid w:val="00385699"/>
    <w:rsid w:val="003A0E06"/>
    <w:rsid w:val="003A27DC"/>
    <w:rsid w:val="003A50F0"/>
    <w:rsid w:val="003A56DD"/>
    <w:rsid w:val="003B71C4"/>
    <w:rsid w:val="003B7C3D"/>
    <w:rsid w:val="003B7EB1"/>
    <w:rsid w:val="003D56CE"/>
    <w:rsid w:val="003D7B80"/>
    <w:rsid w:val="003E1D44"/>
    <w:rsid w:val="003E4F13"/>
    <w:rsid w:val="003F1E2F"/>
    <w:rsid w:val="003F3BE1"/>
    <w:rsid w:val="00412DF4"/>
    <w:rsid w:val="004136BD"/>
    <w:rsid w:val="00417CC7"/>
    <w:rsid w:val="0042019B"/>
    <w:rsid w:val="0043067C"/>
    <w:rsid w:val="00432218"/>
    <w:rsid w:val="00432A08"/>
    <w:rsid w:val="00433D60"/>
    <w:rsid w:val="00443A7F"/>
    <w:rsid w:val="00450724"/>
    <w:rsid w:val="00453863"/>
    <w:rsid w:val="00460AF8"/>
    <w:rsid w:val="0046498D"/>
    <w:rsid w:val="00471E28"/>
    <w:rsid w:val="00475BC1"/>
    <w:rsid w:val="00477B11"/>
    <w:rsid w:val="00481F28"/>
    <w:rsid w:val="00484F92"/>
    <w:rsid w:val="004A40E3"/>
    <w:rsid w:val="004A4F75"/>
    <w:rsid w:val="004B07DD"/>
    <w:rsid w:val="004B336F"/>
    <w:rsid w:val="004C77A4"/>
    <w:rsid w:val="004D1AA5"/>
    <w:rsid w:val="004D20EA"/>
    <w:rsid w:val="004D3605"/>
    <w:rsid w:val="004D4752"/>
    <w:rsid w:val="004D5933"/>
    <w:rsid w:val="004E39C2"/>
    <w:rsid w:val="004E7129"/>
    <w:rsid w:val="004F0124"/>
    <w:rsid w:val="00502017"/>
    <w:rsid w:val="0050297F"/>
    <w:rsid w:val="00503E7A"/>
    <w:rsid w:val="00504203"/>
    <w:rsid w:val="0050665A"/>
    <w:rsid w:val="0050720C"/>
    <w:rsid w:val="00511CEC"/>
    <w:rsid w:val="005122C4"/>
    <w:rsid w:val="00516EAE"/>
    <w:rsid w:val="00517B85"/>
    <w:rsid w:val="0052025F"/>
    <w:rsid w:val="0052196D"/>
    <w:rsid w:val="005330B2"/>
    <w:rsid w:val="00533165"/>
    <w:rsid w:val="00534078"/>
    <w:rsid w:val="00540284"/>
    <w:rsid w:val="0054586A"/>
    <w:rsid w:val="00546115"/>
    <w:rsid w:val="00563A40"/>
    <w:rsid w:val="00563BB0"/>
    <w:rsid w:val="00565B5E"/>
    <w:rsid w:val="00565F33"/>
    <w:rsid w:val="005666F2"/>
    <w:rsid w:val="00566CC7"/>
    <w:rsid w:val="00573FA8"/>
    <w:rsid w:val="00577F7E"/>
    <w:rsid w:val="005802C8"/>
    <w:rsid w:val="00580ABE"/>
    <w:rsid w:val="00581E50"/>
    <w:rsid w:val="005870CB"/>
    <w:rsid w:val="00593F05"/>
    <w:rsid w:val="00594A3F"/>
    <w:rsid w:val="00597A46"/>
    <w:rsid w:val="005A7652"/>
    <w:rsid w:val="005B00A5"/>
    <w:rsid w:val="005B5618"/>
    <w:rsid w:val="005C3B70"/>
    <w:rsid w:val="005D35AF"/>
    <w:rsid w:val="005E1AFA"/>
    <w:rsid w:val="005E23AE"/>
    <w:rsid w:val="005E5524"/>
    <w:rsid w:val="005E798D"/>
    <w:rsid w:val="005E7FB5"/>
    <w:rsid w:val="005F0523"/>
    <w:rsid w:val="005F34DB"/>
    <w:rsid w:val="005F413B"/>
    <w:rsid w:val="005F46F9"/>
    <w:rsid w:val="005F7036"/>
    <w:rsid w:val="00601A39"/>
    <w:rsid w:val="006144AE"/>
    <w:rsid w:val="00620E8C"/>
    <w:rsid w:val="0062678A"/>
    <w:rsid w:val="00626FCA"/>
    <w:rsid w:val="00633C47"/>
    <w:rsid w:val="006363C0"/>
    <w:rsid w:val="006379EF"/>
    <w:rsid w:val="006420D0"/>
    <w:rsid w:val="006425C9"/>
    <w:rsid w:val="0064748B"/>
    <w:rsid w:val="0065147C"/>
    <w:rsid w:val="0067078C"/>
    <w:rsid w:val="00673157"/>
    <w:rsid w:val="00675155"/>
    <w:rsid w:val="0067549A"/>
    <w:rsid w:val="00677338"/>
    <w:rsid w:val="006775B2"/>
    <w:rsid w:val="006823F4"/>
    <w:rsid w:val="00684B51"/>
    <w:rsid w:val="0068591B"/>
    <w:rsid w:val="00685EEB"/>
    <w:rsid w:val="0068648B"/>
    <w:rsid w:val="00686C3F"/>
    <w:rsid w:val="00690905"/>
    <w:rsid w:val="00690E3E"/>
    <w:rsid w:val="006923FF"/>
    <w:rsid w:val="006938D5"/>
    <w:rsid w:val="00696D2B"/>
    <w:rsid w:val="006A488B"/>
    <w:rsid w:val="006B0661"/>
    <w:rsid w:val="006B1329"/>
    <w:rsid w:val="006B548B"/>
    <w:rsid w:val="006B6088"/>
    <w:rsid w:val="006B62F7"/>
    <w:rsid w:val="006C09C8"/>
    <w:rsid w:val="006C3D92"/>
    <w:rsid w:val="006C6275"/>
    <w:rsid w:val="006D6F02"/>
    <w:rsid w:val="006D752B"/>
    <w:rsid w:val="006E170E"/>
    <w:rsid w:val="006E61B4"/>
    <w:rsid w:val="006F30DA"/>
    <w:rsid w:val="007022EF"/>
    <w:rsid w:val="00702AB3"/>
    <w:rsid w:val="00703054"/>
    <w:rsid w:val="007033B2"/>
    <w:rsid w:val="00703DFF"/>
    <w:rsid w:val="00715545"/>
    <w:rsid w:val="0071565D"/>
    <w:rsid w:val="00715C12"/>
    <w:rsid w:val="00717798"/>
    <w:rsid w:val="00723B86"/>
    <w:rsid w:val="007247EA"/>
    <w:rsid w:val="0072746B"/>
    <w:rsid w:val="007378DA"/>
    <w:rsid w:val="00737EF0"/>
    <w:rsid w:val="00740B30"/>
    <w:rsid w:val="007442D9"/>
    <w:rsid w:val="00746D63"/>
    <w:rsid w:val="00747180"/>
    <w:rsid w:val="007472AD"/>
    <w:rsid w:val="0075265E"/>
    <w:rsid w:val="00752983"/>
    <w:rsid w:val="007540F2"/>
    <w:rsid w:val="00755F24"/>
    <w:rsid w:val="00757FF4"/>
    <w:rsid w:val="0076187B"/>
    <w:rsid w:val="00761FE7"/>
    <w:rsid w:val="007624F6"/>
    <w:rsid w:val="00764917"/>
    <w:rsid w:val="00772F5B"/>
    <w:rsid w:val="00773983"/>
    <w:rsid w:val="007772D9"/>
    <w:rsid w:val="00777903"/>
    <w:rsid w:val="00782B81"/>
    <w:rsid w:val="00790CBC"/>
    <w:rsid w:val="00791F5C"/>
    <w:rsid w:val="00792F67"/>
    <w:rsid w:val="00793277"/>
    <w:rsid w:val="00793AF3"/>
    <w:rsid w:val="00796DDF"/>
    <w:rsid w:val="00797EC1"/>
    <w:rsid w:val="007A1173"/>
    <w:rsid w:val="007A4E68"/>
    <w:rsid w:val="007A6247"/>
    <w:rsid w:val="007A7F1D"/>
    <w:rsid w:val="007B5F87"/>
    <w:rsid w:val="007C17A0"/>
    <w:rsid w:val="007C358E"/>
    <w:rsid w:val="007C5331"/>
    <w:rsid w:val="007C785D"/>
    <w:rsid w:val="007D6059"/>
    <w:rsid w:val="007E08FA"/>
    <w:rsid w:val="007E7226"/>
    <w:rsid w:val="007F32E5"/>
    <w:rsid w:val="007F5C55"/>
    <w:rsid w:val="007F5D26"/>
    <w:rsid w:val="007F5EB4"/>
    <w:rsid w:val="00801F3B"/>
    <w:rsid w:val="00802C8D"/>
    <w:rsid w:val="00804285"/>
    <w:rsid w:val="0080474C"/>
    <w:rsid w:val="00806CD1"/>
    <w:rsid w:val="0080747C"/>
    <w:rsid w:val="0081373F"/>
    <w:rsid w:val="008141AC"/>
    <w:rsid w:val="008232A4"/>
    <w:rsid w:val="008233CE"/>
    <w:rsid w:val="00832C3F"/>
    <w:rsid w:val="00833964"/>
    <w:rsid w:val="00833B74"/>
    <w:rsid w:val="0083548E"/>
    <w:rsid w:val="008355C5"/>
    <w:rsid w:val="00843BC5"/>
    <w:rsid w:val="00844A25"/>
    <w:rsid w:val="00847793"/>
    <w:rsid w:val="00850959"/>
    <w:rsid w:val="00850AAE"/>
    <w:rsid w:val="00857DF0"/>
    <w:rsid w:val="008611CB"/>
    <w:rsid w:val="00864CFA"/>
    <w:rsid w:val="00865CD0"/>
    <w:rsid w:val="008709F7"/>
    <w:rsid w:val="00871FD7"/>
    <w:rsid w:val="00873B2D"/>
    <w:rsid w:val="0087439C"/>
    <w:rsid w:val="00877D21"/>
    <w:rsid w:val="008800D7"/>
    <w:rsid w:val="00882254"/>
    <w:rsid w:val="00882F68"/>
    <w:rsid w:val="00892D10"/>
    <w:rsid w:val="008A03CA"/>
    <w:rsid w:val="008B0ADC"/>
    <w:rsid w:val="008C7D94"/>
    <w:rsid w:val="008D0365"/>
    <w:rsid w:val="008D4724"/>
    <w:rsid w:val="008D4D54"/>
    <w:rsid w:val="008D7A53"/>
    <w:rsid w:val="008E5A1F"/>
    <w:rsid w:val="008F09AC"/>
    <w:rsid w:val="008F61DE"/>
    <w:rsid w:val="008F6EB7"/>
    <w:rsid w:val="009006DC"/>
    <w:rsid w:val="00902C73"/>
    <w:rsid w:val="0090430D"/>
    <w:rsid w:val="00912591"/>
    <w:rsid w:val="009205C3"/>
    <w:rsid w:val="00920E8F"/>
    <w:rsid w:val="00924DB0"/>
    <w:rsid w:val="00925128"/>
    <w:rsid w:val="00937A93"/>
    <w:rsid w:val="009414E0"/>
    <w:rsid w:val="009462C0"/>
    <w:rsid w:val="00947CF7"/>
    <w:rsid w:val="00960263"/>
    <w:rsid w:val="00961095"/>
    <w:rsid w:val="0096341A"/>
    <w:rsid w:val="00975FA0"/>
    <w:rsid w:val="009937BF"/>
    <w:rsid w:val="00995E5A"/>
    <w:rsid w:val="009A1154"/>
    <w:rsid w:val="009A2AD2"/>
    <w:rsid w:val="009A3FFB"/>
    <w:rsid w:val="009A45AE"/>
    <w:rsid w:val="009A5ED5"/>
    <w:rsid w:val="009B144F"/>
    <w:rsid w:val="009B3340"/>
    <w:rsid w:val="009C347E"/>
    <w:rsid w:val="009C4DB0"/>
    <w:rsid w:val="009C55C2"/>
    <w:rsid w:val="009D6199"/>
    <w:rsid w:val="009E0111"/>
    <w:rsid w:val="009E1E18"/>
    <w:rsid w:val="009E6BE9"/>
    <w:rsid w:val="009E6ED9"/>
    <w:rsid w:val="009F47B9"/>
    <w:rsid w:val="009F4CD8"/>
    <w:rsid w:val="00A0155B"/>
    <w:rsid w:val="00A04042"/>
    <w:rsid w:val="00A05C60"/>
    <w:rsid w:val="00A135B3"/>
    <w:rsid w:val="00A17559"/>
    <w:rsid w:val="00A20CC7"/>
    <w:rsid w:val="00A23B80"/>
    <w:rsid w:val="00A245E5"/>
    <w:rsid w:val="00A27B83"/>
    <w:rsid w:val="00A32591"/>
    <w:rsid w:val="00A33A85"/>
    <w:rsid w:val="00A3504E"/>
    <w:rsid w:val="00A40101"/>
    <w:rsid w:val="00A42E0F"/>
    <w:rsid w:val="00A4391E"/>
    <w:rsid w:val="00A4541C"/>
    <w:rsid w:val="00A56DBF"/>
    <w:rsid w:val="00A57A18"/>
    <w:rsid w:val="00A64514"/>
    <w:rsid w:val="00A736B5"/>
    <w:rsid w:val="00A86BCD"/>
    <w:rsid w:val="00A94252"/>
    <w:rsid w:val="00AA2E6D"/>
    <w:rsid w:val="00AB0E47"/>
    <w:rsid w:val="00AB168B"/>
    <w:rsid w:val="00AB43E1"/>
    <w:rsid w:val="00AB7FDA"/>
    <w:rsid w:val="00AC1066"/>
    <w:rsid w:val="00AC7D48"/>
    <w:rsid w:val="00AD1D3C"/>
    <w:rsid w:val="00AD21D7"/>
    <w:rsid w:val="00AD230A"/>
    <w:rsid w:val="00AD2390"/>
    <w:rsid w:val="00AD3C12"/>
    <w:rsid w:val="00AD7086"/>
    <w:rsid w:val="00AD79C1"/>
    <w:rsid w:val="00AD7B85"/>
    <w:rsid w:val="00AD7B96"/>
    <w:rsid w:val="00AE20CB"/>
    <w:rsid w:val="00AF3CB4"/>
    <w:rsid w:val="00B00EA9"/>
    <w:rsid w:val="00B01D30"/>
    <w:rsid w:val="00B05392"/>
    <w:rsid w:val="00B14108"/>
    <w:rsid w:val="00B14163"/>
    <w:rsid w:val="00B175AA"/>
    <w:rsid w:val="00B23F65"/>
    <w:rsid w:val="00B249E2"/>
    <w:rsid w:val="00B32D59"/>
    <w:rsid w:val="00B33508"/>
    <w:rsid w:val="00B352FC"/>
    <w:rsid w:val="00B44CDE"/>
    <w:rsid w:val="00B46F7F"/>
    <w:rsid w:val="00B54FC5"/>
    <w:rsid w:val="00B5626E"/>
    <w:rsid w:val="00B62A4A"/>
    <w:rsid w:val="00B6319A"/>
    <w:rsid w:val="00B63C4E"/>
    <w:rsid w:val="00B71F1E"/>
    <w:rsid w:val="00B723EF"/>
    <w:rsid w:val="00B76A00"/>
    <w:rsid w:val="00B86B71"/>
    <w:rsid w:val="00B87BEB"/>
    <w:rsid w:val="00B96512"/>
    <w:rsid w:val="00BA1627"/>
    <w:rsid w:val="00BB5A4E"/>
    <w:rsid w:val="00BB691C"/>
    <w:rsid w:val="00BC7E9F"/>
    <w:rsid w:val="00BD2AE7"/>
    <w:rsid w:val="00BD3355"/>
    <w:rsid w:val="00BD40FC"/>
    <w:rsid w:val="00BF0141"/>
    <w:rsid w:val="00BF380F"/>
    <w:rsid w:val="00BF421C"/>
    <w:rsid w:val="00C01CBB"/>
    <w:rsid w:val="00C05AD4"/>
    <w:rsid w:val="00C05F1F"/>
    <w:rsid w:val="00C134E7"/>
    <w:rsid w:val="00C1472E"/>
    <w:rsid w:val="00C149AE"/>
    <w:rsid w:val="00C15CFF"/>
    <w:rsid w:val="00C169E4"/>
    <w:rsid w:val="00C2569F"/>
    <w:rsid w:val="00C347CB"/>
    <w:rsid w:val="00C3541D"/>
    <w:rsid w:val="00C40DC7"/>
    <w:rsid w:val="00C45053"/>
    <w:rsid w:val="00C46B32"/>
    <w:rsid w:val="00C540EF"/>
    <w:rsid w:val="00C605E7"/>
    <w:rsid w:val="00C61A55"/>
    <w:rsid w:val="00C6278C"/>
    <w:rsid w:val="00C62F43"/>
    <w:rsid w:val="00C6563D"/>
    <w:rsid w:val="00C72CBA"/>
    <w:rsid w:val="00C736D6"/>
    <w:rsid w:val="00C73D09"/>
    <w:rsid w:val="00C74088"/>
    <w:rsid w:val="00C816B5"/>
    <w:rsid w:val="00C82B22"/>
    <w:rsid w:val="00C8348A"/>
    <w:rsid w:val="00CA09FA"/>
    <w:rsid w:val="00CA7B56"/>
    <w:rsid w:val="00CB5137"/>
    <w:rsid w:val="00CC08EC"/>
    <w:rsid w:val="00CC5E33"/>
    <w:rsid w:val="00CC71F1"/>
    <w:rsid w:val="00CD4323"/>
    <w:rsid w:val="00CD5F9A"/>
    <w:rsid w:val="00CE00E2"/>
    <w:rsid w:val="00CF1B25"/>
    <w:rsid w:val="00CF1E77"/>
    <w:rsid w:val="00CF5FD9"/>
    <w:rsid w:val="00D10649"/>
    <w:rsid w:val="00D15B1E"/>
    <w:rsid w:val="00D23547"/>
    <w:rsid w:val="00D30EC3"/>
    <w:rsid w:val="00D40E23"/>
    <w:rsid w:val="00D4410A"/>
    <w:rsid w:val="00D4413A"/>
    <w:rsid w:val="00D50059"/>
    <w:rsid w:val="00D5075E"/>
    <w:rsid w:val="00D52C5B"/>
    <w:rsid w:val="00D54160"/>
    <w:rsid w:val="00D57237"/>
    <w:rsid w:val="00D61C56"/>
    <w:rsid w:val="00D7498B"/>
    <w:rsid w:val="00D807D9"/>
    <w:rsid w:val="00D83E46"/>
    <w:rsid w:val="00D84255"/>
    <w:rsid w:val="00D84272"/>
    <w:rsid w:val="00D860C5"/>
    <w:rsid w:val="00D86A53"/>
    <w:rsid w:val="00D86DB3"/>
    <w:rsid w:val="00D93C99"/>
    <w:rsid w:val="00D967C1"/>
    <w:rsid w:val="00D976F7"/>
    <w:rsid w:val="00DA42BA"/>
    <w:rsid w:val="00DB0948"/>
    <w:rsid w:val="00DB1693"/>
    <w:rsid w:val="00DB7BC8"/>
    <w:rsid w:val="00DD70BE"/>
    <w:rsid w:val="00DD7D0D"/>
    <w:rsid w:val="00DE0CC3"/>
    <w:rsid w:val="00DE1171"/>
    <w:rsid w:val="00DE1E13"/>
    <w:rsid w:val="00DE40D0"/>
    <w:rsid w:val="00DE6C31"/>
    <w:rsid w:val="00DF14AD"/>
    <w:rsid w:val="00DF7832"/>
    <w:rsid w:val="00E00226"/>
    <w:rsid w:val="00E03F59"/>
    <w:rsid w:val="00E05C35"/>
    <w:rsid w:val="00E10417"/>
    <w:rsid w:val="00E223CC"/>
    <w:rsid w:val="00E27E52"/>
    <w:rsid w:val="00E319B4"/>
    <w:rsid w:val="00E327CB"/>
    <w:rsid w:val="00E328A6"/>
    <w:rsid w:val="00E3696F"/>
    <w:rsid w:val="00E45C12"/>
    <w:rsid w:val="00E471A8"/>
    <w:rsid w:val="00E51D2B"/>
    <w:rsid w:val="00E543A1"/>
    <w:rsid w:val="00E54C5B"/>
    <w:rsid w:val="00E64C7C"/>
    <w:rsid w:val="00E64EE9"/>
    <w:rsid w:val="00E7422A"/>
    <w:rsid w:val="00E74816"/>
    <w:rsid w:val="00E75D6D"/>
    <w:rsid w:val="00E84814"/>
    <w:rsid w:val="00E96584"/>
    <w:rsid w:val="00EA5FD9"/>
    <w:rsid w:val="00EB233D"/>
    <w:rsid w:val="00EC3073"/>
    <w:rsid w:val="00ED0278"/>
    <w:rsid w:val="00ED6D0B"/>
    <w:rsid w:val="00ED7184"/>
    <w:rsid w:val="00ED7F4E"/>
    <w:rsid w:val="00EE46C4"/>
    <w:rsid w:val="00EE4BD5"/>
    <w:rsid w:val="00EF6019"/>
    <w:rsid w:val="00F023A8"/>
    <w:rsid w:val="00F0571D"/>
    <w:rsid w:val="00F104C9"/>
    <w:rsid w:val="00F11C08"/>
    <w:rsid w:val="00F14C45"/>
    <w:rsid w:val="00F156ED"/>
    <w:rsid w:val="00F159A6"/>
    <w:rsid w:val="00F15EFE"/>
    <w:rsid w:val="00F2646B"/>
    <w:rsid w:val="00F368AF"/>
    <w:rsid w:val="00F41BF0"/>
    <w:rsid w:val="00F5375F"/>
    <w:rsid w:val="00F53F96"/>
    <w:rsid w:val="00F55ADF"/>
    <w:rsid w:val="00F607BA"/>
    <w:rsid w:val="00F6143C"/>
    <w:rsid w:val="00F61B10"/>
    <w:rsid w:val="00F62466"/>
    <w:rsid w:val="00F6423F"/>
    <w:rsid w:val="00F65FAB"/>
    <w:rsid w:val="00F6648F"/>
    <w:rsid w:val="00F703F7"/>
    <w:rsid w:val="00F71712"/>
    <w:rsid w:val="00F71B79"/>
    <w:rsid w:val="00F7235D"/>
    <w:rsid w:val="00F727FD"/>
    <w:rsid w:val="00F73856"/>
    <w:rsid w:val="00F815C5"/>
    <w:rsid w:val="00F95B17"/>
    <w:rsid w:val="00FA74A6"/>
    <w:rsid w:val="00FB0422"/>
    <w:rsid w:val="00FB75C6"/>
    <w:rsid w:val="00FC150A"/>
    <w:rsid w:val="00FC4687"/>
    <w:rsid w:val="00FC74E2"/>
    <w:rsid w:val="00FD1E12"/>
    <w:rsid w:val="00FD321F"/>
    <w:rsid w:val="00FD46B5"/>
    <w:rsid w:val="00FD4D32"/>
    <w:rsid w:val="00FD63AE"/>
    <w:rsid w:val="00FD6539"/>
    <w:rsid w:val="00FE24B6"/>
    <w:rsid w:val="00FE31CF"/>
    <w:rsid w:val="00FF4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49C8C"/>
  <w15:docId w15:val="{906BF2EA-2DDB-4110-8B37-3EABA6CF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PHont" w:hAnsi="APHont"/>
    </w:rPr>
  </w:style>
  <w:style w:type="paragraph" w:styleId="Heading1">
    <w:name w:val="heading 1"/>
    <w:basedOn w:val="Normal"/>
    <w:next w:val="Normal"/>
    <w:link w:val="Heading1Char"/>
    <w:qFormat/>
    <w:rsid w:val="007D60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EnvelopeReturn">
    <w:name w:val="envelope return"/>
    <w:basedOn w:val="Normal"/>
    <w:rsid w:val="00C46B32"/>
    <w:rPr>
      <w:rFonts w:ascii="Arial (W1)" w:hAnsi="Arial (W1)" w:cs="Arial"/>
      <w:b/>
    </w:rPr>
  </w:style>
  <w:style w:type="paragraph" w:styleId="EnvelopeAddress">
    <w:name w:val="envelope address"/>
    <w:basedOn w:val="Normal"/>
    <w:rsid w:val="006E61B4"/>
    <w:pPr>
      <w:framePr w:w="7920" w:h="1980" w:hRule="exact" w:hSpace="180" w:wrap="auto" w:hAnchor="page" w:xAlign="center" w:yAlign="bottom"/>
      <w:ind w:left="2880"/>
    </w:pPr>
    <w:rPr>
      <w:rFonts w:ascii="Arial (W1)" w:hAnsi="Arial (W1)" w:cs="Arial"/>
      <w:sz w:val="28"/>
      <w:szCs w:val="28"/>
    </w:rPr>
  </w:style>
  <w:style w:type="paragraph" w:styleId="BalloonText">
    <w:name w:val="Balloon Text"/>
    <w:basedOn w:val="Normal"/>
    <w:link w:val="BalloonTextChar"/>
    <w:rsid w:val="000119EE"/>
    <w:rPr>
      <w:rFonts w:ascii="Tahoma" w:hAnsi="Tahoma" w:cs="Tahoma"/>
      <w:sz w:val="16"/>
      <w:szCs w:val="16"/>
    </w:rPr>
  </w:style>
  <w:style w:type="character" w:customStyle="1" w:styleId="BalloonTextChar">
    <w:name w:val="Balloon Text Char"/>
    <w:basedOn w:val="DefaultParagraphFont"/>
    <w:link w:val="BalloonText"/>
    <w:rsid w:val="000119EE"/>
    <w:rPr>
      <w:rFonts w:ascii="Tahoma" w:hAnsi="Tahoma" w:cs="Tahoma"/>
      <w:sz w:val="16"/>
      <w:szCs w:val="16"/>
    </w:rPr>
  </w:style>
  <w:style w:type="character" w:customStyle="1" w:styleId="FooterChar">
    <w:name w:val="Footer Char"/>
    <w:basedOn w:val="DefaultParagraphFont"/>
    <w:link w:val="Footer"/>
    <w:rsid w:val="000119EE"/>
    <w:rPr>
      <w:rFonts w:ascii="APHont" w:hAnsi="APHont"/>
    </w:rPr>
  </w:style>
  <w:style w:type="paragraph" w:styleId="Title">
    <w:name w:val="Title"/>
    <w:basedOn w:val="Normal"/>
    <w:next w:val="Normal"/>
    <w:link w:val="TitleChar"/>
    <w:qFormat/>
    <w:rsid w:val="00B00E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0EA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D6059"/>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7D6059"/>
    <w:pPr>
      <w:spacing w:after="100"/>
    </w:pPr>
  </w:style>
  <w:style w:type="character" w:styleId="Hyperlink">
    <w:name w:val="Hyperlink"/>
    <w:basedOn w:val="DefaultParagraphFont"/>
    <w:uiPriority w:val="99"/>
    <w:unhideWhenUsed/>
    <w:rsid w:val="007D6059"/>
    <w:rPr>
      <w:color w:val="0000FF" w:themeColor="hyperlink"/>
      <w:u w:val="single"/>
    </w:rPr>
  </w:style>
  <w:style w:type="paragraph" w:styleId="ListParagraph">
    <w:name w:val="List Paragraph"/>
    <w:basedOn w:val="Normal"/>
    <w:uiPriority w:val="34"/>
    <w:qFormat/>
    <w:rsid w:val="007E7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8762">
      <w:bodyDiv w:val="1"/>
      <w:marLeft w:val="0"/>
      <w:marRight w:val="0"/>
      <w:marTop w:val="0"/>
      <w:marBottom w:val="0"/>
      <w:divBdr>
        <w:top w:val="none" w:sz="0" w:space="0" w:color="auto"/>
        <w:left w:val="none" w:sz="0" w:space="0" w:color="auto"/>
        <w:bottom w:val="none" w:sz="0" w:space="0" w:color="auto"/>
        <w:right w:val="none" w:sz="0" w:space="0" w:color="auto"/>
      </w:divBdr>
    </w:div>
    <w:div w:id="876698223">
      <w:bodyDiv w:val="1"/>
      <w:marLeft w:val="0"/>
      <w:marRight w:val="0"/>
      <w:marTop w:val="0"/>
      <w:marBottom w:val="0"/>
      <w:divBdr>
        <w:top w:val="none" w:sz="0" w:space="0" w:color="auto"/>
        <w:left w:val="none" w:sz="0" w:space="0" w:color="auto"/>
        <w:bottom w:val="none" w:sz="0" w:space="0" w:color="auto"/>
        <w:right w:val="none" w:sz="0" w:space="0" w:color="auto"/>
      </w:divBdr>
    </w:div>
    <w:div w:id="1502625131">
      <w:bodyDiv w:val="1"/>
      <w:marLeft w:val="0"/>
      <w:marRight w:val="0"/>
      <w:marTop w:val="0"/>
      <w:marBottom w:val="0"/>
      <w:divBdr>
        <w:top w:val="none" w:sz="0" w:space="0" w:color="auto"/>
        <w:left w:val="none" w:sz="0" w:space="0" w:color="auto"/>
        <w:bottom w:val="none" w:sz="0" w:space="0" w:color="auto"/>
        <w:right w:val="none" w:sz="0" w:space="0" w:color="auto"/>
      </w:divBdr>
    </w:div>
    <w:div w:id="201387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donnb\Downloads\Wolfner%20Library%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B62D0-7DB1-4376-8B38-BBCA5FB62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Wolfner Library Letterhead (1).dotx</Template>
  <TotalTime>5</TotalTime>
  <Pages>4</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Wolfner Library Letterhead</vt:lpstr>
    </vt:vector>
  </TitlesOfParts>
  <Company>MO Secretary of State</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Wolfner Library Letterhead</dc:title>
  <dc:subject/>
  <dc:creator>O'Donnell, Bonnie</dc:creator>
  <cp:keywords/>
  <dc:description/>
  <cp:lastModifiedBy>Lengyel, Vanessa</cp:lastModifiedBy>
  <cp:revision>4</cp:revision>
  <cp:lastPrinted>2021-08-10T16:54:00Z</cp:lastPrinted>
  <dcterms:created xsi:type="dcterms:W3CDTF">2026-05-26T19:35:00Z</dcterms:created>
  <dcterms:modified xsi:type="dcterms:W3CDTF">2026-05-26T19:37:00Z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74adc8d6-df91-47d0-ad9a-5825ca823e83</vt:lpwstr>
  </property>
</Properties>
</file>