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AA50" w14:textId="097EF7BA" w:rsidR="003702CA" w:rsidRPr="00E223CC" w:rsidRDefault="003702CA" w:rsidP="00C01D5C">
      <w:pPr>
        <w:pStyle w:val="Title"/>
        <w:jc w:val="center"/>
        <w:rPr>
          <w:rFonts w:ascii="Arial Black" w:hAnsi="Arial Black"/>
          <w:sz w:val="28"/>
          <w:szCs w:val="28"/>
        </w:rPr>
      </w:pPr>
      <w:proofErr w:type="spellStart"/>
      <w:r w:rsidRPr="00E223CC">
        <w:rPr>
          <w:rFonts w:ascii="Arial Black" w:hAnsi="Arial Black"/>
          <w:sz w:val="28"/>
          <w:szCs w:val="28"/>
        </w:rPr>
        <w:t>Wolfner</w:t>
      </w:r>
      <w:proofErr w:type="spellEnd"/>
      <w:r w:rsidRPr="00E223CC">
        <w:rPr>
          <w:rFonts w:ascii="Arial Black" w:hAnsi="Arial Black"/>
          <w:sz w:val="28"/>
          <w:szCs w:val="28"/>
        </w:rPr>
        <w:t xml:space="preserve"> Advisory Council Meeting</w:t>
      </w:r>
      <w:r w:rsidR="00D50059">
        <w:rPr>
          <w:rFonts w:ascii="Arial Black" w:hAnsi="Arial Black"/>
          <w:sz w:val="28"/>
          <w:szCs w:val="28"/>
        </w:rPr>
        <w:t xml:space="preserve"> Minutes</w:t>
      </w:r>
    </w:p>
    <w:p w14:paraId="2255A1BF" w14:textId="77777777" w:rsidR="003702CA" w:rsidRPr="00E223CC" w:rsidRDefault="003702CA" w:rsidP="00B00EA9">
      <w:pPr>
        <w:pStyle w:val="Header"/>
        <w:jc w:val="center"/>
        <w:rPr>
          <w:rFonts w:ascii="Arial" w:hAnsi="Arial" w:cs="Arial"/>
          <w:sz w:val="28"/>
          <w:szCs w:val="28"/>
        </w:rPr>
      </w:pPr>
      <w:r w:rsidRPr="00E223CC">
        <w:rPr>
          <w:rFonts w:ascii="Arial" w:hAnsi="Arial" w:cs="Arial"/>
          <w:sz w:val="28"/>
          <w:szCs w:val="28"/>
        </w:rPr>
        <w:t>James C. Kirkpatrick State Information Center</w:t>
      </w:r>
    </w:p>
    <w:p w14:paraId="4A2AD854" w14:textId="67198B61" w:rsidR="003702CA" w:rsidRPr="00E223CC" w:rsidRDefault="00C07137" w:rsidP="00B00EA9">
      <w:pPr>
        <w:pStyle w:val="Header"/>
        <w:jc w:val="center"/>
        <w:rPr>
          <w:rFonts w:ascii="Arial" w:hAnsi="Arial" w:cs="Arial"/>
          <w:sz w:val="28"/>
          <w:szCs w:val="28"/>
        </w:rPr>
      </w:pPr>
      <w:r>
        <w:rPr>
          <w:rFonts w:ascii="Arial" w:hAnsi="Arial" w:cs="Arial"/>
          <w:sz w:val="28"/>
          <w:szCs w:val="28"/>
        </w:rPr>
        <w:t>February</w:t>
      </w:r>
      <w:r w:rsidR="00CC08EC">
        <w:rPr>
          <w:rFonts w:ascii="Arial" w:hAnsi="Arial" w:cs="Arial"/>
          <w:sz w:val="28"/>
          <w:szCs w:val="28"/>
        </w:rPr>
        <w:t xml:space="preserve"> </w:t>
      </w:r>
      <w:r>
        <w:rPr>
          <w:rFonts w:ascii="Arial" w:hAnsi="Arial" w:cs="Arial"/>
          <w:sz w:val="28"/>
          <w:szCs w:val="28"/>
        </w:rPr>
        <w:t>28</w:t>
      </w:r>
      <w:r w:rsidR="000F6A88">
        <w:rPr>
          <w:rFonts w:ascii="Arial" w:hAnsi="Arial" w:cs="Arial"/>
          <w:sz w:val="28"/>
          <w:szCs w:val="28"/>
        </w:rPr>
        <w:t>, 202</w:t>
      </w:r>
      <w:r>
        <w:rPr>
          <w:rFonts w:ascii="Arial" w:hAnsi="Arial" w:cs="Arial"/>
          <w:sz w:val="28"/>
          <w:szCs w:val="28"/>
        </w:rPr>
        <w:t>5</w:t>
      </w:r>
    </w:p>
    <w:p w14:paraId="68B9F457" w14:textId="77777777" w:rsidR="003702CA" w:rsidRPr="00B87BEB" w:rsidRDefault="003702CA" w:rsidP="007D6059">
      <w:pPr>
        <w:pStyle w:val="Heading1"/>
        <w:rPr>
          <w:rFonts w:ascii="Arial" w:hAnsi="Arial" w:cs="Arial"/>
          <w:b/>
          <w:sz w:val="28"/>
          <w:szCs w:val="28"/>
        </w:rPr>
      </w:pPr>
      <w:r w:rsidRPr="00B87BEB">
        <w:rPr>
          <w:rFonts w:ascii="Arial" w:hAnsi="Arial" w:cs="Arial"/>
          <w:b/>
          <w:color w:val="auto"/>
          <w:sz w:val="28"/>
          <w:szCs w:val="28"/>
        </w:rPr>
        <w:t>Welcome/Call to Order</w:t>
      </w:r>
      <w:r w:rsidRPr="00B87BEB">
        <w:rPr>
          <w:rFonts w:ascii="Arial" w:hAnsi="Arial" w:cs="Arial"/>
          <w:b/>
          <w:sz w:val="28"/>
          <w:szCs w:val="28"/>
        </w:rPr>
        <w:tab/>
      </w:r>
      <w:r w:rsidRPr="00B87BEB">
        <w:rPr>
          <w:rFonts w:ascii="Arial" w:hAnsi="Arial" w:cs="Arial"/>
          <w:b/>
          <w:sz w:val="28"/>
          <w:szCs w:val="28"/>
        </w:rPr>
        <w:tab/>
      </w:r>
    </w:p>
    <w:p w14:paraId="40DFA80A" w14:textId="77777777" w:rsidR="009A3FFB" w:rsidRDefault="009A3FFB" w:rsidP="00B00EA9">
      <w:pPr>
        <w:rPr>
          <w:rFonts w:ascii="Arial" w:hAnsi="Arial" w:cs="Arial"/>
          <w:b/>
          <w:sz w:val="28"/>
          <w:szCs w:val="28"/>
        </w:rPr>
        <w:sectPr w:rsidR="009A3FFB" w:rsidSect="00CE11A5">
          <w:headerReference w:type="first" r:id="rId8"/>
          <w:footerReference w:type="first" r:id="rId9"/>
          <w:pgSz w:w="12240" w:h="15840" w:code="1"/>
          <w:pgMar w:top="1440" w:right="1440" w:bottom="1440" w:left="1440" w:header="720" w:footer="720" w:gutter="0"/>
          <w:cols w:space="720"/>
          <w:titlePg/>
        </w:sectPr>
      </w:pPr>
    </w:p>
    <w:p w14:paraId="5F3E59D4" w14:textId="77777777" w:rsidR="007A4E68" w:rsidRPr="00B87BEB" w:rsidRDefault="003702CA" w:rsidP="00B00EA9">
      <w:pPr>
        <w:rPr>
          <w:rFonts w:ascii="Arial" w:hAnsi="Arial" w:cs="Arial"/>
          <w:b/>
          <w:sz w:val="28"/>
          <w:szCs w:val="28"/>
        </w:rPr>
      </w:pPr>
      <w:r w:rsidRPr="00B87BEB">
        <w:rPr>
          <w:rFonts w:ascii="Arial" w:hAnsi="Arial" w:cs="Arial"/>
          <w:b/>
          <w:sz w:val="28"/>
          <w:szCs w:val="28"/>
        </w:rPr>
        <w:t>Roll Call</w:t>
      </w:r>
    </w:p>
    <w:p w14:paraId="7608FDD1" w14:textId="77777777" w:rsidR="00002D0F" w:rsidRDefault="00002D0F" w:rsidP="005E1AFA">
      <w:pPr>
        <w:ind w:left="720"/>
        <w:rPr>
          <w:rFonts w:ascii="Arial" w:hAnsi="Arial" w:cs="Arial"/>
          <w:sz w:val="28"/>
          <w:szCs w:val="28"/>
        </w:rPr>
        <w:sectPr w:rsidR="00002D0F" w:rsidSect="009A3FFB">
          <w:type w:val="continuous"/>
          <w:pgSz w:w="12240" w:h="15840" w:code="1"/>
          <w:pgMar w:top="1440" w:right="1440" w:bottom="1440" w:left="1440" w:header="720" w:footer="720" w:gutter="0"/>
          <w:cols w:space="720"/>
          <w:titlePg/>
        </w:sectPr>
      </w:pPr>
    </w:p>
    <w:p w14:paraId="6D57BDC1" w14:textId="77777777" w:rsidR="009E49B4" w:rsidRDefault="00366186" w:rsidP="005E1AFA">
      <w:pPr>
        <w:ind w:left="720"/>
        <w:rPr>
          <w:rFonts w:ascii="Arial" w:hAnsi="Arial" w:cs="Arial"/>
          <w:sz w:val="28"/>
          <w:szCs w:val="28"/>
        </w:rPr>
      </w:pPr>
      <w:r>
        <w:rPr>
          <w:rFonts w:ascii="Arial" w:hAnsi="Arial" w:cs="Arial"/>
          <w:sz w:val="28"/>
          <w:szCs w:val="28"/>
        </w:rPr>
        <w:t>Lori Brown</w:t>
      </w:r>
    </w:p>
    <w:p w14:paraId="51FE3908" w14:textId="69F4CE10" w:rsidR="005E1AFA" w:rsidRDefault="009E49B4" w:rsidP="005E1AFA">
      <w:pPr>
        <w:ind w:left="720"/>
        <w:rPr>
          <w:rFonts w:ascii="Arial" w:hAnsi="Arial" w:cs="Arial"/>
          <w:sz w:val="28"/>
          <w:szCs w:val="28"/>
        </w:rPr>
      </w:pPr>
      <w:r>
        <w:rPr>
          <w:rFonts w:ascii="Arial" w:hAnsi="Arial" w:cs="Arial"/>
          <w:sz w:val="28"/>
          <w:szCs w:val="28"/>
        </w:rPr>
        <w:t>Janet Caruthers</w:t>
      </w:r>
      <w:r w:rsidR="009A3FFB">
        <w:rPr>
          <w:rFonts w:ascii="Arial" w:hAnsi="Arial" w:cs="Arial"/>
          <w:sz w:val="28"/>
          <w:szCs w:val="28"/>
        </w:rPr>
        <w:t xml:space="preserve">                                            </w:t>
      </w:r>
    </w:p>
    <w:p w14:paraId="20DEB65C" w14:textId="77777777" w:rsidR="003E4F13" w:rsidRDefault="003E4F13" w:rsidP="00CC08EC">
      <w:pPr>
        <w:ind w:firstLine="720"/>
        <w:rPr>
          <w:rFonts w:ascii="Arial" w:hAnsi="Arial" w:cs="Arial"/>
          <w:sz w:val="28"/>
          <w:szCs w:val="28"/>
        </w:rPr>
      </w:pPr>
      <w:r>
        <w:rPr>
          <w:rFonts w:ascii="Arial" w:hAnsi="Arial" w:cs="Arial"/>
          <w:sz w:val="28"/>
          <w:szCs w:val="28"/>
        </w:rPr>
        <w:t>Kayla Collins</w:t>
      </w:r>
    </w:p>
    <w:p w14:paraId="42FFF650" w14:textId="77777777" w:rsidR="009E49B4" w:rsidRDefault="009E49B4" w:rsidP="009E49B4">
      <w:pPr>
        <w:ind w:firstLine="720"/>
        <w:rPr>
          <w:rFonts w:ascii="Arial" w:hAnsi="Arial" w:cs="Arial"/>
          <w:sz w:val="28"/>
          <w:szCs w:val="28"/>
        </w:rPr>
      </w:pPr>
      <w:r>
        <w:rPr>
          <w:rFonts w:ascii="Arial" w:hAnsi="Arial" w:cs="Arial"/>
          <w:sz w:val="28"/>
          <w:szCs w:val="28"/>
        </w:rPr>
        <w:t>Mandy Dovin</w:t>
      </w:r>
    </w:p>
    <w:p w14:paraId="382B0F6C" w14:textId="77777777" w:rsidR="009E49B4" w:rsidRDefault="009E49B4" w:rsidP="009E49B4">
      <w:pPr>
        <w:ind w:firstLine="720"/>
        <w:rPr>
          <w:rFonts w:ascii="Arial" w:hAnsi="Arial" w:cs="Arial"/>
          <w:sz w:val="28"/>
          <w:szCs w:val="28"/>
        </w:rPr>
      </w:pPr>
      <w:r>
        <w:rPr>
          <w:rFonts w:ascii="Arial" w:hAnsi="Arial" w:cs="Arial"/>
          <w:sz w:val="28"/>
          <w:szCs w:val="28"/>
        </w:rPr>
        <w:t>Kathleen Gallagher</w:t>
      </w:r>
    </w:p>
    <w:p w14:paraId="1B06A1B8" w14:textId="77777777" w:rsidR="008E4DDD" w:rsidRDefault="00AE6D4B" w:rsidP="00B74E79">
      <w:pPr>
        <w:ind w:left="720"/>
        <w:rPr>
          <w:rFonts w:ascii="Arial" w:hAnsi="Arial" w:cs="Arial"/>
          <w:sz w:val="28"/>
          <w:szCs w:val="28"/>
        </w:rPr>
      </w:pPr>
      <w:r>
        <w:rPr>
          <w:rFonts w:ascii="Arial" w:hAnsi="Arial" w:cs="Arial"/>
          <w:sz w:val="28"/>
          <w:szCs w:val="28"/>
        </w:rPr>
        <w:t>Brandon Lammers</w:t>
      </w:r>
    </w:p>
    <w:p w14:paraId="6876CF75" w14:textId="77777777" w:rsidR="008E4DDD" w:rsidRDefault="008E4DDD" w:rsidP="00B74E79">
      <w:pPr>
        <w:ind w:left="720"/>
        <w:rPr>
          <w:rFonts w:ascii="Arial" w:hAnsi="Arial" w:cs="Arial"/>
          <w:sz w:val="28"/>
          <w:szCs w:val="28"/>
        </w:rPr>
      </w:pPr>
      <w:r>
        <w:rPr>
          <w:rFonts w:ascii="Arial" w:hAnsi="Arial" w:cs="Arial"/>
          <w:sz w:val="28"/>
          <w:szCs w:val="28"/>
        </w:rPr>
        <w:t>Vanessa Lengyel</w:t>
      </w:r>
      <w:r w:rsidR="00B74E79">
        <w:rPr>
          <w:rFonts w:ascii="Arial" w:hAnsi="Arial" w:cs="Arial"/>
          <w:sz w:val="28"/>
          <w:szCs w:val="28"/>
        </w:rPr>
        <w:br/>
      </w:r>
      <w:r w:rsidR="00A86299">
        <w:rPr>
          <w:rFonts w:ascii="Arial" w:hAnsi="Arial" w:cs="Arial"/>
          <w:sz w:val="28"/>
          <w:szCs w:val="28"/>
        </w:rPr>
        <w:t>Jami Livingston</w:t>
      </w:r>
    </w:p>
    <w:p w14:paraId="31019D83" w14:textId="77777777" w:rsidR="008E4DDD" w:rsidRDefault="008E4DDD" w:rsidP="00B74E79">
      <w:pPr>
        <w:ind w:left="720"/>
        <w:rPr>
          <w:rFonts w:ascii="Arial" w:hAnsi="Arial" w:cs="Arial"/>
          <w:sz w:val="28"/>
          <w:szCs w:val="28"/>
        </w:rPr>
      </w:pPr>
      <w:r>
        <w:rPr>
          <w:rFonts w:ascii="Arial" w:hAnsi="Arial" w:cs="Arial"/>
          <w:sz w:val="28"/>
          <w:szCs w:val="28"/>
        </w:rPr>
        <w:t>Mike McQueen</w:t>
      </w:r>
    </w:p>
    <w:p w14:paraId="26E80C6C" w14:textId="77777777" w:rsidR="00AE6D4B" w:rsidRDefault="00AE6D4B" w:rsidP="00A86299">
      <w:pPr>
        <w:ind w:firstLine="720"/>
        <w:rPr>
          <w:rFonts w:ascii="Arial" w:hAnsi="Arial" w:cs="Arial"/>
          <w:sz w:val="28"/>
          <w:szCs w:val="28"/>
        </w:rPr>
      </w:pPr>
      <w:r>
        <w:rPr>
          <w:rFonts w:ascii="Arial" w:hAnsi="Arial" w:cs="Arial"/>
          <w:sz w:val="28"/>
          <w:szCs w:val="28"/>
        </w:rPr>
        <w:t>Walt Ross</w:t>
      </w:r>
    </w:p>
    <w:p w14:paraId="2F3156C3" w14:textId="77777777" w:rsidR="003E4F13" w:rsidRDefault="003E4F13" w:rsidP="00AE6D4B">
      <w:pPr>
        <w:ind w:firstLine="720"/>
        <w:rPr>
          <w:rFonts w:ascii="Arial" w:hAnsi="Arial" w:cs="Arial"/>
          <w:sz w:val="28"/>
          <w:szCs w:val="28"/>
        </w:rPr>
      </w:pPr>
      <w:r>
        <w:rPr>
          <w:rFonts w:ascii="Arial" w:hAnsi="Arial" w:cs="Arial"/>
          <w:sz w:val="28"/>
          <w:szCs w:val="28"/>
        </w:rPr>
        <w:t>Clarissa Schmitz</w:t>
      </w:r>
    </w:p>
    <w:p w14:paraId="15D4363F" w14:textId="77777777" w:rsidR="003C0871" w:rsidRDefault="003C0871" w:rsidP="00A86299">
      <w:pPr>
        <w:ind w:firstLine="720"/>
        <w:rPr>
          <w:rFonts w:ascii="Arial" w:hAnsi="Arial" w:cs="Arial"/>
          <w:sz w:val="28"/>
          <w:szCs w:val="28"/>
        </w:rPr>
      </w:pPr>
      <w:r>
        <w:rPr>
          <w:rFonts w:ascii="Arial" w:hAnsi="Arial" w:cs="Arial"/>
          <w:sz w:val="28"/>
          <w:szCs w:val="28"/>
        </w:rPr>
        <w:t>Verhonda Winters</w:t>
      </w:r>
    </w:p>
    <w:p w14:paraId="0931C8BC" w14:textId="77777777" w:rsidR="00002D0F" w:rsidRDefault="00002D0F" w:rsidP="00DA42BA">
      <w:pPr>
        <w:rPr>
          <w:rFonts w:ascii="Arial" w:hAnsi="Arial" w:cs="Arial"/>
          <w:b/>
          <w:sz w:val="28"/>
          <w:szCs w:val="28"/>
        </w:rPr>
        <w:sectPr w:rsidR="00002D0F" w:rsidSect="00002D0F">
          <w:type w:val="continuous"/>
          <w:pgSz w:w="12240" w:h="15840" w:code="1"/>
          <w:pgMar w:top="1440" w:right="1440" w:bottom="1440" w:left="1440" w:header="720" w:footer="720" w:gutter="0"/>
          <w:cols w:num="2" w:space="720"/>
          <w:titlePg/>
        </w:sectPr>
      </w:pPr>
    </w:p>
    <w:p w14:paraId="55EE9077" w14:textId="77777777" w:rsidR="00DA42BA" w:rsidRDefault="00DA42BA" w:rsidP="00DA42BA">
      <w:pPr>
        <w:rPr>
          <w:rFonts w:ascii="Arial" w:hAnsi="Arial" w:cs="Arial"/>
          <w:b/>
          <w:sz w:val="28"/>
          <w:szCs w:val="28"/>
        </w:rPr>
      </w:pPr>
      <w:r w:rsidRPr="00B87BEB">
        <w:rPr>
          <w:rFonts w:ascii="Arial" w:hAnsi="Arial" w:cs="Arial"/>
          <w:b/>
          <w:sz w:val="28"/>
          <w:szCs w:val="28"/>
        </w:rPr>
        <w:t>Absent</w:t>
      </w:r>
    </w:p>
    <w:p w14:paraId="3C28F99A" w14:textId="77777777" w:rsidR="00002D0F" w:rsidRDefault="00002D0F" w:rsidP="00DA42BA">
      <w:pPr>
        <w:rPr>
          <w:rFonts w:ascii="Arial" w:hAnsi="Arial" w:cs="Arial"/>
          <w:b/>
          <w:sz w:val="28"/>
          <w:szCs w:val="28"/>
        </w:rPr>
        <w:sectPr w:rsidR="00002D0F" w:rsidSect="009A3FFB">
          <w:type w:val="continuous"/>
          <w:pgSz w:w="12240" w:h="15840" w:code="1"/>
          <w:pgMar w:top="1440" w:right="1440" w:bottom="1440" w:left="1440" w:header="720" w:footer="720" w:gutter="0"/>
          <w:cols w:space="720"/>
          <w:titlePg/>
        </w:sectPr>
      </w:pPr>
    </w:p>
    <w:p w14:paraId="0AFC50A8" w14:textId="77777777" w:rsidR="008E4DDD" w:rsidRDefault="008E4DDD" w:rsidP="008E4DDD">
      <w:pPr>
        <w:ind w:left="720"/>
        <w:rPr>
          <w:rFonts w:ascii="Arial" w:hAnsi="Arial" w:cs="Arial"/>
          <w:sz w:val="28"/>
          <w:szCs w:val="28"/>
        </w:rPr>
      </w:pPr>
      <w:r>
        <w:rPr>
          <w:rFonts w:ascii="Arial" w:hAnsi="Arial" w:cs="Arial"/>
          <w:sz w:val="28"/>
          <w:szCs w:val="28"/>
        </w:rPr>
        <w:t>Cassandra Beaty</w:t>
      </w:r>
    </w:p>
    <w:p w14:paraId="75B43C7F" w14:textId="77777777" w:rsidR="003C0871" w:rsidRDefault="003C0871" w:rsidP="008E4DDD">
      <w:pPr>
        <w:ind w:firstLine="720"/>
        <w:rPr>
          <w:rFonts w:ascii="Arial" w:hAnsi="Arial" w:cs="Arial"/>
          <w:sz w:val="28"/>
          <w:szCs w:val="28"/>
        </w:rPr>
      </w:pPr>
      <w:r w:rsidRPr="003C0871">
        <w:rPr>
          <w:rFonts w:ascii="Arial" w:hAnsi="Arial" w:cs="Arial"/>
          <w:sz w:val="28"/>
          <w:szCs w:val="28"/>
        </w:rPr>
        <w:t>Melissa Kane</w:t>
      </w:r>
    </w:p>
    <w:p w14:paraId="077FF8B2" w14:textId="77777777" w:rsidR="009E49B4" w:rsidRDefault="009E49B4" w:rsidP="009E49B4">
      <w:pPr>
        <w:ind w:left="720"/>
        <w:rPr>
          <w:rFonts w:ascii="Arial" w:hAnsi="Arial" w:cs="Arial"/>
          <w:sz w:val="28"/>
          <w:szCs w:val="28"/>
        </w:rPr>
      </w:pPr>
      <w:r>
        <w:rPr>
          <w:rFonts w:ascii="Arial" w:hAnsi="Arial" w:cs="Arial"/>
          <w:sz w:val="28"/>
          <w:szCs w:val="28"/>
        </w:rPr>
        <w:t>Paul Mimms</w:t>
      </w:r>
    </w:p>
    <w:p w14:paraId="50A2C5B6" w14:textId="77777777" w:rsidR="009E49B4" w:rsidRDefault="009E49B4" w:rsidP="009E49B4">
      <w:pPr>
        <w:ind w:left="720"/>
        <w:rPr>
          <w:rFonts w:ascii="Arial" w:hAnsi="Arial" w:cs="Arial"/>
          <w:sz w:val="28"/>
          <w:szCs w:val="28"/>
        </w:rPr>
      </w:pPr>
      <w:r>
        <w:rPr>
          <w:rFonts w:ascii="Arial" w:hAnsi="Arial" w:cs="Arial"/>
          <w:sz w:val="28"/>
          <w:szCs w:val="28"/>
        </w:rPr>
        <w:t>Daniel Miner</w:t>
      </w:r>
    </w:p>
    <w:p w14:paraId="1E81C5CE" w14:textId="4A6A2DC4" w:rsidR="00A86299" w:rsidRDefault="003C0871" w:rsidP="008E4DDD">
      <w:pPr>
        <w:rPr>
          <w:rFonts w:ascii="Arial" w:hAnsi="Arial" w:cs="Arial"/>
          <w:sz w:val="28"/>
          <w:szCs w:val="28"/>
        </w:rPr>
      </w:pPr>
      <w:r>
        <w:rPr>
          <w:rFonts w:ascii="Arial" w:hAnsi="Arial" w:cs="Arial"/>
          <w:sz w:val="28"/>
          <w:szCs w:val="28"/>
        </w:rPr>
        <w:tab/>
      </w:r>
      <w:r w:rsidR="00A86299">
        <w:rPr>
          <w:rFonts w:ascii="Arial" w:hAnsi="Arial" w:cs="Arial"/>
          <w:sz w:val="28"/>
          <w:szCs w:val="28"/>
        </w:rPr>
        <w:t>Vicki Rose</w:t>
      </w:r>
      <w:r w:rsidR="009E49B4">
        <w:rPr>
          <w:rFonts w:ascii="Arial" w:hAnsi="Arial" w:cs="Arial"/>
          <w:sz w:val="28"/>
          <w:szCs w:val="28"/>
        </w:rPr>
        <w:br/>
      </w:r>
      <w:r w:rsidR="009E49B4">
        <w:rPr>
          <w:rFonts w:ascii="Arial" w:hAnsi="Arial" w:cs="Arial"/>
          <w:sz w:val="28"/>
          <w:szCs w:val="28"/>
        </w:rPr>
        <w:tab/>
        <w:t>Claudia Sands</w:t>
      </w:r>
    </w:p>
    <w:p w14:paraId="738E3870" w14:textId="77777777" w:rsidR="00A86299" w:rsidRDefault="00A86299" w:rsidP="00A86299">
      <w:pPr>
        <w:ind w:left="720"/>
        <w:rPr>
          <w:rFonts w:ascii="Arial" w:hAnsi="Arial" w:cs="Arial"/>
          <w:sz w:val="28"/>
          <w:szCs w:val="28"/>
        </w:rPr>
      </w:pPr>
      <w:r>
        <w:rPr>
          <w:rFonts w:ascii="Arial" w:hAnsi="Arial" w:cs="Arial"/>
          <w:sz w:val="28"/>
          <w:szCs w:val="28"/>
        </w:rPr>
        <w:t>Naomi Soule</w:t>
      </w:r>
    </w:p>
    <w:p w14:paraId="32182144" w14:textId="77777777" w:rsidR="00A86299" w:rsidRDefault="00A86299" w:rsidP="00A86299">
      <w:pPr>
        <w:ind w:left="720"/>
        <w:rPr>
          <w:rFonts w:ascii="Arial" w:hAnsi="Arial" w:cs="Arial"/>
          <w:sz w:val="28"/>
          <w:szCs w:val="28"/>
        </w:rPr>
      </w:pPr>
    </w:p>
    <w:p w14:paraId="62C0FBDA" w14:textId="77777777" w:rsidR="00002D0F" w:rsidRDefault="00002D0F" w:rsidP="00AE6D4B">
      <w:pPr>
        <w:ind w:firstLine="720"/>
        <w:rPr>
          <w:rFonts w:ascii="Arial" w:hAnsi="Arial" w:cs="Arial"/>
          <w:sz w:val="28"/>
          <w:szCs w:val="28"/>
        </w:rPr>
        <w:sectPr w:rsidR="00002D0F" w:rsidSect="00002D0F">
          <w:type w:val="continuous"/>
          <w:pgSz w:w="12240" w:h="15840" w:code="1"/>
          <w:pgMar w:top="1440" w:right="1440" w:bottom="1440" w:left="1440" w:header="720" w:footer="720" w:gutter="0"/>
          <w:cols w:num="2" w:space="720"/>
          <w:titlePg/>
        </w:sectPr>
      </w:pPr>
    </w:p>
    <w:p w14:paraId="28F6FA22" w14:textId="254B34FB" w:rsidR="00156AE7" w:rsidRDefault="004737DA" w:rsidP="001D4329">
      <w:pPr>
        <w:rPr>
          <w:rFonts w:ascii="Arial" w:hAnsi="Arial" w:cs="Arial"/>
          <w:b/>
          <w:sz w:val="28"/>
          <w:szCs w:val="28"/>
        </w:rPr>
      </w:pPr>
      <w:r w:rsidRPr="0078789E">
        <w:rPr>
          <w:rFonts w:ascii="Arial" w:hAnsi="Arial" w:cs="Arial"/>
          <w:sz w:val="28"/>
          <w:szCs w:val="28"/>
        </w:rPr>
        <w:br/>
      </w:r>
      <w:r w:rsidR="001D4329" w:rsidRPr="00B87BEB">
        <w:rPr>
          <w:rFonts w:ascii="Arial" w:hAnsi="Arial" w:cs="Arial"/>
          <w:b/>
          <w:sz w:val="28"/>
          <w:szCs w:val="28"/>
        </w:rPr>
        <w:t xml:space="preserve">Approval of Minutes for </w:t>
      </w:r>
      <w:r w:rsidR="00156AE7">
        <w:rPr>
          <w:rFonts w:ascii="Arial" w:hAnsi="Arial" w:cs="Arial"/>
          <w:b/>
          <w:sz w:val="28"/>
          <w:szCs w:val="28"/>
        </w:rPr>
        <w:t>preceding</w:t>
      </w:r>
      <w:r w:rsidR="00156AE7" w:rsidRPr="003440AE">
        <w:rPr>
          <w:rFonts w:ascii="Arial" w:hAnsi="Arial" w:cs="Arial"/>
          <w:b/>
          <w:sz w:val="28"/>
          <w:szCs w:val="28"/>
        </w:rPr>
        <w:t xml:space="preserve"> meetings</w:t>
      </w:r>
      <w:r w:rsidR="00156AE7">
        <w:rPr>
          <w:rFonts w:ascii="Arial" w:hAnsi="Arial" w:cs="Arial"/>
          <w:b/>
          <w:sz w:val="28"/>
          <w:szCs w:val="28"/>
        </w:rPr>
        <w:t>; 2/2/2024, 5/24/2024, 10/11/2024</w:t>
      </w:r>
      <w:r w:rsidR="005B2308">
        <w:rPr>
          <w:rFonts w:ascii="Arial" w:hAnsi="Arial" w:cs="Arial"/>
          <w:b/>
          <w:sz w:val="28"/>
          <w:szCs w:val="28"/>
        </w:rPr>
        <w:t>,</w:t>
      </w:r>
      <w:r w:rsidR="00156AE7">
        <w:rPr>
          <w:rFonts w:ascii="Arial" w:hAnsi="Arial" w:cs="Arial"/>
          <w:b/>
          <w:sz w:val="28"/>
          <w:szCs w:val="28"/>
        </w:rPr>
        <w:t xml:space="preserve"> &amp; 2/28/2025</w:t>
      </w:r>
    </w:p>
    <w:p w14:paraId="06C19112" w14:textId="77777777" w:rsidR="001D4329" w:rsidRPr="0075265E" w:rsidRDefault="001D4329" w:rsidP="001D4329">
      <w:pPr>
        <w:rPr>
          <w:rFonts w:ascii="Arial" w:hAnsi="Arial" w:cs="Arial"/>
          <w:sz w:val="28"/>
          <w:szCs w:val="28"/>
        </w:rPr>
      </w:pPr>
      <w:r>
        <w:rPr>
          <w:rFonts w:ascii="Arial" w:hAnsi="Arial" w:cs="Arial"/>
          <w:sz w:val="28"/>
          <w:szCs w:val="28"/>
        </w:rPr>
        <w:t>Minutes were unable to be voted on and approved due to no quorum. They will be voted on at the next meeting</w:t>
      </w:r>
      <w:r w:rsidR="00875572">
        <w:rPr>
          <w:rFonts w:ascii="Arial" w:hAnsi="Arial" w:cs="Arial"/>
          <w:sz w:val="28"/>
          <w:szCs w:val="28"/>
        </w:rPr>
        <w:t>.</w:t>
      </w:r>
    </w:p>
    <w:p w14:paraId="4704A105" w14:textId="77777777" w:rsidR="0078789E" w:rsidRDefault="0078789E" w:rsidP="006923FF">
      <w:pPr>
        <w:rPr>
          <w:rFonts w:ascii="Arial" w:hAnsi="Arial" w:cs="Arial"/>
          <w:b/>
          <w:sz w:val="28"/>
          <w:szCs w:val="28"/>
        </w:rPr>
      </w:pPr>
    </w:p>
    <w:p w14:paraId="0B39CA64" w14:textId="191EA09F" w:rsidR="00425C4E" w:rsidRDefault="002D6E73" w:rsidP="006923FF">
      <w:pPr>
        <w:rPr>
          <w:rFonts w:ascii="Arial" w:hAnsi="Arial" w:cs="Arial"/>
          <w:b/>
          <w:sz w:val="28"/>
          <w:szCs w:val="28"/>
        </w:rPr>
      </w:pPr>
      <w:r w:rsidRPr="00991A5C">
        <w:rPr>
          <w:rFonts w:ascii="Arial" w:hAnsi="Arial" w:cs="Arial"/>
          <w:b/>
          <w:sz w:val="28"/>
          <w:szCs w:val="28"/>
        </w:rPr>
        <w:t>State Librarian</w:t>
      </w:r>
      <w:r w:rsidR="0022435D" w:rsidRPr="00991A5C">
        <w:rPr>
          <w:rFonts w:ascii="Arial" w:hAnsi="Arial" w:cs="Arial"/>
          <w:b/>
          <w:sz w:val="28"/>
          <w:szCs w:val="28"/>
        </w:rPr>
        <w:t xml:space="preserve"> </w:t>
      </w:r>
      <w:r w:rsidR="00F004C9" w:rsidRPr="00991A5C">
        <w:rPr>
          <w:rFonts w:ascii="Arial" w:hAnsi="Arial" w:cs="Arial"/>
          <w:b/>
          <w:sz w:val="28"/>
          <w:szCs w:val="28"/>
        </w:rPr>
        <w:t>-</w:t>
      </w:r>
      <w:r w:rsidRPr="00991A5C">
        <w:rPr>
          <w:rFonts w:ascii="Arial" w:hAnsi="Arial" w:cs="Arial"/>
          <w:b/>
          <w:sz w:val="28"/>
          <w:szCs w:val="28"/>
        </w:rPr>
        <w:t xml:space="preserve"> </w:t>
      </w:r>
      <w:r w:rsidR="00425C4E" w:rsidRPr="00425C4E">
        <w:rPr>
          <w:rFonts w:ascii="Arial" w:hAnsi="Arial" w:cs="Arial"/>
          <w:b/>
          <w:sz w:val="28"/>
          <w:szCs w:val="28"/>
        </w:rPr>
        <w:t xml:space="preserve">Janet Caruthers </w:t>
      </w:r>
    </w:p>
    <w:p w14:paraId="371D03F3" w14:textId="77777777" w:rsidR="0078789E" w:rsidRDefault="00532E2B" w:rsidP="006923FF">
      <w:pPr>
        <w:rPr>
          <w:rFonts w:ascii="Arial" w:hAnsi="Arial" w:cs="Arial"/>
          <w:sz w:val="28"/>
          <w:szCs w:val="28"/>
        </w:rPr>
      </w:pPr>
      <w:r>
        <w:rPr>
          <w:rFonts w:ascii="Arial" w:hAnsi="Arial" w:cs="Arial"/>
          <w:sz w:val="28"/>
          <w:szCs w:val="28"/>
        </w:rPr>
        <w:t>Caruthers</w:t>
      </w:r>
      <w:r w:rsidR="00C36459">
        <w:rPr>
          <w:rFonts w:ascii="Arial" w:hAnsi="Arial" w:cs="Arial"/>
          <w:sz w:val="28"/>
          <w:szCs w:val="28"/>
        </w:rPr>
        <w:t xml:space="preserve"> </w:t>
      </w:r>
      <w:r w:rsidR="00CB7FCF">
        <w:rPr>
          <w:rFonts w:ascii="Arial" w:hAnsi="Arial" w:cs="Arial"/>
          <w:sz w:val="28"/>
          <w:szCs w:val="28"/>
        </w:rPr>
        <w:t xml:space="preserve">started off with announcing her appointment as Acting State Librarian in November 2024. </w:t>
      </w:r>
      <w:r w:rsidR="00A1569F">
        <w:rPr>
          <w:rFonts w:ascii="Arial" w:hAnsi="Arial" w:cs="Arial"/>
          <w:sz w:val="28"/>
          <w:szCs w:val="28"/>
        </w:rPr>
        <w:t xml:space="preserve">To add, it was revealed </w:t>
      </w:r>
      <w:r w:rsidR="00EB4552">
        <w:rPr>
          <w:rFonts w:ascii="Arial" w:hAnsi="Arial" w:cs="Arial"/>
          <w:sz w:val="28"/>
          <w:szCs w:val="28"/>
        </w:rPr>
        <w:t xml:space="preserve">Secretary Hoskins </w:t>
      </w:r>
      <w:r w:rsidR="00CB7FCF">
        <w:rPr>
          <w:rFonts w:ascii="Arial" w:hAnsi="Arial" w:cs="Arial"/>
          <w:sz w:val="28"/>
          <w:szCs w:val="28"/>
        </w:rPr>
        <w:t>named her as the official State Librarian on February 1, 2025.</w:t>
      </w:r>
      <w:r w:rsidR="00A1569F">
        <w:rPr>
          <w:rFonts w:ascii="Arial" w:hAnsi="Arial" w:cs="Arial"/>
          <w:sz w:val="28"/>
          <w:szCs w:val="28"/>
        </w:rPr>
        <w:t xml:space="preserve"> Caruthers</w:t>
      </w:r>
    </w:p>
    <w:p w14:paraId="63D313F0" w14:textId="14944152" w:rsidR="000B5D77" w:rsidRDefault="00A1569F" w:rsidP="006923FF">
      <w:pPr>
        <w:rPr>
          <w:rFonts w:ascii="Arial" w:hAnsi="Arial" w:cs="Arial"/>
          <w:sz w:val="28"/>
          <w:szCs w:val="28"/>
        </w:rPr>
      </w:pPr>
      <w:r>
        <w:rPr>
          <w:rFonts w:ascii="Arial" w:hAnsi="Arial" w:cs="Arial"/>
          <w:sz w:val="28"/>
          <w:szCs w:val="28"/>
        </w:rPr>
        <w:t>gave an overview of her experience</w:t>
      </w:r>
      <w:r w:rsidR="00B0611C">
        <w:rPr>
          <w:rFonts w:ascii="Arial" w:hAnsi="Arial" w:cs="Arial"/>
          <w:sz w:val="28"/>
          <w:szCs w:val="28"/>
        </w:rPr>
        <w:t xml:space="preserve"> at the </w:t>
      </w:r>
      <w:r w:rsidR="00B24BBE">
        <w:rPr>
          <w:rFonts w:ascii="Arial" w:hAnsi="Arial" w:cs="Arial"/>
          <w:sz w:val="28"/>
          <w:szCs w:val="28"/>
        </w:rPr>
        <w:t xml:space="preserve">Missouri </w:t>
      </w:r>
      <w:r w:rsidR="00B0611C">
        <w:rPr>
          <w:rFonts w:ascii="Arial" w:hAnsi="Arial" w:cs="Arial"/>
          <w:sz w:val="28"/>
          <w:szCs w:val="28"/>
        </w:rPr>
        <w:t>State Library</w:t>
      </w:r>
      <w:r>
        <w:rPr>
          <w:rFonts w:ascii="Arial" w:hAnsi="Arial" w:cs="Arial"/>
          <w:sz w:val="28"/>
          <w:szCs w:val="28"/>
        </w:rPr>
        <w:t>. Previously</w:t>
      </w:r>
      <w:r w:rsidR="00B0611C">
        <w:rPr>
          <w:rFonts w:ascii="Arial" w:hAnsi="Arial" w:cs="Arial"/>
          <w:sz w:val="28"/>
          <w:szCs w:val="28"/>
        </w:rPr>
        <w:t>,</w:t>
      </w:r>
      <w:r>
        <w:rPr>
          <w:rFonts w:ascii="Arial" w:hAnsi="Arial" w:cs="Arial"/>
          <w:sz w:val="28"/>
          <w:szCs w:val="28"/>
        </w:rPr>
        <w:t xml:space="preserve"> she held the position of the Technology and Resource Sharing Consultant in the Library Development Division of the State Library. </w:t>
      </w:r>
      <w:r w:rsidR="00B0611C">
        <w:rPr>
          <w:rFonts w:ascii="Arial" w:hAnsi="Arial" w:cs="Arial"/>
          <w:sz w:val="28"/>
          <w:szCs w:val="28"/>
        </w:rPr>
        <w:t>Caruthers m</w:t>
      </w:r>
      <w:r>
        <w:rPr>
          <w:rFonts w:ascii="Arial" w:hAnsi="Arial" w:cs="Arial"/>
          <w:sz w:val="28"/>
          <w:szCs w:val="28"/>
        </w:rPr>
        <w:t>ention</w:t>
      </w:r>
      <w:r w:rsidR="00B0611C">
        <w:rPr>
          <w:rFonts w:ascii="Arial" w:hAnsi="Arial" w:cs="Arial"/>
          <w:sz w:val="28"/>
          <w:szCs w:val="28"/>
        </w:rPr>
        <w:t>ed</w:t>
      </w:r>
      <w:r>
        <w:rPr>
          <w:rFonts w:ascii="Arial" w:hAnsi="Arial" w:cs="Arial"/>
          <w:sz w:val="28"/>
          <w:szCs w:val="28"/>
        </w:rPr>
        <w:t xml:space="preserve"> in</w:t>
      </w:r>
      <w:r w:rsidR="00B0611C">
        <w:rPr>
          <w:rFonts w:ascii="Arial" w:hAnsi="Arial" w:cs="Arial"/>
          <w:sz w:val="28"/>
          <w:szCs w:val="28"/>
        </w:rPr>
        <w:t xml:space="preserve"> the</w:t>
      </w:r>
      <w:r>
        <w:rPr>
          <w:rFonts w:ascii="Arial" w:hAnsi="Arial" w:cs="Arial"/>
          <w:sz w:val="28"/>
          <w:szCs w:val="28"/>
        </w:rPr>
        <w:t xml:space="preserve"> </w:t>
      </w:r>
      <w:r w:rsidR="00B0611C">
        <w:rPr>
          <w:rFonts w:ascii="Arial" w:hAnsi="Arial" w:cs="Arial"/>
          <w:sz w:val="28"/>
          <w:szCs w:val="28"/>
        </w:rPr>
        <w:t>c</w:t>
      </w:r>
      <w:r>
        <w:rPr>
          <w:rFonts w:ascii="Arial" w:hAnsi="Arial" w:cs="Arial"/>
          <w:sz w:val="28"/>
          <w:szCs w:val="28"/>
        </w:rPr>
        <w:t>onsultant role, she took tours around the Wolfner Recording Studios and Circulation</w:t>
      </w:r>
      <w:r w:rsidR="00174001">
        <w:rPr>
          <w:rFonts w:ascii="Arial" w:hAnsi="Arial" w:cs="Arial"/>
          <w:sz w:val="28"/>
          <w:szCs w:val="28"/>
        </w:rPr>
        <w:t xml:space="preserve"> area</w:t>
      </w:r>
      <w:r>
        <w:rPr>
          <w:rFonts w:ascii="Arial" w:hAnsi="Arial" w:cs="Arial"/>
          <w:sz w:val="28"/>
          <w:szCs w:val="28"/>
        </w:rPr>
        <w:t>.</w:t>
      </w:r>
      <w:r w:rsidR="00174001">
        <w:rPr>
          <w:rFonts w:ascii="Arial" w:hAnsi="Arial" w:cs="Arial"/>
          <w:sz w:val="28"/>
          <w:szCs w:val="28"/>
        </w:rPr>
        <w:t xml:space="preserve"> She </w:t>
      </w:r>
      <w:r w:rsidR="00B0611C">
        <w:rPr>
          <w:rFonts w:ascii="Arial" w:hAnsi="Arial" w:cs="Arial"/>
          <w:sz w:val="28"/>
          <w:szCs w:val="28"/>
        </w:rPr>
        <w:t>noted</w:t>
      </w:r>
      <w:r w:rsidR="00174001">
        <w:rPr>
          <w:rFonts w:ascii="Arial" w:hAnsi="Arial" w:cs="Arial"/>
          <w:sz w:val="28"/>
          <w:szCs w:val="28"/>
        </w:rPr>
        <w:t xml:space="preserve"> her familiarity with the different Wolfner Divisions</w:t>
      </w:r>
      <w:r w:rsidR="00B0611C">
        <w:rPr>
          <w:rFonts w:ascii="Arial" w:hAnsi="Arial" w:cs="Arial"/>
          <w:sz w:val="28"/>
          <w:szCs w:val="28"/>
        </w:rPr>
        <w:t xml:space="preserve">. Caruthers </w:t>
      </w:r>
      <w:r w:rsidR="00C02350">
        <w:rPr>
          <w:rFonts w:ascii="Arial" w:hAnsi="Arial" w:cs="Arial"/>
          <w:sz w:val="28"/>
          <w:szCs w:val="28"/>
        </w:rPr>
        <w:t>said</w:t>
      </w:r>
      <w:r w:rsidR="00B0611C">
        <w:rPr>
          <w:rFonts w:ascii="Arial" w:hAnsi="Arial" w:cs="Arial"/>
          <w:sz w:val="28"/>
          <w:szCs w:val="28"/>
        </w:rPr>
        <w:t xml:space="preserve"> she</w:t>
      </w:r>
      <w:r w:rsidR="00174001">
        <w:rPr>
          <w:rFonts w:ascii="Arial" w:hAnsi="Arial" w:cs="Arial"/>
          <w:sz w:val="28"/>
          <w:szCs w:val="28"/>
        </w:rPr>
        <w:t xml:space="preserve"> will be focused on </w:t>
      </w:r>
      <w:r w:rsidR="00174001">
        <w:rPr>
          <w:rFonts w:ascii="Arial" w:hAnsi="Arial" w:cs="Arial"/>
          <w:sz w:val="28"/>
          <w:szCs w:val="28"/>
        </w:rPr>
        <w:lastRenderedPageBreak/>
        <w:t>learning more about the operations of Wolfner</w:t>
      </w:r>
      <w:r w:rsidR="00B0611C">
        <w:rPr>
          <w:rFonts w:ascii="Arial" w:hAnsi="Arial" w:cs="Arial"/>
          <w:sz w:val="28"/>
          <w:szCs w:val="28"/>
        </w:rPr>
        <w:t xml:space="preserve"> and how everything works together. </w:t>
      </w:r>
      <w:r w:rsidR="00C02350">
        <w:rPr>
          <w:rFonts w:ascii="Arial" w:hAnsi="Arial" w:cs="Arial"/>
          <w:sz w:val="28"/>
          <w:szCs w:val="28"/>
        </w:rPr>
        <w:t>To finish</w:t>
      </w:r>
      <w:r w:rsidR="00B0611C">
        <w:rPr>
          <w:rFonts w:ascii="Arial" w:hAnsi="Arial" w:cs="Arial"/>
          <w:sz w:val="28"/>
          <w:szCs w:val="28"/>
        </w:rPr>
        <w:t xml:space="preserve">, </w:t>
      </w:r>
      <w:r w:rsidR="00D21075">
        <w:rPr>
          <w:rFonts w:ascii="Arial" w:hAnsi="Arial" w:cs="Arial"/>
          <w:sz w:val="28"/>
          <w:szCs w:val="28"/>
        </w:rPr>
        <w:t>she</w:t>
      </w:r>
      <w:r w:rsidR="00B0611C">
        <w:rPr>
          <w:rFonts w:ascii="Arial" w:hAnsi="Arial" w:cs="Arial"/>
          <w:sz w:val="28"/>
          <w:szCs w:val="28"/>
        </w:rPr>
        <w:t xml:space="preserve"> share</w:t>
      </w:r>
      <w:r w:rsidR="00D21075">
        <w:rPr>
          <w:rFonts w:ascii="Arial" w:hAnsi="Arial" w:cs="Arial"/>
          <w:sz w:val="28"/>
          <w:szCs w:val="28"/>
        </w:rPr>
        <w:t>d</w:t>
      </w:r>
      <w:r w:rsidR="00B0611C">
        <w:rPr>
          <w:rFonts w:ascii="Arial" w:hAnsi="Arial" w:cs="Arial"/>
          <w:sz w:val="28"/>
          <w:szCs w:val="28"/>
        </w:rPr>
        <w:t xml:space="preserve"> her</w:t>
      </w:r>
      <w:r w:rsidR="00174001">
        <w:rPr>
          <w:rFonts w:ascii="Arial" w:hAnsi="Arial" w:cs="Arial"/>
          <w:sz w:val="28"/>
          <w:szCs w:val="28"/>
        </w:rPr>
        <w:t xml:space="preserve"> goal for the State Library is to work with all the divisions </w:t>
      </w:r>
      <w:r w:rsidR="00B0611C">
        <w:rPr>
          <w:rFonts w:ascii="Arial" w:hAnsi="Arial" w:cs="Arial"/>
          <w:sz w:val="28"/>
          <w:szCs w:val="28"/>
        </w:rPr>
        <w:t>and</w:t>
      </w:r>
      <w:r w:rsidR="00174001">
        <w:rPr>
          <w:rFonts w:ascii="Arial" w:hAnsi="Arial" w:cs="Arial"/>
          <w:sz w:val="28"/>
          <w:szCs w:val="28"/>
        </w:rPr>
        <w:t xml:space="preserve"> ensure consistency </w:t>
      </w:r>
      <w:r w:rsidR="00B24BBE">
        <w:rPr>
          <w:rFonts w:ascii="Arial" w:hAnsi="Arial" w:cs="Arial"/>
          <w:sz w:val="28"/>
          <w:szCs w:val="28"/>
        </w:rPr>
        <w:t xml:space="preserve">among them when </w:t>
      </w:r>
      <w:r w:rsidR="00ED4C42">
        <w:rPr>
          <w:rFonts w:ascii="Arial" w:hAnsi="Arial" w:cs="Arial"/>
          <w:sz w:val="28"/>
          <w:szCs w:val="28"/>
        </w:rPr>
        <w:t>applicable</w:t>
      </w:r>
      <w:r w:rsidR="00B24BBE">
        <w:rPr>
          <w:rFonts w:ascii="Arial" w:hAnsi="Arial" w:cs="Arial"/>
          <w:sz w:val="28"/>
          <w:szCs w:val="28"/>
        </w:rPr>
        <w:t>.</w:t>
      </w:r>
      <w:r w:rsidR="00174001">
        <w:rPr>
          <w:rFonts w:ascii="Arial" w:hAnsi="Arial" w:cs="Arial"/>
          <w:sz w:val="28"/>
          <w:szCs w:val="28"/>
        </w:rPr>
        <w:t xml:space="preserve"> </w:t>
      </w:r>
      <w:r w:rsidR="00D21075">
        <w:rPr>
          <w:rFonts w:ascii="Arial" w:hAnsi="Arial" w:cs="Arial"/>
          <w:sz w:val="28"/>
          <w:szCs w:val="28"/>
        </w:rPr>
        <w:t xml:space="preserve">Caruthers </w:t>
      </w:r>
      <w:r w:rsidR="00C02350">
        <w:rPr>
          <w:rFonts w:ascii="Arial" w:hAnsi="Arial" w:cs="Arial"/>
          <w:sz w:val="28"/>
          <w:szCs w:val="28"/>
        </w:rPr>
        <w:t>stated</w:t>
      </w:r>
      <w:r w:rsidR="00D21075">
        <w:rPr>
          <w:rFonts w:ascii="Arial" w:hAnsi="Arial" w:cs="Arial"/>
          <w:sz w:val="28"/>
          <w:szCs w:val="28"/>
        </w:rPr>
        <w:t xml:space="preserve"> that</w:t>
      </w:r>
      <w:r w:rsidR="00B0611C">
        <w:rPr>
          <w:rFonts w:ascii="Arial" w:hAnsi="Arial" w:cs="Arial"/>
          <w:sz w:val="28"/>
          <w:szCs w:val="28"/>
        </w:rPr>
        <w:t xml:space="preserve"> she is looking into procedures</w:t>
      </w:r>
      <w:r w:rsidR="00FC5784">
        <w:rPr>
          <w:rFonts w:ascii="Arial" w:hAnsi="Arial" w:cs="Arial"/>
          <w:sz w:val="28"/>
          <w:szCs w:val="28"/>
        </w:rPr>
        <w:t>, and a method</w:t>
      </w:r>
      <w:r w:rsidR="00174001">
        <w:rPr>
          <w:rFonts w:ascii="Arial" w:hAnsi="Arial" w:cs="Arial"/>
          <w:sz w:val="28"/>
          <w:szCs w:val="28"/>
        </w:rPr>
        <w:t xml:space="preserve"> of </w:t>
      </w:r>
      <w:r w:rsidR="00ED4C42">
        <w:rPr>
          <w:rFonts w:ascii="Arial" w:hAnsi="Arial" w:cs="Arial"/>
          <w:sz w:val="28"/>
          <w:szCs w:val="28"/>
        </w:rPr>
        <w:t>communicating</w:t>
      </w:r>
      <w:r w:rsidR="00174001">
        <w:rPr>
          <w:rFonts w:ascii="Arial" w:hAnsi="Arial" w:cs="Arial"/>
          <w:sz w:val="28"/>
          <w:szCs w:val="28"/>
        </w:rPr>
        <w:t xml:space="preserve"> the </w:t>
      </w:r>
      <w:r w:rsidR="00FC5784">
        <w:rPr>
          <w:rFonts w:ascii="Arial" w:hAnsi="Arial" w:cs="Arial"/>
          <w:sz w:val="28"/>
          <w:szCs w:val="28"/>
        </w:rPr>
        <w:t xml:space="preserve">various </w:t>
      </w:r>
      <w:r w:rsidR="00174001">
        <w:rPr>
          <w:rFonts w:ascii="Arial" w:hAnsi="Arial" w:cs="Arial"/>
          <w:sz w:val="28"/>
          <w:szCs w:val="28"/>
        </w:rPr>
        <w:t>data</w:t>
      </w:r>
      <w:r w:rsidR="00ED4C42">
        <w:rPr>
          <w:rFonts w:ascii="Arial" w:hAnsi="Arial" w:cs="Arial"/>
          <w:sz w:val="28"/>
          <w:szCs w:val="28"/>
        </w:rPr>
        <w:t xml:space="preserve"> collect</w:t>
      </w:r>
      <w:r w:rsidR="00FC5784">
        <w:rPr>
          <w:rFonts w:ascii="Arial" w:hAnsi="Arial" w:cs="Arial"/>
          <w:sz w:val="28"/>
          <w:szCs w:val="28"/>
        </w:rPr>
        <w:t>ed</w:t>
      </w:r>
      <w:r w:rsidR="00ED4C42">
        <w:rPr>
          <w:rFonts w:ascii="Arial" w:hAnsi="Arial" w:cs="Arial"/>
          <w:sz w:val="28"/>
          <w:szCs w:val="28"/>
        </w:rPr>
        <w:t xml:space="preserve"> from all divisions</w:t>
      </w:r>
      <w:r w:rsidR="00174001">
        <w:rPr>
          <w:rFonts w:ascii="Arial" w:hAnsi="Arial" w:cs="Arial"/>
          <w:sz w:val="28"/>
          <w:szCs w:val="28"/>
        </w:rPr>
        <w:t xml:space="preserve"> to </w:t>
      </w:r>
      <w:r w:rsidR="00B0611C">
        <w:rPr>
          <w:rFonts w:ascii="Arial" w:hAnsi="Arial" w:cs="Arial"/>
          <w:sz w:val="28"/>
          <w:szCs w:val="28"/>
        </w:rPr>
        <w:t>constituents</w:t>
      </w:r>
      <w:r w:rsidR="00D21075">
        <w:rPr>
          <w:rFonts w:ascii="Arial" w:hAnsi="Arial" w:cs="Arial"/>
          <w:sz w:val="28"/>
          <w:szCs w:val="28"/>
        </w:rPr>
        <w:t xml:space="preserve"> and legislators.</w:t>
      </w:r>
    </w:p>
    <w:p w14:paraId="33B0D506" w14:textId="77777777" w:rsidR="00FA75B0" w:rsidRPr="0078789E" w:rsidRDefault="00FA75B0" w:rsidP="006923FF">
      <w:pPr>
        <w:rPr>
          <w:rFonts w:ascii="Arial" w:hAnsi="Arial" w:cs="Arial"/>
          <w:sz w:val="28"/>
          <w:szCs w:val="28"/>
        </w:rPr>
      </w:pPr>
    </w:p>
    <w:p w14:paraId="1F2AF137" w14:textId="77777777" w:rsidR="00D84255" w:rsidRPr="00305D33" w:rsidRDefault="00305D33" w:rsidP="00D84255">
      <w:pPr>
        <w:rPr>
          <w:rFonts w:ascii="Arial" w:hAnsi="Arial" w:cs="Arial"/>
          <w:b/>
          <w:sz w:val="28"/>
          <w:szCs w:val="28"/>
        </w:rPr>
      </w:pPr>
      <w:r w:rsidRPr="00476C4A">
        <w:rPr>
          <w:rFonts w:ascii="Arial" w:hAnsi="Arial" w:cs="Arial"/>
          <w:b/>
          <w:sz w:val="28"/>
          <w:szCs w:val="28"/>
        </w:rPr>
        <w:t>Public</w:t>
      </w:r>
      <w:r w:rsidR="00417CC7" w:rsidRPr="00476C4A">
        <w:rPr>
          <w:rFonts w:ascii="Arial" w:hAnsi="Arial" w:cs="Arial"/>
          <w:b/>
          <w:sz w:val="28"/>
          <w:szCs w:val="28"/>
        </w:rPr>
        <w:t xml:space="preserve"> </w:t>
      </w:r>
      <w:r w:rsidR="004D3605" w:rsidRPr="00476C4A">
        <w:rPr>
          <w:rFonts w:ascii="Arial" w:hAnsi="Arial" w:cs="Arial"/>
          <w:b/>
          <w:sz w:val="28"/>
          <w:szCs w:val="28"/>
        </w:rPr>
        <w:t>Services</w:t>
      </w:r>
      <w:r w:rsidR="00961095" w:rsidRPr="00476C4A">
        <w:rPr>
          <w:rFonts w:ascii="Arial" w:hAnsi="Arial" w:cs="Arial"/>
          <w:b/>
          <w:sz w:val="28"/>
          <w:szCs w:val="28"/>
        </w:rPr>
        <w:t xml:space="preserve"> Report</w:t>
      </w:r>
      <w:r w:rsidRPr="00476C4A">
        <w:rPr>
          <w:rFonts w:ascii="Arial" w:hAnsi="Arial" w:cs="Arial"/>
          <w:b/>
          <w:sz w:val="28"/>
          <w:szCs w:val="28"/>
        </w:rPr>
        <w:t xml:space="preserve"> </w:t>
      </w:r>
      <w:r w:rsidR="00A17559" w:rsidRPr="00476C4A">
        <w:rPr>
          <w:rFonts w:ascii="Arial" w:hAnsi="Arial" w:cs="Arial"/>
          <w:b/>
          <w:sz w:val="28"/>
          <w:szCs w:val="28"/>
        </w:rPr>
        <w:t>-</w:t>
      </w:r>
      <w:r w:rsidRPr="00476C4A">
        <w:rPr>
          <w:rFonts w:ascii="Arial" w:hAnsi="Arial" w:cs="Arial"/>
          <w:b/>
          <w:sz w:val="28"/>
          <w:szCs w:val="28"/>
        </w:rPr>
        <w:t xml:space="preserve"> </w:t>
      </w:r>
      <w:r w:rsidR="00A17559" w:rsidRPr="00476C4A">
        <w:rPr>
          <w:rFonts w:ascii="Arial" w:hAnsi="Arial" w:cs="Arial"/>
          <w:b/>
          <w:sz w:val="28"/>
          <w:szCs w:val="28"/>
        </w:rPr>
        <w:t xml:space="preserve">Director </w:t>
      </w:r>
      <w:r w:rsidR="000130BE" w:rsidRPr="00476C4A">
        <w:rPr>
          <w:rFonts w:ascii="Arial" w:hAnsi="Arial" w:cs="Arial"/>
          <w:b/>
          <w:sz w:val="28"/>
          <w:szCs w:val="28"/>
        </w:rPr>
        <w:t>Lori Brown</w:t>
      </w:r>
    </w:p>
    <w:p w14:paraId="51E8C10B" w14:textId="77777777" w:rsidR="0078789E" w:rsidRDefault="000130BE" w:rsidP="008F3691">
      <w:pPr>
        <w:rPr>
          <w:rFonts w:ascii="Arial" w:hAnsi="Arial" w:cs="Arial"/>
          <w:sz w:val="28"/>
          <w:szCs w:val="28"/>
        </w:rPr>
      </w:pPr>
      <w:r>
        <w:rPr>
          <w:rFonts w:ascii="Arial" w:hAnsi="Arial" w:cs="Arial"/>
          <w:sz w:val="28"/>
          <w:szCs w:val="28"/>
        </w:rPr>
        <w:t xml:space="preserve">Brown </w:t>
      </w:r>
      <w:r w:rsidR="008F3691">
        <w:rPr>
          <w:rFonts w:ascii="Arial" w:hAnsi="Arial" w:cs="Arial"/>
          <w:sz w:val="28"/>
          <w:szCs w:val="28"/>
        </w:rPr>
        <w:t>opened with</w:t>
      </w:r>
      <w:r w:rsidR="00882A71">
        <w:rPr>
          <w:rFonts w:ascii="Arial" w:hAnsi="Arial" w:cs="Arial"/>
          <w:sz w:val="28"/>
          <w:szCs w:val="28"/>
        </w:rPr>
        <w:t xml:space="preserve"> </w:t>
      </w:r>
      <w:r w:rsidR="008F3691">
        <w:rPr>
          <w:rFonts w:ascii="Arial" w:hAnsi="Arial" w:cs="Arial"/>
          <w:sz w:val="28"/>
          <w:szCs w:val="28"/>
        </w:rPr>
        <w:t xml:space="preserve">thanking the new Secretary of State Administration for appointing Caruthers as State Librarian and Director of Wolfner Library. She said the new Administration have been wonderful to work with and </w:t>
      </w:r>
      <w:r w:rsidR="00494236">
        <w:rPr>
          <w:rFonts w:ascii="Arial" w:hAnsi="Arial" w:cs="Arial"/>
          <w:sz w:val="28"/>
          <w:szCs w:val="28"/>
        </w:rPr>
        <w:t>seem very</w:t>
      </w:r>
      <w:r w:rsidR="008F3691">
        <w:rPr>
          <w:rFonts w:ascii="Arial" w:hAnsi="Arial" w:cs="Arial"/>
          <w:sz w:val="28"/>
          <w:szCs w:val="28"/>
        </w:rPr>
        <w:t xml:space="preserve"> supportive of the service Wolfner provides. Brown highlighted statistics from the Public Services Team from the year 2024. </w:t>
      </w:r>
      <w:r w:rsidR="00DA21C5">
        <w:rPr>
          <w:rFonts w:ascii="Arial" w:hAnsi="Arial" w:cs="Arial"/>
          <w:sz w:val="28"/>
          <w:szCs w:val="28"/>
        </w:rPr>
        <w:t>There were 157,424 total patron contacts for the year, including 12,6</w:t>
      </w:r>
      <w:r w:rsidR="00FB44E5">
        <w:rPr>
          <w:rFonts w:ascii="Arial" w:hAnsi="Arial" w:cs="Arial"/>
          <w:sz w:val="28"/>
          <w:szCs w:val="28"/>
        </w:rPr>
        <w:t xml:space="preserve">31 </w:t>
      </w:r>
      <w:r w:rsidR="00DA21C5">
        <w:rPr>
          <w:rFonts w:ascii="Arial" w:hAnsi="Arial" w:cs="Arial"/>
          <w:sz w:val="28"/>
          <w:szCs w:val="28"/>
        </w:rPr>
        <w:t>incoming phone calls and 4,446 outgoing emails. For Certifying Authorities</w:t>
      </w:r>
      <w:r w:rsidR="00644505">
        <w:rPr>
          <w:rFonts w:ascii="Arial" w:hAnsi="Arial" w:cs="Arial"/>
          <w:sz w:val="28"/>
          <w:szCs w:val="28"/>
        </w:rPr>
        <w:t xml:space="preserve"> for new patrons</w:t>
      </w:r>
      <w:r w:rsidR="00DA21C5">
        <w:rPr>
          <w:rFonts w:ascii="Arial" w:hAnsi="Arial" w:cs="Arial"/>
          <w:sz w:val="28"/>
          <w:szCs w:val="28"/>
        </w:rPr>
        <w:t>, there were 285</w:t>
      </w:r>
      <w:r w:rsidR="00644505">
        <w:rPr>
          <w:rFonts w:ascii="Arial" w:hAnsi="Arial" w:cs="Arial"/>
          <w:sz w:val="28"/>
          <w:szCs w:val="28"/>
        </w:rPr>
        <w:t xml:space="preserve"> certifications</w:t>
      </w:r>
      <w:r w:rsidR="00DA21C5">
        <w:rPr>
          <w:rFonts w:ascii="Arial" w:hAnsi="Arial" w:cs="Arial"/>
          <w:sz w:val="28"/>
          <w:szCs w:val="28"/>
        </w:rPr>
        <w:t xml:space="preserve"> from Rehabilitation Services for the Blind, and 82 from libraries across the state.</w:t>
      </w:r>
      <w:r w:rsidR="00C07F4F">
        <w:rPr>
          <w:rFonts w:ascii="Arial" w:hAnsi="Arial" w:cs="Arial"/>
          <w:sz w:val="28"/>
          <w:szCs w:val="28"/>
        </w:rPr>
        <w:t xml:space="preserve"> Furthermore, Brown gave an update on the Friends of Wolfner Library Budget</w:t>
      </w:r>
      <w:r w:rsidR="004F1C61">
        <w:rPr>
          <w:rFonts w:ascii="Arial" w:hAnsi="Arial" w:cs="Arial"/>
          <w:sz w:val="28"/>
          <w:szCs w:val="28"/>
        </w:rPr>
        <w:t xml:space="preserve"> for this year</w:t>
      </w:r>
      <w:r w:rsidR="00C07F4F">
        <w:rPr>
          <w:rFonts w:ascii="Arial" w:hAnsi="Arial" w:cs="Arial"/>
          <w:sz w:val="28"/>
          <w:szCs w:val="28"/>
        </w:rPr>
        <w:t xml:space="preserve">. She expressed there were additional funds requested and granted to update the Early Literacy Program. Brown shared the Public Services Team have been working on their largest annual duty, the Idle Patron Project. This requires contacting patrons who have not been active in 4 months, which allows the </w:t>
      </w:r>
      <w:r w:rsidR="00345DD4">
        <w:rPr>
          <w:rFonts w:ascii="Arial" w:hAnsi="Arial" w:cs="Arial"/>
          <w:sz w:val="28"/>
          <w:szCs w:val="28"/>
        </w:rPr>
        <w:t>ability</w:t>
      </w:r>
      <w:r w:rsidR="00C07F4F">
        <w:rPr>
          <w:rFonts w:ascii="Arial" w:hAnsi="Arial" w:cs="Arial"/>
          <w:sz w:val="28"/>
          <w:szCs w:val="28"/>
        </w:rPr>
        <w:t xml:space="preserve"> to adjust service needs, update profiles, and retain patrons.</w:t>
      </w:r>
      <w:r w:rsidR="00160FCD">
        <w:rPr>
          <w:rFonts w:ascii="Arial" w:hAnsi="Arial" w:cs="Arial"/>
          <w:sz w:val="28"/>
          <w:szCs w:val="28"/>
        </w:rPr>
        <w:t xml:space="preserve"> Additionally, the team have been preparing for the Patron Survey</w:t>
      </w:r>
      <w:r w:rsidR="005C49EE">
        <w:rPr>
          <w:rFonts w:ascii="Arial" w:hAnsi="Arial" w:cs="Arial"/>
          <w:sz w:val="28"/>
          <w:szCs w:val="28"/>
        </w:rPr>
        <w:t xml:space="preserve"> that is </w:t>
      </w:r>
      <w:r w:rsidR="00160FCD">
        <w:rPr>
          <w:rFonts w:ascii="Arial" w:hAnsi="Arial" w:cs="Arial"/>
          <w:sz w:val="28"/>
          <w:szCs w:val="28"/>
        </w:rPr>
        <w:t>conducted biennially.</w:t>
      </w:r>
      <w:r w:rsidR="005C49EE">
        <w:rPr>
          <w:rFonts w:ascii="Arial" w:hAnsi="Arial" w:cs="Arial"/>
          <w:sz w:val="28"/>
          <w:szCs w:val="28"/>
        </w:rPr>
        <w:t xml:space="preserve"> Brown remarked the survey will be advertised to patrons and explain the different methods of obtaining and returning the survey.</w:t>
      </w:r>
      <w:r w:rsidR="00DF40BF">
        <w:rPr>
          <w:rFonts w:ascii="Arial" w:hAnsi="Arial" w:cs="Arial"/>
          <w:sz w:val="28"/>
          <w:szCs w:val="28"/>
        </w:rPr>
        <w:t xml:space="preserve"> For a device update, she stated Wolfner </w:t>
      </w:r>
      <w:r w:rsidR="00815C45">
        <w:rPr>
          <w:rFonts w:ascii="Arial" w:hAnsi="Arial" w:cs="Arial"/>
          <w:sz w:val="28"/>
          <w:szCs w:val="28"/>
        </w:rPr>
        <w:t>will</w:t>
      </w:r>
      <w:r w:rsidR="00DF40BF">
        <w:rPr>
          <w:rFonts w:ascii="Arial" w:hAnsi="Arial" w:cs="Arial"/>
          <w:sz w:val="28"/>
          <w:szCs w:val="28"/>
        </w:rPr>
        <w:t xml:space="preserve"> be receiving about 1,1</w:t>
      </w:r>
      <w:r w:rsidR="007D7446">
        <w:rPr>
          <w:rFonts w:ascii="Arial" w:hAnsi="Arial" w:cs="Arial"/>
          <w:sz w:val="28"/>
          <w:szCs w:val="28"/>
        </w:rPr>
        <w:t>42</w:t>
      </w:r>
      <w:r w:rsidR="00DF40BF">
        <w:rPr>
          <w:rFonts w:ascii="Arial" w:hAnsi="Arial" w:cs="Arial"/>
          <w:sz w:val="28"/>
          <w:szCs w:val="28"/>
        </w:rPr>
        <w:t xml:space="preserve"> of the new digital audio </w:t>
      </w:r>
      <w:r w:rsidR="00DA34BC">
        <w:rPr>
          <w:rFonts w:ascii="Arial" w:hAnsi="Arial" w:cs="Arial"/>
          <w:sz w:val="28"/>
          <w:szCs w:val="28"/>
        </w:rPr>
        <w:t>players</w:t>
      </w:r>
      <w:r w:rsidR="00DF40BF">
        <w:rPr>
          <w:rFonts w:ascii="Arial" w:hAnsi="Arial" w:cs="Arial"/>
          <w:sz w:val="28"/>
          <w:szCs w:val="28"/>
        </w:rPr>
        <w:t xml:space="preserve">, </w:t>
      </w:r>
      <w:r w:rsidR="00DA34BC">
        <w:rPr>
          <w:rFonts w:ascii="Arial" w:hAnsi="Arial" w:cs="Arial"/>
          <w:sz w:val="28"/>
          <w:szCs w:val="28"/>
        </w:rPr>
        <w:t>DA2</w:t>
      </w:r>
      <w:r w:rsidR="00815C45">
        <w:rPr>
          <w:rFonts w:ascii="Arial" w:hAnsi="Arial" w:cs="Arial"/>
          <w:sz w:val="28"/>
          <w:szCs w:val="28"/>
        </w:rPr>
        <w:t>. These devices should be delivered to patrons</w:t>
      </w:r>
      <w:r w:rsidR="00DA34BC">
        <w:rPr>
          <w:rFonts w:ascii="Arial" w:hAnsi="Arial" w:cs="Arial"/>
          <w:sz w:val="28"/>
          <w:szCs w:val="28"/>
        </w:rPr>
        <w:t xml:space="preserve"> by the end of this year. The main difference in this player, compared to the older audio playe</w:t>
      </w:r>
      <w:r w:rsidR="000A75FB">
        <w:rPr>
          <w:rFonts w:ascii="Arial" w:hAnsi="Arial" w:cs="Arial"/>
          <w:sz w:val="28"/>
          <w:szCs w:val="28"/>
        </w:rPr>
        <w:t>r</w:t>
      </w:r>
      <w:r w:rsidR="00DA34BC">
        <w:rPr>
          <w:rFonts w:ascii="Arial" w:hAnsi="Arial" w:cs="Arial"/>
          <w:sz w:val="28"/>
          <w:szCs w:val="28"/>
        </w:rPr>
        <w:t>, is that patrons will be able to download books directly fr</w:t>
      </w:r>
      <w:r w:rsidR="000A75FB">
        <w:rPr>
          <w:rFonts w:ascii="Arial" w:hAnsi="Arial" w:cs="Arial"/>
          <w:sz w:val="28"/>
          <w:szCs w:val="28"/>
        </w:rPr>
        <w:t>o</w:t>
      </w:r>
      <w:r w:rsidR="00DA34BC">
        <w:rPr>
          <w:rFonts w:ascii="Arial" w:hAnsi="Arial" w:cs="Arial"/>
          <w:sz w:val="28"/>
          <w:szCs w:val="28"/>
        </w:rPr>
        <w:t>m BARD onto the device.</w:t>
      </w:r>
      <w:r w:rsidR="00835120">
        <w:rPr>
          <w:rFonts w:ascii="Arial" w:hAnsi="Arial" w:cs="Arial"/>
          <w:sz w:val="28"/>
          <w:szCs w:val="28"/>
        </w:rPr>
        <w:t xml:space="preserve"> </w:t>
      </w:r>
      <w:r w:rsidR="007A106F">
        <w:rPr>
          <w:rFonts w:ascii="Arial" w:hAnsi="Arial" w:cs="Arial"/>
          <w:sz w:val="28"/>
          <w:szCs w:val="28"/>
        </w:rPr>
        <w:t xml:space="preserve">Lastly, </w:t>
      </w:r>
      <w:r w:rsidR="00835120">
        <w:rPr>
          <w:rFonts w:ascii="Arial" w:hAnsi="Arial" w:cs="Arial"/>
          <w:sz w:val="28"/>
          <w:szCs w:val="28"/>
        </w:rPr>
        <w:t>Brown discuss</w:t>
      </w:r>
      <w:r w:rsidR="007A106F">
        <w:rPr>
          <w:rFonts w:ascii="Arial" w:hAnsi="Arial" w:cs="Arial"/>
          <w:sz w:val="28"/>
          <w:szCs w:val="28"/>
        </w:rPr>
        <w:t>ed</w:t>
      </w:r>
      <w:r w:rsidR="00835120">
        <w:rPr>
          <w:rFonts w:ascii="Arial" w:hAnsi="Arial" w:cs="Arial"/>
          <w:sz w:val="28"/>
          <w:szCs w:val="28"/>
        </w:rPr>
        <w:t xml:space="preserve"> a</w:t>
      </w:r>
      <w:r w:rsidR="0095195C">
        <w:rPr>
          <w:rFonts w:ascii="Arial" w:hAnsi="Arial" w:cs="Arial"/>
          <w:sz w:val="28"/>
          <w:szCs w:val="28"/>
        </w:rPr>
        <w:t>n upcoming</w:t>
      </w:r>
      <w:r w:rsidR="00835120">
        <w:rPr>
          <w:rFonts w:ascii="Arial" w:hAnsi="Arial" w:cs="Arial"/>
          <w:sz w:val="28"/>
          <w:szCs w:val="28"/>
        </w:rPr>
        <w:t xml:space="preserve"> BARD 2 update, which will </w:t>
      </w:r>
      <w:r w:rsidR="003D3BC2">
        <w:rPr>
          <w:rFonts w:ascii="Arial" w:hAnsi="Arial" w:cs="Arial"/>
          <w:sz w:val="28"/>
          <w:szCs w:val="28"/>
        </w:rPr>
        <w:t>have</w:t>
      </w:r>
      <w:r w:rsidR="00835120">
        <w:rPr>
          <w:rFonts w:ascii="Arial" w:hAnsi="Arial" w:cs="Arial"/>
          <w:sz w:val="28"/>
          <w:szCs w:val="28"/>
        </w:rPr>
        <w:t xml:space="preserve"> a noticeable difference</w:t>
      </w:r>
      <w:r w:rsidR="003D3BC2">
        <w:rPr>
          <w:rFonts w:ascii="Arial" w:hAnsi="Arial" w:cs="Arial"/>
          <w:sz w:val="28"/>
          <w:szCs w:val="28"/>
        </w:rPr>
        <w:t xml:space="preserve"> only</w:t>
      </w:r>
      <w:r w:rsidR="00835120">
        <w:rPr>
          <w:rFonts w:ascii="Arial" w:hAnsi="Arial" w:cs="Arial"/>
          <w:sz w:val="28"/>
          <w:szCs w:val="28"/>
        </w:rPr>
        <w:t xml:space="preserve"> for patrons who access it by an internet browser. When viewed on an internet browser, BARD 2 will</w:t>
      </w:r>
    </w:p>
    <w:p w14:paraId="4D749C47" w14:textId="37D7190C" w:rsidR="00F7235D" w:rsidRDefault="00835120" w:rsidP="008F3691">
      <w:pPr>
        <w:rPr>
          <w:rFonts w:ascii="Arial" w:hAnsi="Arial" w:cs="Arial"/>
          <w:sz w:val="28"/>
          <w:szCs w:val="28"/>
        </w:rPr>
      </w:pPr>
      <w:r>
        <w:rPr>
          <w:rFonts w:ascii="Arial" w:hAnsi="Arial" w:cs="Arial"/>
          <w:sz w:val="28"/>
          <w:szCs w:val="28"/>
        </w:rPr>
        <w:t>have a better search function to locate books with ease, as well as many more improvements.</w:t>
      </w:r>
    </w:p>
    <w:p w14:paraId="0D9C2CB5" w14:textId="77777777" w:rsidR="00675155" w:rsidRPr="0078789E" w:rsidRDefault="00675155" w:rsidP="00D84255">
      <w:pPr>
        <w:rPr>
          <w:rFonts w:ascii="Arial" w:hAnsi="Arial" w:cs="Arial"/>
          <w:sz w:val="28"/>
          <w:szCs w:val="28"/>
        </w:rPr>
      </w:pPr>
    </w:p>
    <w:p w14:paraId="3B6BD839" w14:textId="3E66E48F" w:rsidR="006420D0" w:rsidRPr="00305D33" w:rsidRDefault="006823F4" w:rsidP="006420D0">
      <w:pPr>
        <w:rPr>
          <w:rFonts w:ascii="Arial" w:hAnsi="Arial" w:cs="Arial"/>
          <w:b/>
          <w:sz w:val="28"/>
          <w:szCs w:val="28"/>
        </w:rPr>
      </w:pPr>
      <w:bookmarkStart w:id="0" w:name="_Hlk137128816"/>
      <w:r w:rsidRPr="009B0437">
        <w:rPr>
          <w:rFonts w:ascii="Arial" w:hAnsi="Arial" w:cs="Arial"/>
          <w:b/>
          <w:sz w:val="28"/>
          <w:szCs w:val="28"/>
        </w:rPr>
        <w:t>Circulation</w:t>
      </w:r>
      <w:r w:rsidR="00FD00A1" w:rsidRPr="009B0437">
        <w:rPr>
          <w:rFonts w:ascii="Arial" w:hAnsi="Arial" w:cs="Arial"/>
          <w:b/>
          <w:sz w:val="28"/>
          <w:szCs w:val="28"/>
        </w:rPr>
        <w:t xml:space="preserve"> </w:t>
      </w:r>
      <w:r w:rsidR="00F1330E" w:rsidRPr="009B0437">
        <w:rPr>
          <w:rFonts w:ascii="Arial" w:hAnsi="Arial" w:cs="Arial"/>
          <w:b/>
          <w:sz w:val="28"/>
          <w:szCs w:val="28"/>
        </w:rPr>
        <w:t>-</w:t>
      </w:r>
      <w:r w:rsidRPr="009B0437">
        <w:rPr>
          <w:rFonts w:ascii="Arial" w:hAnsi="Arial" w:cs="Arial"/>
          <w:b/>
          <w:sz w:val="28"/>
          <w:szCs w:val="28"/>
        </w:rPr>
        <w:t xml:space="preserve"> </w:t>
      </w:r>
      <w:r w:rsidR="00F1330E" w:rsidRPr="009B0437">
        <w:rPr>
          <w:rFonts w:ascii="Arial" w:hAnsi="Arial" w:cs="Arial"/>
          <w:b/>
          <w:sz w:val="28"/>
          <w:szCs w:val="28"/>
        </w:rPr>
        <w:t>Director Verhonda Winters</w:t>
      </w:r>
    </w:p>
    <w:bookmarkEnd w:id="0"/>
    <w:p w14:paraId="4923CD21" w14:textId="2BA9AA2A" w:rsidR="00D80095" w:rsidRDefault="004F7140" w:rsidP="009414E0">
      <w:pPr>
        <w:rPr>
          <w:rFonts w:ascii="Arial" w:hAnsi="Arial" w:cs="Arial"/>
          <w:sz w:val="28"/>
          <w:szCs w:val="28"/>
        </w:rPr>
      </w:pPr>
      <w:r>
        <w:rPr>
          <w:rFonts w:ascii="Arial" w:hAnsi="Arial" w:cs="Arial"/>
          <w:sz w:val="28"/>
          <w:szCs w:val="28"/>
        </w:rPr>
        <w:t>Winters</w:t>
      </w:r>
      <w:r w:rsidR="002E2C2F">
        <w:rPr>
          <w:rFonts w:ascii="Arial" w:hAnsi="Arial" w:cs="Arial"/>
          <w:sz w:val="28"/>
          <w:szCs w:val="28"/>
        </w:rPr>
        <w:t xml:space="preserve"> </w:t>
      </w:r>
      <w:r w:rsidR="00D80095">
        <w:rPr>
          <w:rFonts w:ascii="Arial" w:hAnsi="Arial" w:cs="Arial"/>
          <w:sz w:val="28"/>
          <w:szCs w:val="28"/>
        </w:rPr>
        <w:t>began</w:t>
      </w:r>
      <w:r w:rsidR="00430093">
        <w:rPr>
          <w:rFonts w:ascii="Arial" w:hAnsi="Arial" w:cs="Arial"/>
          <w:sz w:val="28"/>
          <w:szCs w:val="28"/>
        </w:rPr>
        <w:t xml:space="preserve"> </w:t>
      </w:r>
      <w:r w:rsidR="00D80095">
        <w:rPr>
          <w:rFonts w:ascii="Arial" w:hAnsi="Arial" w:cs="Arial"/>
          <w:sz w:val="28"/>
          <w:szCs w:val="28"/>
        </w:rPr>
        <w:t>with an overview of</w:t>
      </w:r>
      <w:r w:rsidR="00430093">
        <w:rPr>
          <w:rFonts w:ascii="Arial" w:hAnsi="Arial" w:cs="Arial"/>
          <w:sz w:val="28"/>
          <w:szCs w:val="28"/>
        </w:rPr>
        <w:t xml:space="preserve"> statistics</w:t>
      </w:r>
      <w:r w:rsidR="00D80095">
        <w:rPr>
          <w:rFonts w:ascii="Arial" w:hAnsi="Arial" w:cs="Arial"/>
          <w:sz w:val="28"/>
          <w:szCs w:val="28"/>
        </w:rPr>
        <w:t xml:space="preserve"> for the 2024 year</w:t>
      </w:r>
      <w:r w:rsidR="00430093">
        <w:rPr>
          <w:rFonts w:ascii="Arial" w:hAnsi="Arial" w:cs="Arial"/>
          <w:sz w:val="28"/>
          <w:szCs w:val="28"/>
        </w:rPr>
        <w:t xml:space="preserve"> from the Circulation Team. </w:t>
      </w:r>
      <w:r w:rsidR="00D80095">
        <w:rPr>
          <w:rFonts w:ascii="Arial" w:hAnsi="Arial" w:cs="Arial"/>
          <w:sz w:val="28"/>
          <w:szCs w:val="28"/>
        </w:rPr>
        <w:t>She expressed there were 11,156 single items shipped out to patrons, including braille books, large</w:t>
      </w:r>
      <w:r w:rsidR="004F1271">
        <w:rPr>
          <w:rFonts w:ascii="Arial" w:hAnsi="Arial" w:cs="Arial"/>
          <w:sz w:val="28"/>
          <w:szCs w:val="28"/>
        </w:rPr>
        <w:t xml:space="preserve"> </w:t>
      </w:r>
      <w:r w:rsidR="00D80095">
        <w:rPr>
          <w:rFonts w:ascii="Arial" w:hAnsi="Arial" w:cs="Arial"/>
          <w:sz w:val="28"/>
          <w:szCs w:val="28"/>
        </w:rPr>
        <w:t xml:space="preserve">print, and program kits. </w:t>
      </w:r>
      <w:r w:rsidR="00D80095">
        <w:rPr>
          <w:rFonts w:ascii="Arial" w:hAnsi="Arial" w:cs="Arial"/>
          <w:sz w:val="28"/>
          <w:szCs w:val="28"/>
        </w:rPr>
        <w:lastRenderedPageBreak/>
        <w:t>Winters stated the team sent out 96,939 audio book cartridges with 433,625 titles on th</w:t>
      </w:r>
      <w:r w:rsidR="009F618A">
        <w:rPr>
          <w:rFonts w:ascii="Arial" w:hAnsi="Arial" w:cs="Arial"/>
          <w:sz w:val="28"/>
          <w:szCs w:val="28"/>
        </w:rPr>
        <w:t>e</w:t>
      </w:r>
      <w:r w:rsidR="00D80095">
        <w:rPr>
          <w:rFonts w:ascii="Arial" w:hAnsi="Arial" w:cs="Arial"/>
          <w:sz w:val="28"/>
          <w:szCs w:val="28"/>
        </w:rPr>
        <w:t xml:space="preserve"> cartridges</w:t>
      </w:r>
      <w:r w:rsidR="009F618A">
        <w:rPr>
          <w:rFonts w:ascii="Arial" w:hAnsi="Arial" w:cs="Arial"/>
          <w:sz w:val="28"/>
          <w:szCs w:val="28"/>
        </w:rPr>
        <w:t xml:space="preserve">. For braille, there were 2,873 braille book cartridges with 58,757 titles on them. In addition, she shared a few newsletter statistics, which includes 2,129 Summer and 1,520 Winter Newsletters that were shipped out. To conclude, Winters mentioned the team is working on an </w:t>
      </w:r>
      <w:r w:rsidR="009F618A" w:rsidRPr="009F618A">
        <w:rPr>
          <w:rFonts w:ascii="Arial" w:hAnsi="Arial" w:cs="Arial"/>
          <w:sz w:val="28"/>
          <w:szCs w:val="28"/>
        </w:rPr>
        <w:t>immense</w:t>
      </w:r>
      <w:r w:rsidR="009F618A">
        <w:rPr>
          <w:rFonts w:ascii="Arial" w:hAnsi="Arial" w:cs="Arial"/>
          <w:sz w:val="28"/>
          <w:szCs w:val="28"/>
        </w:rPr>
        <w:t xml:space="preserve"> weeding of Adult and Youth braille that has not been circulated in </w:t>
      </w:r>
      <w:r w:rsidR="00FD290F">
        <w:rPr>
          <w:rFonts w:ascii="Arial" w:hAnsi="Arial" w:cs="Arial"/>
          <w:sz w:val="28"/>
          <w:szCs w:val="28"/>
        </w:rPr>
        <w:t>four</w:t>
      </w:r>
      <w:r w:rsidR="009F618A">
        <w:rPr>
          <w:rFonts w:ascii="Arial" w:hAnsi="Arial" w:cs="Arial"/>
          <w:sz w:val="28"/>
          <w:szCs w:val="28"/>
        </w:rPr>
        <w:t xml:space="preserve"> years. </w:t>
      </w:r>
      <w:r w:rsidR="009B2E4D">
        <w:rPr>
          <w:rFonts w:ascii="Arial" w:hAnsi="Arial" w:cs="Arial"/>
          <w:sz w:val="28"/>
          <w:szCs w:val="28"/>
        </w:rPr>
        <w:t>She remarked that any badly damaged and outdated braille books will also be discarded from the collection.</w:t>
      </w:r>
    </w:p>
    <w:p w14:paraId="637537FF" w14:textId="77777777" w:rsidR="00D80095" w:rsidRPr="0078789E" w:rsidRDefault="00D80095" w:rsidP="009414E0">
      <w:pPr>
        <w:rPr>
          <w:rFonts w:ascii="Arial" w:hAnsi="Arial" w:cs="Arial"/>
          <w:sz w:val="28"/>
          <w:szCs w:val="28"/>
        </w:rPr>
      </w:pPr>
    </w:p>
    <w:p w14:paraId="5694F815" w14:textId="752BEEDD" w:rsidR="009414E0" w:rsidRPr="004237A6" w:rsidRDefault="00840126" w:rsidP="009414E0">
      <w:pPr>
        <w:rPr>
          <w:rFonts w:ascii="Arial" w:hAnsi="Arial" w:cs="Arial"/>
          <w:sz w:val="28"/>
          <w:szCs w:val="28"/>
        </w:rPr>
      </w:pPr>
      <w:r w:rsidRPr="00AD21D8">
        <w:rPr>
          <w:rFonts w:ascii="Arial" w:hAnsi="Arial" w:cs="Arial"/>
          <w:b/>
          <w:sz w:val="28"/>
          <w:szCs w:val="28"/>
        </w:rPr>
        <w:t xml:space="preserve">Volunteer </w:t>
      </w:r>
      <w:r w:rsidR="00425C4E" w:rsidRPr="00AD21D8">
        <w:rPr>
          <w:rFonts w:ascii="Arial" w:hAnsi="Arial" w:cs="Arial"/>
          <w:b/>
          <w:sz w:val="28"/>
          <w:szCs w:val="28"/>
        </w:rPr>
        <w:t>and</w:t>
      </w:r>
      <w:r w:rsidRPr="00AD21D8">
        <w:rPr>
          <w:rFonts w:ascii="Arial" w:hAnsi="Arial" w:cs="Arial"/>
          <w:b/>
          <w:sz w:val="28"/>
          <w:szCs w:val="28"/>
        </w:rPr>
        <w:t xml:space="preserve"> Recording </w:t>
      </w:r>
      <w:r w:rsidR="007247EA" w:rsidRPr="00AD21D8">
        <w:rPr>
          <w:rFonts w:ascii="Arial" w:hAnsi="Arial" w:cs="Arial"/>
          <w:b/>
          <w:sz w:val="28"/>
          <w:szCs w:val="28"/>
        </w:rPr>
        <w:t>-</w:t>
      </w:r>
      <w:r w:rsidR="009414E0" w:rsidRPr="00AD21D8">
        <w:rPr>
          <w:rFonts w:ascii="Arial" w:hAnsi="Arial" w:cs="Arial"/>
          <w:b/>
          <w:sz w:val="28"/>
          <w:szCs w:val="28"/>
        </w:rPr>
        <w:t xml:space="preserve"> </w:t>
      </w:r>
      <w:r w:rsidRPr="00AD21D8">
        <w:rPr>
          <w:rFonts w:ascii="Arial" w:hAnsi="Arial" w:cs="Arial"/>
          <w:b/>
          <w:sz w:val="28"/>
          <w:szCs w:val="28"/>
        </w:rPr>
        <w:t>Manager</w:t>
      </w:r>
      <w:r w:rsidR="007247EA" w:rsidRPr="00AD21D8">
        <w:rPr>
          <w:rFonts w:ascii="Arial" w:hAnsi="Arial" w:cs="Arial"/>
          <w:b/>
          <w:sz w:val="28"/>
          <w:szCs w:val="28"/>
        </w:rPr>
        <w:t xml:space="preserve"> </w:t>
      </w:r>
      <w:r w:rsidRPr="00AD21D8">
        <w:rPr>
          <w:rFonts w:ascii="Arial" w:hAnsi="Arial" w:cs="Arial"/>
          <w:b/>
          <w:sz w:val="28"/>
          <w:szCs w:val="28"/>
        </w:rPr>
        <w:t>Brandon Lammers</w:t>
      </w:r>
    </w:p>
    <w:p w14:paraId="2356ACAD" w14:textId="51E9202C" w:rsidR="006861A4" w:rsidRPr="00A912FC" w:rsidRDefault="00840126" w:rsidP="009414E0">
      <w:pPr>
        <w:rPr>
          <w:rFonts w:ascii="Arial" w:hAnsi="Arial" w:cs="Arial"/>
          <w:sz w:val="28"/>
          <w:szCs w:val="28"/>
        </w:rPr>
      </w:pPr>
      <w:r>
        <w:rPr>
          <w:rFonts w:ascii="Arial" w:hAnsi="Arial" w:cs="Arial"/>
          <w:sz w:val="28"/>
          <w:szCs w:val="28"/>
        </w:rPr>
        <w:t xml:space="preserve">Lammers </w:t>
      </w:r>
      <w:r w:rsidR="00467976">
        <w:rPr>
          <w:rFonts w:ascii="Arial" w:hAnsi="Arial" w:cs="Arial"/>
          <w:sz w:val="28"/>
          <w:szCs w:val="28"/>
        </w:rPr>
        <w:t>started</w:t>
      </w:r>
      <w:r w:rsidR="006861A4">
        <w:rPr>
          <w:rFonts w:ascii="Arial" w:hAnsi="Arial" w:cs="Arial"/>
          <w:sz w:val="28"/>
          <w:szCs w:val="28"/>
        </w:rPr>
        <w:t xml:space="preserve"> off</w:t>
      </w:r>
      <w:r w:rsidR="00C52973">
        <w:rPr>
          <w:rFonts w:ascii="Arial" w:hAnsi="Arial" w:cs="Arial"/>
          <w:sz w:val="28"/>
          <w:szCs w:val="28"/>
        </w:rPr>
        <w:t xml:space="preserve"> </w:t>
      </w:r>
      <w:r w:rsidR="006861A4">
        <w:rPr>
          <w:rFonts w:ascii="Arial" w:hAnsi="Arial" w:cs="Arial"/>
          <w:sz w:val="28"/>
          <w:szCs w:val="28"/>
        </w:rPr>
        <w:t>with a 2024 recap of accomplishments from the Recording Studio. He noted the launching of the Wolfner Podcast, including 30 episodes that were created and are available on the Secretary of State website. Lammers highlighted the most downloaded Wolfner produced title</w:t>
      </w:r>
      <w:r w:rsidR="002A6C0B">
        <w:rPr>
          <w:rFonts w:ascii="Arial" w:hAnsi="Arial" w:cs="Arial"/>
          <w:sz w:val="28"/>
          <w:szCs w:val="28"/>
        </w:rPr>
        <w:t xml:space="preserve"> from BARD</w:t>
      </w:r>
      <w:r w:rsidR="006861A4">
        <w:rPr>
          <w:rFonts w:ascii="Arial" w:hAnsi="Arial" w:cs="Arial"/>
          <w:sz w:val="28"/>
          <w:szCs w:val="28"/>
        </w:rPr>
        <w:t xml:space="preserve"> was the multi-narrator production of </w:t>
      </w:r>
      <w:r w:rsidR="006861A4" w:rsidRPr="006861A4">
        <w:rPr>
          <w:rFonts w:ascii="Arial" w:hAnsi="Arial" w:cs="Arial"/>
          <w:i/>
          <w:iCs/>
          <w:sz w:val="28"/>
          <w:szCs w:val="28"/>
        </w:rPr>
        <w:t>A Christmas Carol</w:t>
      </w:r>
      <w:r w:rsidR="006861A4">
        <w:rPr>
          <w:rFonts w:ascii="Arial" w:hAnsi="Arial" w:cs="Arial"/>
          <w:sz w:val="28"/>
          <w:szCs w:val="28"/>
        </w:rPr>
        <w:t>, with 575 downloads.</w:t>
      </w:r>
      <w:r w:rsidR="0053633B">
        <w:rPr>
          <w:rFonts w:ascii="Arial" w:hAnsi="Arial" w:cs="Arial"/>
          <w:sz w:val="28"/>
          <w:szCs w:val="28"/>
        </w:rPr>
        <w:t xml:space="preserve"> He shared the total number of hours that were donated by volunteers in 2024 was 6,541. For audio production, Lammers </w:t>
      </w:r>
      <w:r w:rsidR="0077417C">
        <w:rPr>
          <w:rFonts w:ascii="Arial" w:hAnsi="Arial" w:cs="Arial"/>
          <w:sz w:val="28"/>
          <w:szCs w:val="28"/>
        </w:rPr>
        <w:t>said</w:t>
      </w:r>
      <w:r w:rsidR="0053633B">
        <w:rPr>
          <w:rFonts w:ascii="Arial" w:hAnsi="Arial" w:cs="Arial"/>
          <w:sz w:val="28"/>
          <w:szCs w:val="28"/>
        </w:rPr>
        <w:t xml:space="preserve"> there were 181 new books added to BARD, increasing the total to 1,462 books that are available for distribution.</w:t>
      </w:r>
      <w:r w:rsidR="00707DA1">
        <w:rPr>
          <w:rFonts w:ascii="Arial" w:hAnsi="Arial" w:cs="Arial"/>
          <w:sz w:val="28"/>
          <w:szCs w:val="28"/>
        </w:rPr>
        <w:t xml:space="preserve"> </w:t>
      </w:r>
      <w:r w:rsidR="008E3338">
        <w:rPr>
          <w:rFonts w:ascii="Arial" w:hAnsi="Arial" w:cs="Arial"/>
          <w:sz w:val="28"/>
          <w:szCs w:val="28"/>
        </w:rPr>
        <w:t xml:space="preserve">A few </w:t>
      </w:r>
      <w:r w:rsidR="00707DA1">
        <w:rPr>
          <w:rFonts w:ascii="Arial" w:hAnsi="Arial" w:cs="Arial"/>
          <w:sz w:val="28"/>
          <w:szCs w:val="28"/>
        </w:rPr>
        <w:t>braille production</w:t>
      </w:r>
      <w:r w:rsidR="008E3338">
        <w:rPr>
          <w:rFonts w:ascii="Arial" w:hAnsi="Arial" w:cs="Arial"/>
          <w:sz w:val="28"/>
          <w:szCs w:val="28"/>
        </w:rPr>
        <w:t xml:space="preserve"> statistics includes, 52 Mail and Make instructions, 126 Spring Newsletters, and 60 Service overviews.</w:t>
      </w:r>
      <w:r w:rsidR="0077417C">
        <w:rPr>
          <w:rFonts w:ascii="Arial" w:hAnsi="Arial" w:cs="Arial"/>
          <w:sz w:val="28"/>
          <w:szCs w:val="28"/>
        </w:rPr>
        <w:t xml:space="preserve"> Furthermore, Lammers stated the total number of hours reported by volunteers during January 1</w:t>
      </w:r>
      <w:r w:rsidR="0077417C" w:rsidRPr="0077417C">
        <w:rPr>
          <w:rFonts w:ascii="Arial" w:hAnsi="Arial" w:cs="Arial"/>
          <w:sz w:val="28"/>
          <w:szCs w:val="28"/>
          <w:vertAlign w:val="superscript"/>
        </w:rPr>
        <w:t>st</w:t>
      </w:r>
      <w:r w:rsidR="002E0056">
        <w:rPr>
          <w:rFonts w:ascii="Arial" w:hAnsi="Arial" w:cs="Arial"/>
          <w:sz w:val="28"/>
          <w:szCs w:val="28"/>
          <w:vertAlign w:val="superscript"/>
        </w:rPr>
        <w:t xml:space="preserve"> </w:t>
      </w:r>
      <w:r w:rsidR="0077417C">
        <w:rPr>
          <w:rFonts w:ascii="Arial" w:hAnsi="Arial" w:cs="Arial"/>
          <w:sz w:val="28"/>
          <w:szCs w:val="28"/>
        </w:rPr>
        <w:t>-</w:t>
      </w:r>
      <w:r w:rsidR="002E0056">
        <w:rPr>
          <w:rFonts w:ascii="Arial" w:hAnsi="Arial" w:cs="Arial"/>
          <w:sz w:val="28"/>
          <w:szCs w:val="28"/>
        </w:rPr>
        <w:t xml:space="preserve"> </w:t>
      </w:r>
      <w:r w:rsidR="0077417C">
        <w:rPr>
          <w:rFonts w:ascii="Arial" w:hAnsi="Arial" w:cs="Arial"/>
          <w:sz w:val="28"/>
          <w:szCs w:val="28"/>
        </w:rPr>
        <w:t>February 21</w:t>
      </w:r>
      <w:r w:rsidR="0077417C" w:rsidRPr="0077417C">
        <w:rPr>
          <w:rFonts w:ascii="Arial" w:hAnsi="Arial" w:cs="Arial"/>
          <w:sz w:val="28"/>
          <w:szCs w:val="28"/>
          <w:vertAlign w:val="superscript"/>
        </w:rPr>
        <w:t>st</w:t>
      </w:r>
      <w:r w:rsidR="0077417C">
        <w:rPr>
          <w:rFonts w:ascii="Arial" w:hAnsi="Arial" w:cs="Arial"/>
          <w:sz w:val="28"/>
          <w:szCs w:val="28"/>
        </w:rPr>
        <w:t xml:space="preserve"> </w:t>
      </w:r>
      <w:r w:rsidR="00D46FBC">
        <w:rPr>
          <w:rFonts w:ascii="Arial" w:hAnsi="Arial" w:cs="Arial"/>
          <w:sz w:val="28"/>
          <w:szCs w:val="28"/>
        </w:rPr>
        <w:t xml:space="preserve">2025 </w:t>
      </w:r>
      <w:r w:rsidR="0077417C">
        <w:rPr>
          <w:rFonts w:ascii="Arial" w:hAnsi="Arial" w:cs="Arial"/>
          <w:sz w:val="28"/>
          <w:szCs w:val="28"/>
        </w:rPr>
        <w:t>was 612.5. He revealed there were 32 new books uploaded to BARD during this same timeframe.</w:t>
      </w:r>
      <w:r w:rsidR="00A912FC">
        <w:rPr>
          <w:rFonts w:ascii="Arial" w:hAnsi="Arial" w:cs="Arial"/>
          <w:sz w:val="28"/>
          <w:szCs w:val="28"/>
        </w:rPr>
        <w:t xml:space="preserve"> To add, Lammers remarked the team has started working on the next multi-narrator production of </w:t>
      </w:r>
      <w:r w:rsidR="00A912FC" w:rsidRPr="00A912FC">
        <w:rPr>
          <w:rFonts w:ascii="Arial" w:hAnsi="Arial" w:cs="Arial"/>
          <w:i/>
          <w:iCs/>
          <w:sz w:val="28"/>
          <w:szCs w:val="28"/>
        </w:rPr>
        <w:t>The Nutcracker and the Mouse King</w:t>
      </w:r>
      <w:r w:rsidR="00A912FC" w:rsidRPr="00A912FC">
        <w:rPr>
          <w:rFonts w:ascii="Arial" w:hAnsi="Arial" w:cs="Arial"/>
          <w:sz w:val="28"/>
          <w:szCs w:val="28"/>
        </w:rPr>
        <w:t>.</w:t>
      </w:r>
      <w:r w:rsidR="00A912FC">
        <w:rPr>
          <w:rFonts w:ascii="Arial" w:hAnsi="Arial" w:cs="Arial"/>
          <w:sz w:val="28"/>
          <w:szCs w:val="28"/>
        </w:rPr>
        <w:t xml:space="preserve"> He expressed that this recording will include </w:t>
      </w:r>
      <w:r w:rsidR="00D516AE">
        <w:rPr>
          <w:rFonts w:ascii="Arial" w:hAnsi="Arial" w:cs="Arial"/>
          <w:sz w:val="28"/>
          <w:szCs w:val="28"/>
        </w:rPr>
        <w:t>about</w:t>
      </w:r>
      <w:r w:rsidR="00A912FC">
        <w:rPr>
          <w:rFonts w:ascii="Arial" w:hAnsi="Arial" w:cs="Arial"/>
          <w:sz w:val="28"/>
          <w:szCs w:val="28"/>
        </w:rPr>
        <w:t xml:space="preserve"> 3</w:t>
      </w:r>
      <w:r w:rsidR="00D516AE">
        <w:rPr>
          <w:rFonts w:ascii="Arial" w:hAnsi="Arial" w:cs="Arial"/>
          <w:sz w:val="28"/>
          <w:szCs w:val="28"/>
        </w:rPr>
        <w:t>0</w:t>
      </w:r>
      <w:r w:rsidR="00A912FC">
        <w:rPr>
          <w:rFonts w:ascii="Arial" w:hAnsi="Arial" w:cs="Arial"/>
          <w:sz w:val="28"/>
          <w:szCs w:val="28"/>
        </w:rPr>
        <w:t xml:space="preserve"> narrators, group narration, sound effects, and music.</w:t>
      </w:r>
      <w:r w:rsidR="007A1C70">
        <w:rPr>
          <w:rFonts w:ascii="Arial" w:hAnsi="Arial" w:cs="Arial"/>
          <w:sz w:val="28"/>
          <w:szCs w:val="28"/>
        </w:rPr>
        <w:t xml:space="preserve"> </w:t>
      </w:r>
      <w:r w:rsidR="00D46FBC">
        <w:rPr>
          <w:rFonts w:ascii="Arial" w:hAnsi="Arial" w:cs="Arial"/>
          <w:sz w:val="28"/>
          <w:szCs w:val="28"/>
        </w:rPr>
        <w:t>To finish with</w:t>
      </w:r>
      <w:r w:rsidR="007A1C70">
        <w:rPr>
          <w:rFonts w:ascii="Arial" w:hAnsi="Arial" w:cs="Arial"/>
          <w:sz w:val="28"/>
          <w:szCs w:val="28"/>
        </w:rPr>
        <w:t xml:space="preserve"> a Podcast update, Lammers said new episodes were on hold due to the transition of the new Administration, and the team will resume recording new content </w:t>
      </w:r>
      <w:r w:rsidR="00D46FBC">
        <w:rPr>
          <w:rFonts w:ascii="Arial" w:hAnsi="Arial" w:cs="Arial"/>
          <w:sz w:val="28"/>
          <w:szCs w:val="28"/>
        </w:rPr>
        <w:t xml:space="preserve">very </w:t>
      </w:r>
      <w:r w:rsidR="007A1C70">
        <w:rPr>
          <w:rFonts w:ascii="Arial" w:hAnsi="Arial" w:cs="Arial"/>
          <w:sz w:val="28"/>
          <w:szCs w:val="28"/>
        </w:rPr>
        <w:t>soon.</w:t>
      </w:r>
    </w:p>
    <w:p w14:paraId="3EA28FD8" w14:textId="77777777" w:rsidR="0078789E" w:rsidRDefault="0078789E" w:rsidP="009414E0">
      <w:pPr>
        <w:rPr>
          <w:rFonts w:ascii="Arial" w:hAnsi="Arial" w:cs="Arial"/>
          <w:sz w:val="28"/>
          <w:szCs w:val="28"/>
        </w:rPr>
      </w:pPr>
    </w:p>
    <w:p w14:paraId="51637F66" w14:textId="17A20B92" w:rsidR="00A20CC7" w:rsidRPr="00F65C76" w:rsidRDefault="00A20CC7" w:rsidP="009414E0">
      <w:pPr>
        <w:rPr>
          <w:rFonts w:ascii="Arial" w:hAnsi="Arial" w:cs="Arial"/>
          <w:sz w:val="28"/>
          <w:szCs w:val="28"/>
        </w:rPr>
      </w:pPr>
      <w:r w:rsidRPr="00A674DA">
        <w:rPr>
          <w:rFonts w:ascii="Arial" w:hAnsi="Arial" w:cs="Arial"/>
          <w:b/>
          <w:sz w:val="28"/>
          <w:szCs w:val="28"/>
        </w:rPr>
        <w:t>Adult Services</w:t>
      </w:r>
      <w:r w:rsidR="00CF1B25" w:rsidRPr="00A674DA">
        <w:rPr>
          <w:rFonts w:ascii="Arial" w:hAnsi="Arial" w:cs="Arial"/>
          <w:b/>
          <w:sz w:val="28"/>
          <w:szCs w:val="28"/>
        </w:rPr>
        <w:t xml:space="preserve"> </w:t>
      </w:r>
      <w:r w:rsidR="00AB7A8F" w:rsidRPr="00A674DA">
        <w:rPr>
          <w:rFonts w:ascii="Arial" w:hAnsi="Arial" w:cs="Arial"/>
          <w:b/>
          <w:sz w:val="28"/>
          <w:szCs w:val="28"/>
        </w:rPr>
        <w:t>-</w:t>
      </w:r>
      <w:r w:rsidR="00DB67A4" w:rsidRPr="00A674DA">
        <w:rPr>
          <w:rFonts w:ascii="Arial" w:hAnsi="Arial" w:cs="Arial"/>
          <w:b/>
          <w:sz w:val="28"/>
          <w:szCs w:val="28"/>
        </w:rPr>
        <w:t xml:space="preserve"> </w:t>
      </w:r>
      <w:r w:rsidR="00AB7A8F" w:rsidRPr="00A674DA">
        <w:rPr>
          <w:rFonts w:ascii="Arial" w:hAnsi="Arial" w:cs="Arial"/>
          <w:b/>
          <w:sz w:val="28"/>
          <w:szCs w:val="28"/>
        </w:rPr>
        <w:t>Jami Livingston</w:t>
      </w:r>
    </w:p>
    <w:p w14:paraId="5299DD5C" w14:textId="77777777" w:rsidR="0078789E" w:rsidRDefault="00A865CF" w:rsidP="009414E0">
      <w:pPr>
        <w:rPr>
          <w:rFonts w:ascii="Arial" w:hAnsi="Arial" w:cs="Arial"/>
          <w:sz w:val="28"/>
          <w:szCs w:val="28"/>
        </w:rPr>
      </w:pPr>
      <w:r>
        <w:rPr>
          <w:rFonts w:ascii="Arial" w:hAnsi="Arial" w:cs="Arial"/>
          <w:sz w:val="28"/>
          <w:szCs w:val="28"/>
        </w:rPr>
        <w:t xml:space="preserve">Livingston </w:t>
      </w:r>
      <w:r w:rsidR="00A05721">
        <w:rPr>
          <w:rFonts w:ascii="Arial" w:hAnsi="Arial" w:cs="Arial"/>
          <w:sz w:val="28"/>
          <w:szCs w:val="28"/>
        </w:rPr>
        <w:t>opened</w:t>
      </w:r>
      <w:r w:rsidR="009E4B6C">
        <w:rPr>
          <w:rFonts w:ascii="Arial" w:hAnsi="Arial" w:cs="Arial"/>
          <w:sz w:val="28"/>
          <w:szCs w:val="28"/>
        </w:rPr>
        <w:t xml:space="preserve"> </w:t>
      </w:r>
      <w:r w:rsidR="00A05721">
        <w:rPr>
          <w:rFonts w:ascii="Arial" w:hAnsi="Arial" w:cs="Arial"/>
          <w:sz w:val="28"/>
          <w:szCs w:val="28"/>
        </w:rPr>
        <w:t>by discussing an outreach event attended by herself and Lengyel. The librarians went to the</w:t>
      </w:r>
      <w:r w:rsidR="00383AC8">
        <w:rPr>
          <w:rFonts w:ascii="Arial" w:hAnsi="Arial" w:cs="Arial"/>
          <w:sz w:val="28"/>
          <w:szCs w:val="28"/>
        </w:rPr>
        <w:t xml:space="preserve"> Missouri</w:t>
      </w:r>
      <w:r w:rsidR="00A05721">
        <w:rPr>
          <w:rFonts w:ascii="Arial" w:hAnsi="Arial" w:cs="Arial"/>
          <w:sz w:val="28"/>
          <w:szCs w:val="28"/>
        </w:rPr>
        <w:t xml:space="preserve"> School for the Blind Braille Challenge</w:t>
      </w:r>
      <w:r w:rsidR="00C02AFD">
        <w:rPr>
          <w:rFonts w:ascii="Arial" w:hAnsi="Arial" w:cs="Arial"/>
          <w:sz w:val="28"/>
          <w:szCs w:val="28"/>
        </w:rPr>
        <w:t xml:space="preserve"> in St. Louis.</w:t>
      </w:r>
      <w:r w:rsidR="00A05721">
        <w:rPr>
          <w:rFonts w:ascii="Arial" w:hAnsi="Arial" w:cs="Arial"/>
          <w:sz w:val="28"/>
          <w:szCs w:val="28"/>
        </w:rPr>
        <w:t xml:space="preserve"> Livingston </w:t>
      </w:r>
      <w:r w:rsidR="005D40F5">
        <w:rPr>
          <w:rFonts w:ascii="Arial" w:hAnsi="Arial" w:cs="Arial"/>
          <w:sz w:val="28"/>
          <w:szCs w:val="28"/>
        </w:rPr>
        <w:t>noted how inspiring the event was and</w:t>
      </w:r>
    </w:p>
    <w:p w14:paraId="265835E4" w14:textId="0457BCA9" w:rsidR="00A05721" w:rsidRDefault="00AF1E30" w:rsidP="009414E0">
      <w:pPr>
        <w:rPr>
          <w:rFonts w:ascii="Arial" w:hAnsi="Arial" w:cs="Arial"/>
          <w:sz w:val="28"/>
          <w:szCs w:val="28"/>
        </w:rPr>
      </w:pPr>
      <w:r>
        <w:rPr>
          <w:rFonts w:ascii="Arial" w:hAnsi="Arial" w:cs="Arial"/>
          <w:sz w:val="28"/>
          <w:szCs w:val="28"/>
        </w:rPr>
        <w:t>how much she learned</w:t>
      </w:r>
      <w:r w:rsidR="005D40F5">
        <w:rPr>
          <w:rFonts w:ascii="Arial" w:hAnsi="Arial" w:cs="Arial"/>
          <w:sz w:val="28"/>
          <w:szCs w:val="28"/>
        </w:rPr>
        <w:t xml:space="preserve">. For the Adult Winter Reading Program, using the Bingo card format, there were 29 active readers </w:t>
      </w:r>
      <w:r w:rsidR="00BE2C3F">
        <w:rPr>
          <w:rFonts w:ascii="Arial" w:hAnsi="Arial" w:cs="Arial"/>
          <w:sz w:val="28"/>
          <w:szCs w:val="28"/>
        </w:rPr>
        <w:t>and</w:t>
      </w:r>
      <w:r w:rsidR="005D40F5">
        <w:rPr>
          <w:rFonts w:ascii="Arial" w:hAnsi="Arial" w:cs="Arial"/>
          <w:sz w:val="28"/>
          <w:szCs w:val="28"/>
        </w:rPr>
        <w:t xml:space="preserve"> 24 participants who completed the challenge. Livingston </w:t>
      </w:r>
      <w:r w:rsidR="004F1271">
        <w:rPr>
          <w:rFonts w:ascii="Arial" w:hAnsi="Arial" w:cs="Arial"/>
          <w:sz w:val="28"/>
          <w:szCs w:val="28"/>
        </w:rPr>
        <w:t>stated</w:t>
      </w:r>
      <w:r w:rsidR="005D40F5">
        <w:rPr>
          <w:rFonts w:ascii="Arial" w:hAnsi="Arial" w:cs="Arial"/>
          <w:sz w:val="28"/>
          <w:szCs w:val="28"/>
        </w:rPr>
        <w:t xml:space="preserve"> there have been a total of 336 books that have been read and logged by patrons. There will be participation prizes given out, as well as three Amazon Dots, which were purchased with Friends of Wolfner Library funds.</w:t>
      </w:r>
      <w:r w:rsidR="00655CA1">
        <w:rPr>
          <w:rFonts w:ascii="Arial" w:hAnsi="Arial" w:cs="Arial"/>
          <w:sz w:val="28"/>
          <w:szCs w:val="28"/>
        </w:rPr>
        <w:t xml:space="preserve"> </w:t>
      </w:r>
      <w:r w:rsidR="001241CA">
        <w:rPr>
          <w:rFonts w:ascii="Arial" w:hAnsi="Arial" w:cs="Arial"/>
          <w:sz w:val="28"/>
          <w:szCs w:val="28"/>
        </w:rPr>
        <w:t xml:space="preserve">Additionally, </w:t>
      </w:r>
      <w:r w:rsidR="00655CA1">
        <w:rPr>
          <w:rFonts w:ascii="Arial" w:hAnsi="Arial" w:cs="Arial"/>
          <w:sz w:val="28"/>
          <w:szCs w:val="28"/>
        </w:rPr>
        <w:t xml:space="preserve">Livingston </w:t>
      </w:r>
      <w:r w:rsidR="001241CA">
        <w:rPr>
          <w:rFonts w:ascii="Arial" w:hAnsi="Arial" w:cs="Arial"/>
          <w:sz w:val="28"/>
          <w:szCs w:val="28"/>
        </w:rPr>
        <w:lastRenderedPageBreak/>
        <w:t xml:space="preserve">highlighted the growing popularity of the Adult Mail and Make </w:t>
      </w:r>
      <w:r w:rsidR="00295EDF">
        <w:rPr>
          <w:rFonts w:ascii="Arial" w:hAnsi="Arial" w:cs="Arial"/>
          <w:sz w:val="28"/>
          <w:szCs w:val="28"/>
        </w:rPr>
        <w:t>P</w:t>
      </w:r>
      <w:r w:rsidR="001241CA">
        <w:rPr>
          <w:rFonts w:ascii="Arial" w:hAnsi="Arial" w:cs="Arial"/>
          <w:sz w:val="28"/>
          <w:szCs w:val="28"/>
        </w:rPr>
        <w:t>rogram. The first craft in 2024 was sent out to 60 participants, and this year’s most recent craft was mailed to 105.</w:t>
      </w:r>
      <w:r w:rsidR="00D25EB5">
        <w:rPr>
          <w:rFonts w:ascii="Arial" w:hAnsi="Arial" w:cs="Arial"/>
          <w:sz w:val="28"/>
          <w:szCs w:val="28"/>
        </w:rPr>
        <w:t xml:space="preserve"> </w:t>
      </w:r>
      <w:r w:rsidR="00FA5C6E">
        <w:rPr>
          <w:rFonts w:ascii="Arial" w:hAnsi="Arial" w:cs="Arial"/>
          <w:sz w:val="28"/>
          <w:szCs w:val="28"/>
        </w:rPr>
        <w:t xml:space="preserve">She </w:t>
      </w:r>
      <w:r w:rsidR="004F1271">
        <w:rPr>
          <w:rFonts w:ascii="Arial" w:hAnsi="Arial" w:cs="Arial"/>
          <w:sz w:val="28"/>
          <w:szCs w:val="28"/>
        </w:rPr>
        <w:t>said</w:t>
      </w:r>
      <w:r w:rsidR="00FA5C6E">
        <w:rPr>
          <w:rFonts w:ascii="Arial" w:hAnsi="Arial" w:cs="Arial"/>
          <w:sz w:val="28"/>
          <w:szCs w:val="28"/>
        </w:rPr>
        <w:t xml:space="preserve"> patrons can receive the instructions by braille, audio, and large</w:t>
      </w:r>
      <w:r w:rsidR="004F1271">
        <w:rPr>
          <w:rFonts w:ascii="Arial" w:hAnsi="Arial" w:cs="Arial"/>
          <w:sz w:val="28"/>
          <w:szCs w:val="28"/>
        </w:rPr>
        <w:t xml:space="preserve"> </w:t>
      </w:r>
      <w:r w:rsidR="00FA5C6E">
        <w:rPr>
          <w:rFonts w:ascii="Arial" w:hAnsi="Arial" w:cs="Arial"/>
          <w:sz w:val="28"/>
          <w:szCs w:val="28"/>
        </w:rPr>
        <w:t>print format. Livingston</w:t>
      </w:r>
      <w:r w:rsidR="00D25EB5">
        <w:rPr>
          <w:rFonts w:ascii="Arial" w:hAnsi="Arial" w:cs="Arial"/>
          <w:sz w:val="28"/>
          <w:szCs w:val="28"/>
        </w:rPr>
        <w:t xml:space="preserve"> </w:t>
      </w:r>
      <w:r w:rsidR="00E0278E">
        <w:rPr>
          <w:rFonts w:ascii="Arial" w:hAnsi="Arial" w:cs="Arial"/>
          <w:sz w:val="28"/>
          <w:szCs w:val="28"/>
        </w:rPr>
        <w:t xml:space="preserve">also </w:t>
      </w:r>
      <w:r w:rsidR="00D25EB5">
        <w:rPr>
          <w:rFonts w:ascii="Arial" w:hAnsi="Arial" w:cs="Arial"/>
          <w:sz w:val="28"/>
          <w:szCs w:val="28"/>
        </w:rPr>
        <w:t>thanked Lengyel for her tremendous help with creating demonstration videos for the crafts with closed captioning</w:t>
      </w:r>
      <w:r w:rsidR="00E0278E">
        <w:rPr>
          <w:rFonts w:ascii="Arial" w:hAnsi="Arial" w:cs="Arial"/>
          <w:sz w:val="28"/>
          <w:szCs w:val="28"/>
        </w:rPr>
        <w:t>.</w:t>
      </w:r>
      <w:r w:rsidR="00D25EB5">
        <w:rPr>
          <w:rFonts w:ascii="Arial" w:hAnsi="Arial" w:cs="Arial"/>
          <w:sz w:val="28"/>
          <w:szCs w:val="28"/>
        </w:rPr>
        <w:t xml:space="preserve"> </w:t>
      </w:r>
      <w:r w:rsidR="00E0278E">
        <w:rPr>
          <w:rFonts w:ascii="Arial" w:hAnsi="Arial" w:cs="Arial"/>
          <w:sz w:val="28"/>
          <w:szCs w:val="28"/>
        </w:rPr>
        <w:t>T</w:t>
      </w:r>
      <w:r w:rsidR="00D25EB5">
        <w:rPr>
          <w:rFonts w:ascii="Arial" w:hAnsi="Arial" w:cs="Arial"/>
          <w:sz w:val="28"/>
          <w:szCs w:val="28"/>
        </w:rPr>
        <w:t>hese</w:t>
      </w:r>
      <w:r w:rsidR="00E0278E">
        <w:rPr>
          <w:rFonts w:ascii="Arial" w:hAnsi="Arial" w:cs="Arial"/>
          <w:sz w:val="28"/>
          <w:szCs w:val="28"/>
        </w:rPr>
        <w:t xml:space="preserve"> videos</w:t>
      </w:r>
      <w:r w:rsidR="00D25EB5">
        <w:rPr>
          <w:rFonts w:ascii="Arial" w:hAnsi="Arial" w:cs="Arial"/>
          <w:sz w:val="28"/>
          <w:szCs w:val="28"/>
        </w:rPr>
        <w:t xml:space="preserve"> are featured on the website for patrons to access. </w:t>
      </w:r>
      <w:r w:rsidR="00FA5C6E">
        <w:rPr>
          <w:rFonts w:ascii="Arial" w:hAnsi="Arial" w:cs="Arial"/>
          <w:sz w:val="28"/>
          <w:szCs w:val="28"/>
        </w:rPr>
        <w:t xml:space="preserve">She </w:t>
      </w:r>
      <w:r w:rsidR="00D25EB5">
        <w:rPr>
          <w:rFonts w:ascii="Arial" w:hAnsi="Arial" w:cs="Arial"/>
          <w:sz w:val="28"/>
          <w:szCs w:val="28"/>
        </w:rPr>
        <w:t>expressed gratitude for Circulation staff member</w:t>
      </w:r>
      <w:r w:rsidR="00FA5C6E">
        <w:rPr>
          <w:rFonts w:ascii="Arial" w:hAnsi="Arial" w:cs="Arial"/>
          <w:sz w:val="28"/>
          <w:szCs w:val="28"/>
        </w:rPr>
        <w:t>,</w:t>
      </w:r>
      <w:r w:rsidR="00D25EB5">
        <w:rPr>
          <w:rFonts w:ascii="Arial" w:hAnsi="Arial" w:cs="Arial"/>
          <w:sz w:val="28"/>
          <w:szCs w:val="28"/>
        </w:rPr>
        <w:t xml:space="preserve"> Deuschle</w:t>
      </w:r>
      <w:r w:rsidR="00FA5C6E">
        <w:rPr>
          <w:rFonts w:ascii="Arial" w:hAnsi="Arial" w:cs="Arial"/>
          <w:sz w:val="28"/>
          <w:szCs w:val="28"/>
        </w:rPr>
        <w:t>, for</w:t>
      </w:r>
      <w:r w:rsidR="00D25EB5">
        <w:rPr>
          <w:rFonts w:ascii="Arial" w:hAnsi="Arial" w:cs="Arial"/>
          <w:sz w:val="28"/>
          <w:szCs w:val="28"/>
        </w:rPr>
        <w:t xml:space="preserve"> assist</w:t>
      </w:r>
      <w:r w:rsidR="00FA5C6E">
        <w:rPr>
          <w:rFonts w:ascii="Arial" w:hAnsi="Arial" w:cs="Arial"/>
          <w:sz w:val="28"/>
          <w:szCs w:val="28"/>
        </w:rPr>
        <w:t>ing</w:t>
      </w:r>
      <w:r w:rsidR="00D25EB5">
        <w:rPr>
          <w:rFonts w:ascii="Arial" w:hAnsi="Arial" w:cs="Arial"/>
          <w:sz w:val="28"/>
          <w:szCs w:val="28"/>
        </w:rPr>
        <w:t xml:space="preserve"> with the program</w:t>
      </w:r>
      <w:r w:rsidR="00025F21">
        <w:rPr>
          <w:rFonts w:ascii="Arial" w:hAnsi="Arial" w:cs="Arial"/>
          <w:sz w:val="28"/>
          <w:szCs w:val="28"/>
        </w:rPr>
        <w:t xml:space="preserve"> as well</w:t>
      </w:r>
      <w:r w:rsidR="00D25EB5">
        <w:rPr>
          <w:rFonts w:ascii="Arial" w:hAnsi="Arial" w:cs="Arial"/>
          <w:sz w:val="28"/>
          <w:szCs w:val="28"/>
        </w:rPr>
        <w:t xml:space="preserve">. She explained Deuschle </w:t>
      </w:r>
      <w:r w:rsidR="004665F5">
        <w:rPr>
          <w:rFonts w:ascii="Arial" w:hAnsi="Arial" w:cs="Arial"/>
          <w:sz w:val="28"/>
          <w:szCs w:val="28"/>
        </w:rPr>
        <w:t xml:space="preserve">prepares the </w:t>
      </w:r>
      <w:r w:rsidR="00FA5C6E">
        <w:rPr>
          <w:rFonts w:ascii="Arial" w:hAnsi="Arial" w:cs="Arial"/>
          <w:sz w:val="28"/>
          <w:szCs w:val="28"/>
        </w:rPr>
        <w:t>packages</w:t>
      </w:r>
      <w:r w:rsidR="004665F5">
        <w:rPr>
          <w:rFonts w:ascii="Arial" w:hAnsi="Arial" w:cs="Arial"/>
          <w:sz w:val="28"/>
          <w:szCs w:val="28"/>
        </w:rPr>
        <w:t xml:space="preserve"> for mailing and also helps </w:t>
      </w:r>
      <w:r w:rsidR="00FA5C6E">
        <w:rPr>
          <w:rFonts w:ascii="Arial" w:hAnsi="Arial" w:cs="Arial"/>
          <w:sz w:val="28"/>
          <w:szCs w:val="28"/>
        </w:rPr>
        <w:t xml:space="preserve">with </w:t>
      </w:r>
      <w:r w:rsidR="004665F5">
        <w:rPr>
          <w:rFonts w:ascii="Arial" w:hAnsi="Arial" w:cs="Arial"/>
          <w:sz w:val="28"/>
          <w:szCs w:val="28"/>
        </w:rPr>
        <w:t>craft ideas.</w:t>
      </w:r>
      <w:r w:rsidR="00FA5C6E">
        <w:rPr>
          <w:rFonts w:ascii="Arial" w:hAnsi="Arial" w:cs="Arial"/>
          <w:sz w:val="28"/>
          <w:szCs w:val="28"/>
        </w:rPr>
        <w:t xml:space="preserve"> Finally, with a large</w:t>
      </w:r>
      <w:r w:rsidR="004F1271">
        <w:rPr>
          <w:rFonts w:ascii="Arial" w:hAnsi="Arial" w:cs="Arial"/>
          <w:sz w:val="28"/>
          <w:szCs w:val="28"/>
        </w:rPr>
        <w:t xml:space="preserve"> </w:t>
      </w:r>
      <w:r w:rsidR="00FA5C6E">
        <w:rPr>
          <w:rFonts w:ascii="Arial" w:hAnsi="Arial" w:cs="Arial"/>
          <w:sz w:val="28"/>
          <w:szCs w:val="28"/>
        </w:rPr>
        <w:t>print update, Livingston</w:t>
      </w:r>
      <w:r w:rsidR="004F1271">
        <w:rPr>
          <w:rFonts w:ascii="Arial" w:hAnsi="Arial" w:cs="Arial"/>
          <w:sz w:val="28"/>
          <w:szCs w:val="28"/>
        </w:rPr>
        <w:t xml:space="preserve"> remarked there have been 307 large print books added to the collection since October 1, 2024. She mentioned 134 of the books were donated by public libraries in Missouri, and the rest were purchased from large print vendors. Livingston revealed there are over 9,000 books </w:t>
      </w:r>
      <w:r w:rsidR="004B5051">
        <w:rPr>
          <w:rFonts w:ascii="Arial" w:hAnsi="Arial" w:cs="Arial"/>
          <w:sz w:val="28"/>
          <w:szCs w:val="28"/>
        </w:rPr>
        <w:t>in the large print collection and it continues to grow.</w:t>
      </w:r>
    </w:p>
    <w:p w14:paraId="39C88A39" w14:textId="77777777" w:rsidR="00A05721" w:rsidRPr="0078789E" w:rsidRDefault="00A05721" w:rsidP="009414E0">
      <w:pPr>
        <w:rPr>
          <w:rFonts w:ascii="Arial" w:hAnsi="Arial" w:cs="Arial"/>
          <w:sz w:val="28"/>
          <w:szCs w:val="28"/>
        </w:rPr>
      </w:pPr>
    </w:p>
    <w:p w14:paraId="5FC09845" w14:textId="77777777" w:rsidR="00DB67A4" w:rsidRPr="00A20CC7" w:rsidRDefault="00DB67A4" w:rsidP="00DB67A4">
      <w:pPr>
        <w:rPr>
          <w:rFonts w:ascii="Arial" w:hAnsi="Arial" w:cs="Arial"/>
          <w:b/>
          <w:sz w:val="28"/>
          <w:szCs w:val="28"/>
        </w:rPr>
      </w:pPr>
      <w:r w:rsidRPr="003559B3">
        <w:rPr>
          <w:rFonts w:ascii="Arial" w:hAnsi="Arial" w:cs="Arial"/>
          <w:b/>
          <w:sz w:val="28"/>
          <w:szCs w:val="28"/>
        </w:rPr>
        <w:t xml:space="preserve">Youth Services </w:t>
      </w:r>
      <w:r w:rsidR="00C52585" w:rsidRPr="003559B3">
        <w:rPr>
          <w:rFonts w:ascii="Arial" w:hAnsi="Arial" w:cs="Arial"/>
          <w:b/>
          <w:sz w:val="28"/>
          <w:szCs w:val="28"/>
        </w:rPr>
        <w:t>-</w:t>
      </w:r>
      <w:r w:rsidRPr="003559B3">
        <w:rPr>
          <w:rFonts w:ascii="Arial" w:hAnsi="Arial" w:cs="Arial"/>
          <w:b/>
          <w:sz w:val="28"/>
          <w:szCs w:val="28"/>
        </w:rPr>
        <w:t xml:space="preserve"> </w:t>
      </w:r>
      <w:r w:rsidR="00C52585" w:rsidRPr="003559B3">
        <w:rPr>
          <w:rFonts w:ascii="Arial" w:hAnsi="Arial" w:cs="Arial"/>
          <w:b/>
          <w:sz w:val="28"/>
          <w:szCs w:val="28"/>
        </w:rPr>
        <w:t>Vanessa Lengyel</w:t>
      </w:r>
    </w:p>
    <w:p w14:paraId="36C9E33E" w14:textId="77777777" w:rsidR="0078789E" w:rsidRDefault="006E3F02" w:rsidP="00B00EA9">
      <w:pPr>
        <w:rPr>
          <w:rFonts w:ascii="Arial" w:hAnsi="Arial" w:cs="Arial"/>
          <w:sz w:val="28"/>
          <w:szCs w:val="28"/>
        </w:rPr>
      </w:pPr>
      <w:r w:rsidRPr="006E3F02">
        <w:rPr>
          <w:rFonts w:ascii="Arial" w:hAnsi="Arial" w:cs="Arial"/>
          <w:sz w:val="28"/>
          <w:szCs w:val="28"/>
        </w:rPr>
        <w:t xml:space="preserve">Lengyel </w:t>
      </w:r>
      <w:r w:rsidR="002E2FB7">
        <w:rPr>
          <w:rFonts w:ascii="Arial" w:hAnsi="Arial" w:cs="Arial"/>
          <w:sz w:val="28"/>
          <w:szCs w:val="28"/>
        </w:rPr>
        <w:t>began</w:t>
      </w:r>
      <w:r w:rsidR="00202DD6">
        <w:rPr>
          <w:rFonts w:ascii="Arial" w:hAnsi="Arial" w:cs="Arial"/>
          <w:sz w:val="28"/>
          <w:szCs w:val="28"/>
        </w:rPr>
        <w:t xml:space="preserve"> </w:t>
      </w:r>
      <w:r w:rsidR="002D3D1F">
        <w:rPr>
          <w:rFonts w:ascii="Arial" w:hAnsi="Arial" w:cs="Arial"/>
          <w:sz w:val="28"/>
          <w:szCs w:val="28"/>
        </w:rPr>
        <w:t xml:space="preserve">by discussing the Early Literacy Program for patrons in the developmental ages of 0-6 years. She stated there have been a total of 91 students who have graduated from the program, and an additional 15 </w:t>
      </w:r>
      <w:r w:rsidR="00D50CB7">
        <w:rPr>
          <w:rFonts w:ascii="Arial" w:hAnsi="Arial" w:cs="Arial"/>
          <w:sz w:val="28"/>
          <w:szCs w:val="28"/>
        </w:rPr>
        <w:t xml:space="preserve">new </w:t>
      </w:r>
      <w:r w:rsidR="002D3D1F">
        <w:rPr>
          <w:rFonts w:ascii="Arial" w:hAnsi="Arial" w:cs="Arial"/>
          <w:sz w:val="28"/>
          <w:szCs w:val="28"/>
        </w:rPr>
        <w:t xml:space="preserve">students have registered. Lengyel shared her and the Braille Reader Advisor are working together to update their family kits. She said image descriptions will be added and resource lists will </w:t>
      </w:r>
      <w:r w:rsidR="002B539E">
        <w:rPr>
          <w:rFonts w:ascii="Arial" w:hAnsi="Arial" w:cs="Arial"/>
          <w:sz w:val="28"/>
          <w:szCs w:val="28"/>
        </w:rPr>
        <w:t xml:space="preserve">also </w:t>
      </w:r>
      <w:r w:rsidR="002D3D1F">
        <w:rPr>
          <w:rFonts w:ascii="Arial" w:hAnsi="Arial" w:cs="Arial"/>
          <w:sz w:val="28"/>
          <w:szCs w:val="28"/>
        </w:rPr>
        <w:t>be updated.</w:t>
      </w:r>
      <w:r w:rsidR="002B539E">
        <w:rPr>
          <w:rFonts w:ascii="Arial" w:hAnsi="Arial" w:cs="Arial"/>
          <w:sz w:val="28"/>
          <w:szCs w:val="28"/>
        </w:rPr>
        <w:t xml:space="preserve"> For the Youth Mail and Make Program, there are currently 70 children and adults with cognitive disabilities being served.</w:t>
      </w:r>
      <w:r w:rsidR="001104A6">
        <w:rPr>
          <w:rFonts w:ascii="Arial" w:hAnsi="Arial" w:cs="Arial"/>
          <w:sz w:val="28"/>
          <w:szCs w:val="28"/>
        </w:rPr>
        <w:t xml:space="preserve"> Lengyel explained along with the instructions, participants receive a kit-themed recommended reading list from Wolfner’s catalog.</w:t>
      </w:r>
      <w:r w:rsidR="009565F8">
        <w:rPr>
          <w:rFonts w:ascii="Arial" w:hAnsi="Arial" w:cs="Arial"/>
          <w:sz w:val="28"/>
          <w:szCs w:val="28"/>
        </w:rPr>
        <w:t xml:space="preserve"> Furthermore, all youth participants who register for the Summer Reading Program will receive five art kits for free. </w:t>
      </w:r>
      <w:r w:rsidR="00BF205F">
        <w:rPr>
          <w:rFonts w:ascii="Arial" w:hAnsi="Arial" w:cs="Arial"/>
          <w:sz w:val="28"/>
          <w:szCs w:val="28"/>
        </w:rPr>
        <w:t>She</w:t>
      </w:r>
      <w:r w:rsidR="009565F8">
        <w:rPr>
          <w:rFonts w:ascii="Arial" w:hAnsi="Arial" w:cs="Arial"/>
          <w:sz w:val="28"/>
          <w:szCs w:val="28"/>
        </w:rPr>
        <w:t xml:space="preserve"> added there will be grand prizes for those who finish the program.</w:t>
      </w:r>
      <w:r w:rsidR="00BF205F">
        <w:rPr>
          <w:rFonts w:ascii="Arial" w:hAnsi="Arial" w:cs="Arial"/>
          <w:sz w:val="28"/>
          <w:szCs w:val="28"/>
        </w:rPr>
        <w:t xml:space="preserve"> For an outreach update, Lengyel highlighted her attendance at the Disabilities Awareness Convention where Wolfner set up its very first “Interactive-Accessible</w:t>
      </w:r>
    </w:p>
    <w:p w14:paraId="7A9E6588" w14:textId="12648EE0" w:rsidR="007A6247" w:rsidRPr="00E223CC" w:rsidRDefault="00BF205F" w:rsidP="00B00EA9">
      <w:pPr>
        <w:rPr>
          <w:rFonts w:ascii="Arial" w:hAnsi="Arial" w:cs="Arial"/>
          <w:sz w:val="28"/>
          <w:szCs w:val="28"/>
        </w:rPr>
      </w:pPr>
      <w:r>
        <w:rPr>
          <w:rFonts w:ascii="Arial" w:hAnsi="Arial" w:cs="Arial"/>
          <w:sz w:val="28"/>
          <w:szCs w:val="28"/>
        </w:rPr>
        <w:t>Library” room for families. There were around 100-150 participants who visited the library where they had access to multiple stations for audio book listening, a collaborative craft, braille education, and low-vision simulation activities.</w:t>
      </w:r>
      <w:r w:rsidR="009C0A04">
        <w:rPr>
          <w:rFonts w:ascii="Arial" w:hAnsi="Arial" w:cs="Arial"/>
          <w:sz w:val="28"/>
          <w:szCs w:val="28"/>
        </w:rPr>
        <w:t xml:space="preserve"> Additionally, Lengyel remarked that Wolfner currently has 83 active school accounts. She mentioned there have been 98% of the new </w:t>
      </w:r>
      <w:r w:rsidR="009C0A04" w:rsidRPr="009C0A04">
        <w:rPr>
          <w:rFonts w:ascii="Arial" w:hAnsi="Arial" w:cs="Arial"/>
          <w:sz w:val="28"/>
          <w:szCs w:val="28"/>
        </w:rPr>
        <w:t>National Library Service for the Blind and Print Disabled, Library of Congress</w:t>
      </w:r>
      <w:r w:rsidR="009C0A04">
        <w:rPr>
          <w:rFonts w:ascii="Arial" w:hAnsi="Arial" w:cs="Arial"/>
          <w:sz w:val="28"/>
          <w:szCs w:val="28"/>
        </w:rPr>
        <w:t xml:space="preserve"> acknowledgment forms collected for the accounts. For home accounts, there are 340 youth patrons receiving services at home. Currently, 70% of the new acknowledgment forms have been collected for these accounts. </w:t>
      </w:r>
      <w:r w:rsidR="0021071D">
        <w:rPr>
          <w:rFonts w:ascii="Arial" w:hAnsi="Arial" w:cs="Arial"/>
          <w:sz w:val="28"/>
          <w:szCs w:val="28"/>
        </w:rPr>
        <w:t xml:space="preserve">To finish, Lengyel announced each home-service youth </w:t>
      </w:r>
      <w:r w:rsidR="0021071D">
        <w:rPr>
          <w:rFonts w:ascii="Arial" w:hAnsi="Arial" w:cs="Arial"/>
          <w:sz w:val="28"/>
          <w:szCs w:val="28"/>
        </w:rPr>
        <w:lastRenderedPageBreak/>
        <w:t xml:space="preserve">patron will now receive a personalized tactile birthday card through the mail with a follow-up phone call within the next week. This new process will assist with </w:t>
      </w:r>
      <w:r w:rsidR="000D2EAD">
        <w:rPr>
          <w:rFonts w:ascii="Arial" w:hAnsi="Arial" w:cs="Arial"/>
          <w:sz w:val="28"/>
          <w:szCs w:val="28"/>
        </w:rPr>
        <w:t>check-ins</w:t>
      </w:r>
      <w:r w:rsidR="0021071D">
        <w:rPr>
          <w:rFonts w:ascii="Arial" w:hAnsi="Arial" w:cs="Arial"/>
          <w:sz w:val="28"/>
          <w:szCs w:val="28"/>
        </w:rPr>
        <w:t xml:space="preserve">, </w:t>
      </w:r>
      <w:r w:rsidR="000D2EAD">
        <w:rPr>
          <w:rFonts w:ascii="Arial" w:hAnsi="Arial" w:cs="Arial"/>
          <w:sz w:val="28"/>
          <w:szCs w:val="28"/>
        </w:rPr>
        <w:t xml:space="preserve">and allow the ability to </w:t>
      </w:r>
      <w:r w:rsidR="0021071D">
        <w:rPr>
          <w:rFonts w:ascii="Arial" w:hAnsi="Arial" w:cs="Arial"/>
          <w:sz w:val="28"/>
          <w:szCs w:val="28"/>
        </w:rPr>
        <w:t>updat</w:t>
      </w:r>
      <w:r w:rsidR="000D2EAD">
        <w:rPr>
          <w:rFonts w:ascii="Arial" w:hAnsi="Arial" w:cs="Arial"/>
          <w:sz w:val="28"/>
          <w:szCs w:val="28"/>
        </w:rPr>
        <w:t>e</w:t>
      </w:r>
      <w:r w:rsidR="0021071D">
        <w:rPr>
          <w:rFonts w:ascii="Arial" w:hAnsi="Arial" w:cs="Arial"/>
          <w:sz w:val="28"/>
          <w:szCs w:val="28"/>
        </w:rPr>
        <w:t xml:space="preserve"> reading levels and preferences</w:t>
      </w:r>
      <w:r w:rsidR="009972DE">
        <w:rPr>
          <w:rFonts w:ascii="Arial" w:hAnsi="Arial" w:cs="Arial"/>
          <w:sz w:val="28"/>
          <w:szCs w:val="28"/>
        </w:rPr>
        <w:t xml:space="preserve"> for the patron.</w:t>
      </w:r>
    </w:p>
    <w:sectPr w:rsidR="007A6247" w:rsidRPr="00E223CC" w:rsidSect="009A3FF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D753" w14:textId="77777777" w:rsidR="00325FF7" w:rsidRDefault="00325FF7">
      <w:r>
        <w:separator/>
      </w:r>
    </w:p>
  </w:endnote>
  <w:endnote w:type="continuationSeparator" w:id="0">
    <w:p w14:paraId="7796D994" w14:textId="77777777" w:rsidR="00325FF7" w:rsidRDefault="0032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Verdana"/>
    <w:charset w:val="00"/>
    <w:family w:val="swiss"/>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lliard">
    <w:altName w:val="Calibri"/>
    <w:panose1 w:val="00000000000000000000"/>
    <w:charset w:val="00"/>
    <w:family w:val="roman"/>
    <w:notTrueType/>
    <w:pitch w:val="variable"/>
    <w:sig w:usb0="00000003" w:usb1="00000000" w:usb2="00000000" w:usb3="00000000" w:csb0="00000001" w:csb1="00000000"/>
  </w:font>
  <w:font w:name="Galliard-Roman">
    <w:altName w:val="Calibri"/>
    <w:panose1 w:val="00000000000000000000"/>
    <w:charset w:val="4D"/>
    <w:family w:val="auto"/>
    <w:notTrueType/>
    <w:pitch w:val="default"/>
    <w:sig w:usb0="00000003" w:usb1="00000000" w:usb2="00000000" w:usb3="00000000" w:csb0="00000001" w:csb1="00000000"/>
  </w:font>
  <w:font w:name="Galliard-Bold">
    <w:altName w:val="Calibri"/>
    <w:panose1 w:val="00000000000000000000"/>
    <w:charset w:val="4D"/>
    <w:family w:val="auto"/>
    <w:notTrueType/>
    <w:pitch w:val="default"/>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E3BB" w14:textId="77777777" w:rsidR="00C07137" w:rsidRPr="00BB1CD3" w:rsidRDefault="00C07137" w:rsidP="00C07137">
    <w:pPr>
      <w:autoSpaceDE w:val="0"/>
      <w:autoSpaceDN w:val="0"/>
      <w:adjustRightInd w:val="0"/>
      <w:spacing w:after="120" w:line="288" w:lineRule="auto"/>
      <w:jc w:val="center"/>
      <w:textAlignment w:val="center"/>
      <w:rPr>
        <w:rFonts w:ascii="Galliard-Roman" w:hAnsi="Galliard-Roman" w:cs="Galliard-Roman"/>
        <w:smallCaps/>
        <w:color w:val="000000"/>
        <w:w w:val="110"/>
        <w:sz w:val="18"/>
        <w:szCs w:val="18"/>
      </w:rPr>
    </w:pPr>
    <w:r>
      <w:rPr>
        <w:rFonts w:ascii="Galliard-Roman" w:hAnsi="Galliard-Roman" w:cs="Galliard-Roman"/>
        <w:color w:val="000000"/>
        <w:sz w:val="18"/>
        <w:szCs w:val="18"/>
      </w:rPr>
      <w:t>James C. Kirkpatrick State Information Center</w:t>
    </w:r>
    <w:r>
      <w:rPr>
        <w:rFonts w:ascii="Galliard-Roman" w:hAnsi="Galliard-Roman" w:cs="Galliard-Roman"/>
        <w:color w:val="000000"/>
        <w:sz w:val="18"/>
        <w:szCs w:val="18"/>
      </w:rPr>
      <w:br/>
      <w:t xml:space="preserve">Wolfner Talking Book and Braille Library </w:t>
    </w:r>
    <w:r w:rsidRPr="00BB1CD3">
      <w:rPr>
        <w:rFonts w:ascii="Galliard-Roman" w:hAnsi="Galliard-Roman" w:cs="Galliard-Roman"/>
        <w:color w:val="000000"/>
        <w:sz w:val="18"/>
        <w:szCs w:val="18"/>
      </w:rPr>
      <w:t>•</w:t>
    </w:r>
    <w:r>
      <w:rPr>
        <w:rFonts w:ascii="Galliard-Roman" w:hAnsi="Galliard-Roman" w:cs="Galliard-Roman"/>
        <w:color w:val="000000"/>
        <w:sz w:val="18"/>
        <w:szCs w:val="18"/>
      </w:rPr>
      <w:t xml:space="preserve"> PO Box 387</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Jefferson City, Missouri 65102</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(573) 751-8720</w:t>
    </w:r>
  </w:p>
  <w:p w14:paraId="375A4E38" w14:textId="1D5C1EFD" w:rsidR="00325FF7" w:rsidRPr="00CE11A5" w:rsidRDefault="00C07137" w:rsidP="00CE11A5">
    <w:pPr>
      <w:autoSpaceDE w:val="0"/>
      <w:autoSpaceDN w:val="0"/>
      <w:adjustRightInd w:val="0"/>
      <w:spacing w:line="288" w:lineRule="auto"/>
      <w:jc w:val="center"/>
      <w:textAlignment w:val="center"/>
      <w:rPr>
        <w:rFonts w:ascii="EngraversGothic BT" w:hAnsi="EngraversGothic BT"/>
        <w:sz w:val="17"/>
        <w:szCs w:val="17"/>
      </w:rPr>
    </w:pPr>
    <w:r w:rsidRPr="00BB1CD3">
      <w:rPr>
        <w:rFonts w:ascii="Galliard-Bold" w:hAnsi="Galliard-Bold" w:cs="Galliard-Bold"/>
        <w:b/>
        <w:bCs/>
        <w:color w:val="000000"/>
        <w:sz w:val="17"/>
        <w:szCs w:val="17"/>
      </w:rPr>
      <w:t>Administrative Rules • Business Services • Elections • Publications • Securities • State Archives • State Library • Wolfner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9606" w14:textId="77777777" w:rsidR="00325FF7" w:rsidRDefault="00325FF7">
      <w:r>
        <w:separator/>
      </w:r>
    </w:p>
  </w:footnote>
  <w:footnote w:type="continuationSeparator" w:id="0">
    <w:p w14:paraId="0CDDDA65" w14:textId="77777777" w:rsidR="00325FF7" w:rsidRDefault="0032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CD4B" w14:textId="77777777" w:rsidR="00C07137" w:rsidRDefault="00C07137" w:rsidP="00C07137">
    <w:pPr>
      <w:pStyle w:val="Header"/>
      <w:tabs>
        <w:tab w:val="center" w:pos="720"/>
      </w:tabs>
      <w:jc w:val="center"/>
    </w:pPr>
    <w:r w:rsidRPr="00FC5827">
      <w:rPr>
        <w:noProof/>
      </w:rPr>
      <w:drawing>
        <wp:inline distT="0" distB="0" distL="0" distR="0" wp14:anchorId="288E1C58" wp14:editId="57442DB2">
          <wp:extent cx="1056640" cy="1045210"/>
          <wp:effectExtent l="0" t="0" r="0" b="0"/>
          <wp:docPr id="1" name="Picture 2"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1045210"/>
                  </a:xfrm>
                  <a:prstGeom prst="rect">
                    <a:avLst/>
                  </a:prstGeom>
                  <a:noFill/>
                  <a:ln>
                    <a:noFill/>
                  </a:ln>
                </pic:spPr>
              </pic:pic>
            </a:graphicData>
          </a:graphic>
        </wp:inline>
      </w:drawing>
    </w:r>
  </w:p>
  <w:p w14:paraId="2B2A72A4" w14:textId="77777777" w:rsidR="00C07137" w:rsidRPr="00181C07" w:rsidRDefault="00C07137" w:rsidP="00C07137">
    <w:pPr>
      <w:pStyle w:val="Header"/>
      <w:spacing w:before="120" w:line="360" w:lineRule="exact"/>
      <w:jc w:val="center"/>
      <w:rPr>
        <w:rFonts w:ascii="Galliard" w:hAnsi="Galliard"/>
        <w:smallCaps/>
        <w:w w:val="110"/>
        <w:sz w:val="32"/>
        <w:szCs w:val="32"/>
      </w:rPr>
    </w:pPr>
    <w:r w:rsidRPr="00181C07">
      <w:rPr>
        <w:rFonts w:ascii="Galliard" w:hAnsi="Galliard"/>
        <w:smallCaps/>
        <w:w w:val="110"/>
        <w:sz w:val="32"/>
        <w:szCs w:val="32"/>
      </w:rPr>
      <w:t>Denny Hoskins</w:t>
    </w:r>
    <w:r>
      <w:rPr>
        <w:rFonts w:ascii="Galliard" w:hAnsi="Galliard"/>
        <w:smallCaps/>
        <w:w w:val="110"/>
        <w:sz w:val="30"/>
      </w:rPr>
      <w:t>, CPA</w:t>
    </w:r>
  </w:p>
  <w:p w14:paraId="167CC07E" w14:textId="77777777" w:rsidR="00C07137" w:rsidRDefault="00C07137" w:rsidP="00C07137">
    <w:pPr>
      <w:pStyle w:val="Header"/>
      <w:spacing w:line="220" w:lineRule="exact"/>
      <w:jc w:val="center"/>
      <w:rPr>
        <w:rFonts w:ascii="Galliard" w:hAnsi="Galliard"/>
        <w:smallCaps/>
        <w:w w:val="110"/>
      </w:rPr>
    </w:pPr>
    <w:r>
      <w:rPr>
        <w:rFonts w:ascii="Galliard" w:hAnsi="Galliard"/>
        <w:smallCaps/>
        <w:w w:val="110"/>
      </w:rPr>
      <w:t>Secretary of State</w:t>
    </w:r>
  </w:p>
  <w:p w14:paraId="4AF15D1E" w14:textId="77777777" w:rsidR="00C07137" w:rsidRDefault="00C07137" w:rsidP="00C07137">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r>
      <w:rPr>
        <w:rFonts w:ascii="Galliard" w:hAnsi="Galliard"/>
        <w:smallCaps/>
        <w:w w:val="110"/>
      </w:rPr>
      <w:t>State of Missouri</w:t>
    </w:r>
  </w:p>
  <w:p w14:paraId="63F3FA55"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DCF"/>
    <w:multiLevelType w:val="hybridMultilevel"/>
    <w:tmpl w:val="EF58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02EEC"/>
    <w:multiLevelType w:val="hybridMultilevel"/>
    <w:tmpl w:val="F948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B8F"/>
    <w:multiLevelType w:val="hybridMultilevel"/>
    <w:tmpl w:val="099C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8439A4"/>
    <w:multiLevelType w:val="hybridMultilevel"/>
    <w:tmpl w:val="023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C22E7"/>
    <w:multiLevelType w:val="hybridMultilevel"/>
    <w:tmpl w:val="AF52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A440A7"/>
    <w:multiLevelType w:val="hybridMultilevel"/>
    <w:tmpl w:val="803E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04497"/>
    <w:multiLevelType w:val="hybridMultilevel"/>
    <w:tmpl w:val="A7C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260"/>
        </w:tabs>
        <w:ind w:left="126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2A285D"/>
    <w:multiLevelType w:val="hybridMultilevel"/>
    <w:tmpl w:val="8A2A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A04CEB"/>
    <w:multiLevelType w:val="hybridMultilevel"/>
    <w:tmpl w:val="45763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A640F5"/>
    <w:multiLevelType w:val="hybridMultilevel"/>
    <w:tmpl w:val="3DD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637FB"/>
    <w:multiLevelType w:val="hybridMultilevel"/>
    <w:tmpl w:val="92BA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6015F"/>
    <w:multiLevelType w:val="hybridMultilevel"/>
    <w:tmpl w:val="9DB6B4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4EB4166"/>
    <w:multiLevelType w:val="hybridMultilevel"/>
    <w:tmpl w:val="39F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5028C"/>
    <w:multiLevelType w:val="hybridMultilevel"/>
    <w:tmpl w:val="F7E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114563"/>
    <w:multiLevelType w:val="hybridMultilevel"/>
    <w:tmpl w:val="55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92350"/>
    <w:multiLevelType w:val="hybridMultilevel"/>
    <w:tmpl w:val="63E6C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3E3F9E"/>
    <w:multiLevelType w:val="hybridMultilevel"/>
    <w:tmpl w:val="C1043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55108A"/>
    <w:multiLevelType w:val="hybridMultilevel"/>
    <w:tmpl w:val="7520B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FE343D"/>
    <w:multiLevelType w:val="hybridMultilevel"/>
    <w:tmpl w:val="8E0CDC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642B0B22"/>
    <w:multiLevelType w:val="hybridMultilevel"/>
    <w:tmpl w:val="B72A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EF8"/>
    <w:multiLevelType w:val="hybridMultilevel"/>
    <w:tmpl w:val="C394BAC4"/>
    <w:lvl w:ilvl="0" w:tplc="04090003">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D201E5"/>
    <w:multiLevelType w:val="hybridMultilevel"/>
    <w:tmpl w:val="F5AC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64A1D"/>
    <w:multiLevelType w:val="hybridMultilevel"/>
    <w:tmpl w:val="AED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1494E"/>
    <w:multiLevelType w:val="hybridMultilevel"/>
    <w:tmpl w:val="E79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929E2"/>
    <w:multiLevelType w:val="hybridMultilevel"/>
    <w:tmpl w:val="5CB4F778"/>
    <w:lvl w:ilvl="0" w:tplc="B8E823B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03976"/>
    <w:multiLevelType w:val="hybridMultilevel"/>
    <w:tmpl w:val="BDB8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50C08"/>
    <w:multiLevelType w:val="hybridMultilevel"/>
    <w:tmpl w:val="B59A7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560B39"/>
    <w:multiLevelType w:val="hybridMultilevel"/>
    <w:tmpl w:val="E62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1345D"/>
    <w:multiLevelType w:val="hybridMultilevel"/>
    <w:tmpl w:val="137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15EF2"/>
    <w:multiLevelType w:val="hybridMultilevel"/>
    <w:tmpl w:val="F836B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445296"/>
    <w:multiLevelType w:val="hybridMultilevel"/>
    <w:tmpl w:val="BB5C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302AE"/>
    <w:multiLevelType w:val="hybridMultilevel"/>
    <w:tmpl w:val="9C76D942"/>
    <w:lvl w:ilvl="0" w:tplc="89AC2D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20E6"/>
    <w:multiLevelType w:val="hybridMultilevel"/>
    <w:tmpl w:val="AACAABB2"/>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C400704"/>
    <w:multiLevelType w:val="hybridMultilevel"/>
    <w:tmpl w:val="A92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020482">
    <w:abstractNumId w:val="29"/>
  </w:num>
  <w:num w:numId="2" w16cid:durableId="1472364432">
    <w:abstractNumId w:val="34"/>
  </w:num>
  <w:num w:numId="3" w16cid:durableId="230701176">
    <w:abstractNumId w:val="10"/>
  </w:num>
  <w:num w:numId="4" w16cid:durableId="2079089826">
    <w:abstractNumId w:val="13"/>
  </w:num>
  <w:num w:numId="5" w16cid:durableId="2010282293">
    <w:abstractNumId w:val="1"/>
  </w:num>
  <w:num w:numId="6" w16cid:durableId="2013222105">
    <w:abstractNumId w:val="15"/>
  </w:num>
  <w:num w:numId="7" w16cid:durableId="118300942">
    <w:abstractNumId w:val="11"/>
  </w:num>
  <w:num w:numId="8" w16cid:durableId="1616324754">
    <w:abstractNumId w:val="24"/>
  </w:num>
  <w:num w:numId="9" w16cid:durableId="822815798">
    <w:abstractNumId w:val="12"/>
  </w:num>
  <w:num w:numId="10" w16cid:durableId="1421100033">
    <w:abstractNumId w:val="2"/>
  </w:num>
  <w:num w:numId="11" w16cid:durableId="1312366487">
    <w:abstractNumId w:val="5"/>
  </w:num>
  <w:num w:numId="12" w16cid:durableId="795757165">
    <w:abstractNumId w:val="4"/>
  </w:num>
  <w:num w:numId="13" w16cid:durableId="1787113943">
    <w:abstractNumId w:val="6"/>
  </w:num>
  <w:num w:numId="14" w16cid:durableId="495532808">
    <w:abstractNumId w:val="8"/>
  </w:num>
  <w:num w:numId="15" w16cid:durableId="783425364">
    <w:abstractNumId w:val="0"/>
  </w:num>
  <w:num w:numId="16" w16cid:durableId="420685603">
    <w:abstractNumId w:val="14"/>
  </w:num>
  <w:num w:numId="17" w16cid:durableId="1843351949">
    <w:abstractNumId w:val="17"/>
  </w:num>
  <w:num w:numId="18" w16cid:durableId="454296449">
    <w:abstractNumId w:val="0"/>
  </w:num>
  <w:num w:numId="19" w16cid:durableId="920989703">
    <w:abstractNumId w:val="31"/>
  </w:num>
  <w:num w:numId="20" w16cid:durableId="207646786">
    <w:abstractNumId w:val="19"/>
  </w:num>
  <w:num w:numId="21" w16cid:durableId="111442595">
    <w:abstractNumId w:val="9"/>
  </w:num>
  <w:num w:numId="22" w16cid:durableId="252323475">
    <w:abstractNumId w:val="25"/>
  </w:num>
  <w:num w:numId="23" w16cid:durableId="78406550">
    <w:abstractNumId w:val="21"/>
  </w:num>
  <w:num w:numId="24" w16cid:durableId="1723021895">
    <w:abstractNumId w:val="23"/>
  </w:num>
  <w:num w:numId="25" w16cid:durableId="1596354046">
    <w:abstractNumId w:val="28"/>
  </w:num>
  <w:num w:numId="26" w16cid:durableId="1313561377">
    <w:abstractNumId w:val="33"/>
  </w:num>
  <w:num w:numId="27" w16cid:durableId="28334526">
    <w:abstractNumId w:val="7"/>
  </w:num>
  <w:num w:numId="28" w16cid:durableId="644236279">
    <w:abstractNumId w:val="20"/>
  </w:num>
  <w:num w:numId="29" w16cid:durableId="806970727">
    <w:abstractNumId w:val="22"/>
  </w:num>
  <w:num w:numId="30" w16cid:durableId="4015929">
    <w:abstractNumId w:val="3"/>
  </w:num>
  <w:num w:numId="31" w16cid:durableId="219175167">
    <w:abstractNumId w:val="26"/>
  </w:num>
  <w:num w:numId="32" w16cid:durableId="2130125059">
    <w:abstractNumId w:val="32"/>
  </w:num>
  <w:num w:numId="33" w16cid:durableId="910310128">
    <w:abstractNumId w:val="30"/>
  </w:num>
  <w:num w:numId="34" w16cid:durableId="2008483747">
    <w:abstractNumId w:val="16"/>
  </w:num>
  <w:num w:numId="35" w16cid:durableId="1620527241">
    <w:abstractNumId w:val="18"/>
  </w:num>
  <w:num w:numId="36" w16cid:durableId="16879737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7B"/>
    <w:rsid w:val="00001C70"/>
    <w:rsid w:val="00002D0F"/>
    <w:rsid w:val="00007DFB"/>
    <w:rsid w:val="000119EE"/>
    <w:rsid w:val="00011D65"/>
    <w:rsid w:val="000130BE"/>
    <w:rsid w:val="00015269"/>
    <w:rsid w:val="00015AC7"/>
    <w:rsid w:val="0001688F"/>
    <w:rsid w:val="000205E6"/>
    <w:rsid w:val="00024C9D"/>
    <w:rsid w:val="000253D4"/>
    <w:rsid w:val="00025F21"/>
    <w:rsid w:val="0002758A"/>
    <w:rsid w:val="000308AE"/>
    <w:rsid w:val="00031C3C"/>
    <w:rsid w:val="00033F74"/>
    <w:rsid w:val="000354DC"/>
    <w:rsid w:val="0003798D"/>
    <w:rsid w:val="00043841"/>
    <w:rsid w:val="0004703B"/>
    <w:rsid w:val="00047E27"/>
    <w:rsid w:val="0005055C"/>
    <w:rsid w:val="000534BC"/>
    <w:rsid w:val="00056C2A"/>
    <w:rsid w:val="0006355C"/>
    <w:rsid w:val="00065BC8"/>
    <w:rsid w:val="00067EA3"/>
    <w:rsid w:val="00070F6D"/>
    <w:rsid w:val="00071F8D"/>
    <w:rsid w:val="0007664E"/>
    <w:rsid w:val="00077784"/>
    <w:rsid w:val="00077BB8"/>
    <w:rsid w:val="000828D4"/>
    <w:rsid w:val="00083ECD"/>
    <w:rsid w:val="000849D0"/>
    <w:rsid w:val="00086309"/>
    <w:rsid w:val="000865A1"/>
    <w:rsid w:val="00087682"/>
    <w:rsid w:val="0009133D"/>
    <w:rsid w:val="000917C8"/>
    <w:rsid w:val="00091EE4"/>
    <w:rsid w:val="00095B33"/>
    <w:rsid w:val="00096ABC"/>
    <w:rsid w:val="000A21D2"/>
    <w:rsid w:val="000A49CC"/>
    <w:rsid w:val="000A4B17"/>
    <w:rsid w:val="000A5125"/>
    <w:rsid w:val="000A73FF"/>
    <w:rsid w:val="000A75FB"/>
    <w:rsid w:val="000A7C06"/>
    <w:rsid w:val="000B0829"/>
    <w:rsid w:val="000B1E12"/>
    <w:rsid w:val="000B1E9F"/>
    <w:rsid w:val="000B3916"/>
    <w:rsid w:val="000B5D77"/>
    <w:rsid w:val="000B7347"/>
    <w:rsid w:val="000C4F96"/>
    <w:rsid w:val="000C5A87"/>
    <w:rsid w:val="000C7331"/>
    <w:rsid w:val="000D16CB"/>
    <w:rsid w:val="000D2EAD"/>
    <w:rsid w:val="000D4CD3"/>
    <w:rsid w:val="000D53AD"/>
    <w:rsid w:val="000E07B0"/>
    <w:rsid w:val="000E6B52"/>
    <w:rsid w:val="000E6E1D"/>
    <w:rsid w:val="000F0EE3"/>
    <w:rsid w:val="000F3079"/>
    <w:rsid w:val="000F3D20"/>
    <w:rsid w:val="000F3D94"/>
    <w:rsid w:val="000F3F00"/>
    <w:rsid w:val="000F5C0A"/>
    <w:rsid w:val="000F6A88"/>
    <w:rsid w:val="00102F0B"/>
    <w:rsid w:val="0011032B"/>
    <w:rsid w:val="001104A6"/>
    <w:rsid w:val="0011087B"/>
    <w:rsid w:val="001131FE"/>
    <w:rsid w:val="00113DD7"/>
    <w:rsid w:val="00114B29"/>
    <w:rsid w:val="00116B53"/>
    <w:rsid w:val="001226AB"/>
    <w:rsid w:val="0012331C"/>
    <w:rsid w:val="00123571"/>
    <w:rsid w:val="001241CA"/>
    <w:rsid w:val="0012590D"/>
    <w:rsid w:val="00125BB3"/>
    <w:rsid w:val="001305B2"/>
    <w:rsid w:val="001311EB"/>
    <w:rsid w:val="00133762"/>
    <w:rsid w:val="00133D59"/>
    <w:rsid w:val="00136927"/>
    <w:rsid w:val="00144A54"/>
    <w:rsid w:val="00146825"/>
    <w:rsid w:val="001474AA"/>
    <w:rsid w:val="001507E6"/>
    <w:rsid w:val="00156AE7"/>
    <w:rsid w:val="00156D6C"/>
    <w:rsid w:val="0016063E"/>
    <w:rsid w:val="00160FCD"/>
    <w:rsid w:val="001625BF"/>
    <w:rsid w:val="00162731"/>
    <w:rsid w:val="00166855"/>
    <w:rsid w:val="00172BF1"/>
    <w:rsid w:val="00172C96"/>
    <w:rsid w:val="00172EBC"/>
    <w:rsid w:val="001738CF"/>
    <w:rsid w:val="00174001"/>
    <w:rsid w:val="0017790E"/>
    <w:rsid w:val="001819ED"/>
    <w:rsid w:val="00181C42"/>
    <w:rsid w:val="001836AD"/>
    <w:rsid w:val="00192262"/>
    <w:rsid w:val="00195E31"/>
    <w:rsid w:val="001979A6"/>
    <w:rsid w:val="001A0F46"/>
    <w:rsid w:val="001A3A8E"/>
    <w:rsid w:val="001A5273"/>
    <w:rsid w:val="001B0CFF"/>
    <w:rsid w:val="001B1AB8"/>
    <w:rsid w:val="001C082B"/>
    <w:rsid w:val="001C1C2E"/>
    <w:rsid w:val="001C226B"/>
    <w:rsid w:val="001C2678"/>
    <w:rsid w:val="001C26CC"/>
    <w:rsid w:val="001C26E0"/>
    <w:rsid w:val="001C349D"/>
    <w:rsid w:val="001C4FE6"/>
    <w:rsid w:val="001C5121"/>
    <w:rsid w:val="001C6A61"/>
    <w:rsid w:val="001D4329"/>
    <w:rsid w:val="001E142D"/>
    <w:rsid w:val="001F1BDF"/>
    <w:rsid w:val="001F4D89"/>
    <w:rsid w:val="001F69D5"/>
    <w:rsid w:val="001F711E"/>
    <w:rsid w:val="001F7A34"/>
    <w:rsid w:val="00200FBF"/>
    <w:rsid w:val="00201D86"/>
    <w:rsid w:val="00201EB4"/>
    <w:rsid w:val="002020D8"/>
    <w:rsid w:val="00202DD6"/>
    <w:rsid w:val="00206F7C"/>
    <w:rsid w:val="0021071D"/>
    <w:rsid w:val="00211C37"/>
    <w:rsid w:val="0022010D"/>
    <w:rsid w:val="00220E08"/>
    <w:rsid w:val="002217CC"/>
    <w:rsid w:val="002241A4"/>
    <w:rsid w:val="0022435D"/>
    <w:rsid w:val="0022633E"/>
    <w:rsid w:val="00227124"/>
    <w:rsid w:val="00231EC7"/>
    <w:rsid w:val="00233403"/>
    <w:rsid w:val="0024061D"/>
    <w:rsid w:val="00242E9E"/>
    <w:rsid w:val="00252A26"/>
    <w:rsid w:val="00255627"/>
    <w:rsid w:val="00255FE6"/>
    <w:rsid w:val="00256C4E"/>
    <w:rsid w:val="0025790F"/>
    <w:rsid w:val="0026694D"/>
    <w:rsid w:val="00267B02"/>
    <w:rsid w:val="0027019F"/>
    <w:rsid w:val="00272414"/>
    <w:rsid w:val="002728ED"/>
    <w:rsid w:val="00277D42"/>
    <w:rsid w:val="002809FD"/>
    <w:rsid w:val="002821FF"/>
    <w:rsid w:val="002841C6"/>
    <w:rsid w:val="0029055F"/>
    <w:rsid w:val="00292A51"/>
    <w:rsid w:val="00295EDF"/>
    <w:rsid w:val="002A040A"/>
    <w:rsid w:val="002A27B5"/>
    <w:rsid w:val="002A3A50"/>
    <w:rsid w:val="002A6C0B"/>
    <w:rsid w:val="002A7553"/>
    <w:rsid w:val="002B0888"/>
    <w:rsid w:val="002B3054"/>
    <w:rsid w:val="002B539E"/>
    <w:rsid w:val="002C4923"/>
    <w:rsid w:val="002C4A5C"/>
    <w:rsid w:val="002C6698"/>
    <w:rsid w:val="002C6893"/>
    <w:rsid w:val="002D04F9"/>
    <w:rsid w:val="002D16CF"/>
    <w:rsid w:val="002D3D1F"/>
    <w:rsid w:val="002D4222"/>
    <w:rsid w:val="002D6E73"/>
    <w:rsid w:val="002D742E"/>
    <w:rsid w:val="002D7499"/>
    <w:rsid w:val="002D7803"/>
    <w:rsid w:val="002E0056"/>
    <w:rsid w:val="002E09B6"/>
    <w:rsid w:val="002E2659"/>
    <w:rsid w:val="002E2ABA"/>
    <w:rsid w:val="002E2C2F"/>
    <w:rsid w:val="002E2FB7"/>
    <w:rsid w:val="002E3C50"/>
    <w:rsid w:val="002E6EEC"/>
    <w:rsid w:val="002E7548"/>
    <w:rsid w:val="002F5A93"/>
    <w:rsid w:val="002F73D0"/>
    <w:rsid w:val="00301675"/>
    <w:rsid w:val="003016B7"/>
    <w:rsid w:val="00301840"/>
    <w:rsid w:val="00303B4A"/>
    <w:rsid w:val="00304CFE"/>
    <w:rsid w:val="00305D33"/>
    <w:rsid w:val="00306C13"/>
    <w:rsid w:val="003073E8"/>
    <w:rsid w:val="00307BF8"/>
    <w:rsid w:val="00307F80"/>
    <w:rsid w:val="003110DA"/>
    <w:rsid w:val="0031320C"/>
    <w:rsid w:val="003176AE"/>
    <w:rsid w:val="00320933"/>
    <w:rsid w:val="00322AB0"/>
    <w:rsid w:val="00324D8E"/>
    <w:rsid w:val="0032523E"/>
    <w:rsid w:val="00325BC7"/>
    <w:rsid w:val="00325FF7"/>
    <w:rsid w:val="003304C4"/>
    <w:rsid w:val="00332C2D"/>
    <w:rsid w:val="003334B1"/>
    <w:rsid w:val="003424D1"/>
    <w:rsid w:val="00344698"/>
    <w:rsid w:val="00345DD4"/>
    <w:rsid w:val="00346A1E"/>
    <w:rsid w:val="003470CE"/>
    <w:rsid w:val="003559B3"/>
    <w:rsid w:val="00356189"/>
    <w:rsid w:val="0035620F"/>
    <w:rsid w:val="003566F9"/>
    <w:rsid w:val="00360F89"/>
    <w:rsid w:val="00361C7D"/>
    <w:rsid w:val="00362271"/>
    <w:rsid w:val="003638FA"/>
    <w:rsid w:val="00366186"/>
    <w:rsid w:val="00366D86"/>
    <w:rsid w:val="003702CA"/>
    <w:rsid w:val="00371DE7"/>
    <w:rsid w:val="00375CFB"/>
    <w:rsid w:val="00377766"/>
    <w:rsid w:val="00383AC8"/>
    <w:rsid w:val="00385699"/>
    <w:rsid w:val="00386679"/>
    <w:rsid w:val="003A0E06"/>
    <w:rsid w:val="003A0F41"/>
    <w:rsid w:val="003A27DC"/>
    <w:rsid w:val="003A431E"/>
    <w:rsid w:val="003A50F0"/>
    <w:rsid w:val="003A56DD"/>
    <w:rsid w:val="003B71C4"/>
    <w:rsid w:val="003B7C3D"/>
    <w:rsid w:val="003B7EB1"/>
    <w:rsid w:val="003B7F64"/>
    <w:rsid w:val="003C0871"/>
    <w:rsid w:val="003C3D83"/>
    <w:rsid w:val="003C3F3E"/>
    <w:rsid w:val="003D3BC2"/>
    <w:rsid w:val="003D3F59"/>
    <w:rsid w:val="003D40D5"/>
    <w:rsid w:val="003D56CE"/>
    <w:rsid w:val="003D6DC0"/>
    <w:rsid w:val="003D7B80"/>
    <w:rsid w:val="003E12B5"/>
    <w:rsid w:val="003E1D44"/>
    <w:rsid w:val="003E2F8D"/>
    <w:rsid w:val="003E4F13"/>
    <w:rsid w:val="003F1E2F"/>
    <w:rsid w:val="003F3BE1"/>
    <w:rsid w:val="004006D3"/>
    <w:rsid w:val="00401197"/>
    <w:rsid w:val="00407F64"/>
    <w:rsid w:val="00412AD2"/>
    <w:rsid w:val="00412DF4"/>
    <w:rsid w:val="004136BD"/>
    <w:rsid w:val="00417CC7"/>
    <w:rsid w:val="0042019B"/>
    <w:rsid w:val="00422969"/>
    <w:rsid w:val="004237A6"/>
    <w:rsid w:val="0042585A"/>
    <w:rsid w:val="00425C4E"/>
    <w:rsid w:val="00426982"/>
    <w:rsid w:val="00430093"/>
    <w:rsid w:val="0043067C"/>
    <w:rsid w:val="00432218"/>
    <w:rsid w:val="00432A08"/>
    <w:rsid w:val="00433D60"/>
    <w:rsid w:val="00443A7F"/>
    <w:rsid w:val="0044716A"/>
    <w:rsid w:val="00450724"/>
    <w:rsid w:val="00453863"/>
    <w:rsid w:val="00455AD4"/>
    <w:rsid w:val="00460AF8"/>
    <w:rsid w:val="00462BC8"/>
    <w:rsid w:val="00463F01"/>
    <w:rsid w:val="0046498D"/>
    <w:rsid w:val="004650A8"/>
    <w:rsid w:val="004665F5"/>
    <w:rsid w:val="00466C09"/>
    <w:rsid w:val="00467976"/>
    <w:rsid w:val="00471E28"/>
    <w:rsid w:val="004737DA"/>
    <w:rsid w:val="00475BC1"/>
    <w:rsid w:val="00476C4A"/>
    <w:rsid w:val="00477B11"/>
    <w:rsid w:val="00481F28"/>
    <w:rsid w:val="00484F92"/>
    <w:rsid w:val="00485093"/>
    <w:rsid w:val="004853CD"/>
    <w:rsid w:val="00490438"/>
    <w:rsid w:val="0049171B"/>
    <w:rsid w:val="0049228D"/>
    <w:rsid w:val="00494236"/>
    <w:rsid w:val="00496BEF"/>
    <w:rsid w:val="004A0474"/>
    <w:rsid w:val="004A40E3"/>
    <w:rsid w:val="004A4F75"/>
    <w:rsid w:val="004A56D6"/>
    <w:rsid w:val="004B0682"/>
    <w:rsid w:val="004B07DD"/>
    <w:rsid w:val="004B336F"/>
    <w:rsid w:val="004B5051"/>
    <w:rsid w:val="004C53DB"/>
    <w:rsid w:val="004C6683"/>
    <w:rsid w:val="004C77A4"/>
    <w:rsid w:val="004D1AA5"/>
    <w:rsid w:val="004D20EA"/>
    <w:rsid w:val="004D3605"/>
    <w:rsid w:val="004D4752"/>
    <w:rsid w:val="004D5933"/>
    <w:rsid w:val="004D6EE0"/>
    <w:rsid w:val="004E39C2"/>
    <w:rsid w:val="004E3B52"/>
    <w:rsid w:val="004E4B8C"/>
    <w:rsid w:val="004E63DA"/>
    <w:rsid w:val="004E7129"/>
    <w:rsid w:val="004F0124"/>
    <w:rsid w:val="004F0757"/>
    <w:rsid w:val="004F1271"/>
    <w:rsid w:val="004F1C61"/>
    <w:rsid w:val="004F3565"/>
    <w:rsid w:val="004F7140"/>
    <w:rsid w:val="00502017"/>
    <w:rsid w:val="0050267D"/>
    <w:rsid w:val="0050297F"/>
    <w:rsid w:val="00503E7A"/>
    <w:rsid w:val="00504203"/>
    <w:rsid w:val="0050665A"/>
    <w:rsid w:val="0050720C"/>
    <w:rsid w:val="00511CEC"/>
    <w:rsid w:val="005122C4"/>
    <w:rsid w:val="00516EAE"/>
    <w:rsid w:val="00517B85"/>
    <w:rsid w:val="00520012"/>
    <w:rsid w:val="0052025F"/>
    <w:rsid w:val="0052196D"/>
    <w:rsid w:val="00525142"/>
    <w:rsid w:val="00530FB5"/>
    <w:rsid w:val="00532E2B"/>
    <w:rsid w:val="005330B2"/>
    <w:rsid w:val="00533165"/>
    <w:rsid w:val="00534078"/>
    <w:rsid w:val="0053633B"/>
    <w:rsid w:val="00540284"/>
    <w:rsid w:val="005413D6"/>
    <w:rsid w:val="005413EC"/>
    <w:rsid w:val="0054586A"/>
    <w:rsid w:val="00546115"/>
    <w:rsid w:val="005465DC"/>
    <w:rsid w:val="0054681D"/>
    <w:rsid w:val="00557890"/>
    <w:rsid w:val="005601ED"/>
    <w:rsid w:val="00563A40"/>
    <w:rsid w:val="00565B5E"/>
    <w:rsid w:val="00565F33"/>
    <w:rsid w:val="005666F2"/>
    <w:rsid w:val="00573FA8"/>
    <w:rsid w:val="00576B80"/>
    <w:rsid w:val="00577F7E"/>
    <w:rsid w:val="005802C8"/>
    <w:rsid w:val="00580ABE"/>
    <w:rsid w:val="00581E50"/>
    <w:rsid w:val="00584377"/>
    <w:rsid w:val="005870CB"/>
    <w:rsid w:val="00587B5A"/>
    <w:rsid w:val="00591BE0"/>
    <w:rsid w:val="00593F05"/>
    <w:rsid w:val="0059473B"/>
    <w:rsid w:val="00594A2A"/>
    <w:rsid w:val="00594A3F"/>
    <w:rsid w:val="00597422"/>
    <w:rsid w:val="005975F7"/>
    <w:rsid w:val="00597A46"/>
    <w:rsid w:val="005A16A1"/>
    <w:rsid w:val="005A3395"/>
    <w:rsid w:val="005A71B7"/>
    <w:rsid w:val="005A7652"/>
    <w:rsid w:val="005B00A5"/>
    <w:rsid w:val="005B2308"/>
    <w:rsid w:val="005B5618"/>
    <w:rsid w:val="005C3B70"/>
    <w:rsid w:val="005C49EE"/>
    <w:rsid w:val="005D35AF"/>
    <w:rsid w:val="005D40F5"/>
    <w:rsid w:val="005E02B7"/>
    <w:rsid w:val="005E1AFA"/>
    <w:rsid w:val="005E23AE"/>
    <w:rsid w:val="005E3C70"/>
    <w:rsid w:val="005E5524"/>
    <w:rsid w:val="005E60C9"/>
    <w:rsid w:val="005E6850"/>
    <w:rsid w:val="005E71AE"/>
    <w:rsid w:val="005E798D"/>
    <w:rsid w:val="005E7B7E"/>
    <w:rsid w:val="005E7FB5"/>
    <w:rsid w:val="005F0523"/>
    <w:rsid w:val="005F34DB"/>
    <w:rsid w:val="005F413B"/>
    <w:rsid w:val="005F46F9"/>
    <w:rsid w:val="005F660A"/>
    <w:rsid w:val="005F7036"/>
    <w:rsid w:val="00600F00"/>
    <w:rsid w:val="00601A39"/>
    <w:rsid w:val="006144AE"/>
    <w:rsid w:val="00620E8C"/>
    <w:rsid w:val="0062678A"/>
    <w:rsid w:val="00626FCA"/>
    <w:rsid w:val="00633C47"/>
    <w:rsid w:val="006363C0"/>
    <w:rsid w:val="006379EF"/>
    <w:rsid w:val="00640674"/>
    <w:rsid w:val="00641F2A"/>
    <w:rsid w:val="006420D0"/>
    <w:rsid w:val="0064220C"/>
    <w:rsid w:val="006425C9"/>
    <w:rsid w:val="00644505"/>
    <w:rsid w:val="0064748B"/>
    <w:rsid w:val="0065147C"/>
    <w:rsid w:val="006532AF"/>
    <w:rsid w:val="006540DD"/>
    <w:rsid w:val="00655CA1"/>
    <w:rsid w:val="00662267"/>
    <w:rsid w:val="00662E61"/>
    <w:rsid w:val="00666FE6"/>
    <w:rsid w:val="0067078C"/>
    <w:rsid w:val="00673157"/>
    <w:rsid w:val="00675155"/>
    <w:rsid w:val="0067549A"/>
    <w:rsid w:val="00675C1F"/>
    <w:rsid w:val="00677338"/>
    <w:rsid w:val="006775B2"/>
    <w:rsid w:val="006823F4"/>
    <w:rsid w:val="00684B51"/>
    <w:rsid w:val="0068567A"/>
    <w:rsid w:val="0068591B"/>
    <w:rsid w:val="00685EEB"/>
    <w:rsid w:val="006861A4"/>
    <w:rsid w:val="0068648B"/>
    <w:rsid w:val="00686C3F"/>
    <w:rsid w:val="00690905"/>
    <w:rsid w:val="00690E3E"/>
    <w:rsid w:val="006923FF"/>
    <w:rsid w:val="006933B1"/>
    <w:rsid w:val="006938D5"/>
    <w:rsid w:val="00695305"/>
    <w:rsid w:val="00696D2B"/>
    <w:rsid w:val="00696EC6"/>
    <w:rsid w:val="006A0E86"/>
    <w:rsid w:val="006A0F7C"/>
    <w:rsid w:val="006A488B"/>
    <w:rsid w:val="006B0661"/>
    <w:rsid w:val="006B1329"/>
    <w:rsid w:val="006B3360"/>
    <w:rsid w:val="006B548B"/>
    <w:rsid w:val="006B59AD"/>
    <w:rsid w:val="006B6088"/>
    <w:rsid w:val="006B62F7"/>
    <w:rsid w:val="006C09C8"/>
    <w:rsid w:val="006C3D92"/>
    <w:rsid w:val="006C5FC1"/>
    <w:rsid w:val="006C6275"/>
    <w:rsid w:val="006D177A"/>
    <w:rsid w:val="006D6F02"/>
    <w:rsid w:val="006D752B"/>
    <w:rsid w:val="006E170E"/>
    <w:rsid w:val="006E3F02"/>
    <w:rsid w:val="006E61B4"/>
    <w:rsid w:val="006F30DA"/>
    <w:rsid w:val="007016B1"/>
    <w:rsid w:val="007022EF"/>
    <w:rsid w:val="00702AB3"/>
    <w:rsid w:val="00703054"/>
    <w:rsid w:val="00703194"/>
    <w:rsid w:val="007033B2"/>
    <w:rsid w:val="00703DFF"/>
    <w:rsid w:val="00704003"/>
    <w:rsid w:val="00707DA1"/>
    <w:rsid w:val="00711207"/>
    <w:rsid w:val="00715545"/>
    <w:rsid w:val="0071565D"/>
    <w:rsid w:val="00715C12"/>
    <w:rsid w:val="00717798"/>
    <w:rsid w:val="00722F87"/>
    <w:rsid w:val="00723B86"/>
    <w:rsid w:val="007247EA"/>
    <w:rsid w:val="0072746B"/>
    <w:rsid w:val="00727FC5"/>
    <w:rsid w:val="0073456B"/>
    <w:rsid w:val="00737022"/>
    <w:rsid w:val="007378DA"/>
    <w:rsid w:val="00737EF0"/>
    <w:rsid w:val="00740B30"/>
    <w:rsid w:val="007442D9"/>
    <w:rsid w:val="007458F5"/>
    <w:rsid w:val="00746D63"/>
    <w:rsid w:val="00747180"/>
    <w:rsid w:val="007472AD"/>
    <w:rsid w:val="0075265E"/>
    <w:rsid w:val="00752934"/>
    <w:rsid w:val="00752983"/>
    <w:rsid w:val="007540F2"/>
    <w:rsid w:val="00755F24"/>
    <w:rsid w:val="00757512"/>
    <w:rsid w:val="00757FF4"/>
    <w:rsid w:val="00760D27"/>
    <w:rsid w:val="0076187B"/>
    <w:rsid w:val="0076189F"/>
    <w:rsid w:val="00761FE7"/>
    <w:rsid w:val="007624F6"/>
    <w:rsid w:val="00762886"/>
    <w:rsid w:val="00764917"/>
    <w:rsid w:val="00771252"/>
    <w:rsid w:val="00772F5B"/>
    <w:rsid w:val="00773983"/>
    <w:rsid w:val="0077417C"/>
    <w:rsid w:val="007772D9"/>
    <w:rsid w:val="00777903"/>
    <w:rsid w:val="00781311"/>
    <w:rsid w:val="00782B81"/>
    <w:rsid w:val="00782E6F"/>
    <w:rsid w:val="00786955"/>
    <w:rsid w:val="0078789E"/>
    <w:rsid w:val="00790CBC"/>
    <w:rsid w:val="00791F5C"/>
    <w:rsid w:val="00792F67"/>
    <w:rsid w:val="00793277"/>
    <w:rsid w:val="00793AF3"/>
    <w:rsid w:val="00793C46"/>
    <w:rsid w:val="007969FF"/>
    <w:rsid w:val="00796DDF"/>
    <w:rsid w:val="00797EC1"/>
    <w:rsid w:val="007A0486"/>
    <w:rsid w:val="007A106F"/>
    <w:rsid w:val="007A1173"/>
    <w:rsid w:val="007A1C70"/>
    <w:rsid w:val="007A2970"/>
    <w:rsid w:val="007A327B"/>
    <w:rsid w:val="007A3E5A"/>
    <w:rsid w:val="007A4E68"/>
    <w:rsid w:val="007A6247"/>
    <w:rsid w:val="007A7F1D"/>
    <w:rsid w:val="007B3BF9"/>
    <w:rsid w:val="007B57F6"/>
    <w:rsid w:val="007B5F87"/>
    <w:rsid w:val="007C17A0"/>
    <w:rsid w:val="007C358E"/>
    <w:rsid w:val="007C3D0E"/>
    <w:rsid w:val="007C5331"/>
    <w:rsid w:val="007C552D"/>
    <w:rsid w:val="007C785D"/>
    <w:rsid w:val="007D5FC4"/>
    <w:rsid w:val="007D6059"/>
    <w:rsid w:val="007D7446"/>
    <w:rsid w:val="007E08FA"/>
    <w:rsid w:val="007E7226"/>
    <w:rsid w:val="007F32E5"/>
    <w:rsid w:val="007F4306"/>
    <w:rsid w:val="007F5500"/>
    <w:rsid w:val="007F5C55"/>
    <w:rsid w:val="007F5D26"/>
    <w:rsid w:val="007F5EB4"/>
    <w:rsid w:val="00801F3B"/>
    <w:rsid w:val="00802C8D"/>
    <w:rsid w:val="00804285"/>
    <w:rsid w:val="0080474C"/>
    <w:rsid w:val="00804984"/>
    <w:rsid w:val="00806525"/>
    <w:rsid w:val="00806CD1"/>
    <w:rsid w:val="0080747C"/>
    <w:rsid w:val="008101FA"/>
    <w:rsid w:val="0081373F"/>
    <w:rsid w:val="008141AC"/>
    <w:rsid w:val="00815AF6"/>
    <w:rsid w:val="00815C45"/>
    <w:rsid w:val="008232A4"/>
    <w:rsid w:val="008233CE"/>
    <w:rsid w:val="00832A91"/>
    <w:rsid w:val="00832C3F"/>
    <w:rsid w:val="00833964"/>
    <w:rsid w:val="00833B74"/>
    <w:rsid w:val="00835120"/>
    <w:rsid w:val="0083548E"/>
    <w:rsid w:val="008355C5"/>
    <w:rsid w:val="00840126"/>
    <w:rsid w:val="00843BC5"/>
    <w:rsid w:val="00844A25"/>
    <w:rsid w:val="00846ED7"/>
    <w:rsid w:val="00847793"/>
    <w:rsid w:val="00850959"/>
    <w:rsid w:val="00850AAE"/>
    <w:rsid w:val="00856F18"/>
    <w:rsid w:val="00857DF0"/>
    <w:rsid w:val="008611CB"/>
    <w:rsid w:val="00862210"/>
    <w:rsid w:val="00864CFA"/>
    <w:rsid w:val="00865CD0"/>
    <w:rsid w:val="0087073D"/>
    <w:rsid w:val="008709F7"/>
    <w:rsid w:val="00871FD7"/>
    <w:rsid w:val="0087275A"/>
    <w:rsid w:val="00873B2D"/>
    <w:rsid w:val="00875572"/>
    <w:rsid w:val="00875F57"/>
    <w:rsid w:val="00877909"/>
    <w:rsid w:val="00877D21"/>
    <w:rsid w:val="008800D7"/>
    <w:rsid w:val="00882254"/>
    <w:rsid w:val="00882A71"/>
    <w:rsid w:val="00882F68"/>
    <w:rsid w:val="00886201"/>
    <w:rsid w:val="00887135"/>
    <w:rsid w:val="00890EF1"/>
    <w:rsid w:val="00892D10"/>
    <w:rsid w:val="008977B0"/>
    <w:rsid w:val="008A03CA"/>
    <w:rsid w:val="008B0ADC"/>
    <w:rsid w:val="008C361A"/>
    <w:rsid w:val="008C7D94"/>
    <w:rsid w:val="008D0365"/>
    <w:rsid w:val="008D34CD"/>
    <w:rsid w:val="008D4724"/>
    <w:rsid w:val="008D4D54"/>
    <w:rsid w:val="008D7A53"/>
    <w:rsid w:val="008E229B"/>
    <w:rsid w:val="008E3338"/>
    <w:rsid w:val="008E344A"/>
    <w:rsid w:val="008E4DDD"/>
    <w:rsid w:val="008E5A1F"/>
    <w:rsid w:val="008E7509"/>
    <w:rsid w:val="008F039C"/>
    <w:rsid w:val="008F09AC"/>
    <w:rsid w:val="008F12F8"/>
    <w:rsid w:val="008F3691"/>
    <w:rsid w:val="008F3D1C"/>
    <w:rsid w:val="008F43C4"/>
    <w:rsid w:val="008F61DE"/>
    <w:rsid w:val="008F6EB7"/>
    <w:rsid w:val="008F76BB"/>
    <w:rsid w:val="009006DC"/>
    <w:rsid w:val="00902C73"/>
    <w:rsid w:val="0090430D"/>
    <w:rsid w:val="0090495D"/>
    <w:rsid w:val="009075ED"/>
    <w:rsid w:val="00911C6F"/>
    <w:rsid w:val="00912591"/>
    <w:rsid w:val="00913E5A"/>
    <w:rsid w:val="00914583"/>
    <w:rsid w:val="009154FA"/>
    <w:rsid w:val="009205C3"/>
    <w:rsid w:val="00920E8F"/>
    <w:rsid w:val="00924DB0"/>
    <w:rsid w:val="00925128"/>
    <w:rsid w:val="00926D86"/>
    <w:rsid w:val="00937546"/>
    <w:rsid w:val="00937A93"/>
    <w:rsid w:val="009414E0"/>
    <w:rsid w:val="009424D9"/>
    <w:rsid w:val="00943218"/>
    <w:rsid w:val="009462C0"/>
    <w:rsid w:val="00947CF7"/>
    <w:rsid w:val="0095054F"/>
    <w:rsid w:val="009511D7"/>
    <w:rsid w:val="009516B4"/>
    <w:rsid w:val="0095195C"/>
    <w:rsid w:val="009546A5"/>
    <w:rsid w:val="009552FC"/>
    <w:rsid w:val="00956438"/>
    <w:rsid w:val="009565F8"/>
    <w:rsid w:val="0095722D"/>
    <w:rsid w:val="00960263"/>
    <w:rsid w:val="00960C4F"/>
    <w:rsid w:val="00961095"/>
    <w:rsid w:val="0096265C"/>
    <w:rsid w:val="0096341A"/>
    <w:rsid w:val="00965F0B"/>
    <w:rsid w:val="009663FD"/>
    <w:rsid w:val="00970168"/>
    <w:rsid w:val="0097261F"/>
    <w:rsid w:val="00974C25"/>
    <w:rsid w:val="00975FA0"/>
    <w:rsid w:val="00984763"/>
    <w:rsid w:val="0098666F"/>
    <w:rsid w:val="00991A5C"/>
    <w:rsid w:val="009937BF"/>
    <w:rsid w:val="00995841"/>
    <w:rsid w:val="00995E5A"/>
    <w:rsid w:val="009960D2"/>
    <w:rsid w:val="009972DE"/>
    <w:rsid w:val="009A1154"/>
    <w:rsid w:val="009A25E3"/>
    <w:rsid w:val="009A2AD2"/>
    <w:rsid w:val="009A3FFB"/>
    <w:rsid w:val="009A45AE"/>
    <w:rsid w:val="009A58A2"/>
    <w:rsid w:val="009A5ED5"/>
    <w:rsid w:val="009B03F3"/>
    <w:rsid w:val="009B0437"/>
    <w:rsid w:val="009B144F"/>
    <w:rsid w:val="009B2E4D"/>
    <w:rsid w:val="009B3340"/>
    <w:rsid w:val="009B5E35"/>
    <w:rsid w:val="009C0A04"/>
    <w:rsid w:val="009C347E"/>
    <w:rsid w:val="009C4458"/>
    <w:rsid w:val="009C4DB0"/>
    <w:rsid w:val="009C55C2"/>
    <w:rsid w:val="009D108F"/>
    <w:rsid w:val="009D6199"/>
    <w:rsid w:val="009D7FD6"/>
    <w:rsid w:val="009E0111"/>
    <w:rsid w:val="009E1295"/>
    <w:rsid w:val="009E1E18"/>
    <w:rsid w:val="009E49B4"/>
    <w:rsid w:val="009E4B6C"/>
    <w:rsid w:val="009E59F0"/>
    <w:rsid w:val="009E6BE9"/>
    <w:rsid w:val="009E6ED9"/>
    <w:rsid w:val="009E7819"/>
    <w:rsid w:val="009F2298"/>
    <w:rsid w:val="009F2723"/>
    <w:rsid w:val="009F3CE4"/>
    <w:rsid w:val="009F47B9"/>
    <w:rsid w:val="009F4CD8"/>
    <w:rsid w:val="009F51ED"/>
    <w:rsid w:val="009F618A"/>
    <w:rsid w:val="00A0016B"/>
    <w:rsid w:val="00A0155B"/>
    <w:rsid w:val="00A02F35"/>
    <w:rsid w:val="00A04042"/>
    <w:rsid w:val="00A0555D"/>
    <w:rsid w:val="00A05721"/>
    <w:rsid w:val="00A058BE"/>
    <w:rsid w:val="00A05C60"/>
    <w:rsid w:val="00A1225E"/>
    <w:rsid w:val="00A12EA6"/>
    <w:rsid w:val="00A135B3"/>
    <w:rsid w:val="00A13E48"/>
    <w:rsid w:val="00A14449"/>
    <w:rsid w:val="00A1569F"/>
    <w:rsid w:val="00A17559"/>
    <w:rsid w:val="00A17693"/>
    <w:rsid w:val="00A20CC7"/>
    <w:rsid w:val="00A23B80"/>
    <w:rsid w:val="00A245E5"/>
    <w:rsid w:val="00A2594B"/>
    <w:rsid w:val="00A27B83"/>
    <w:rsid w:val="00A3193C"/>
    <w:rsid w:val="00A32591"/>
    <w:rsid w:val="00A33A85"/>
    <w:rsid w:val="00A3504E"/>
    <w:rsid w:val="00A37440"/>
    <w:rsid w:val="00A42E0F"/>
    <w:rsid w:val="00A4391E"/>
    <w:rsid w:val="00A443DA"/>
    <w:rsid w:val="00A44AD9"/>
    <w:rsid w:val="00A45229"/>
    <w:rsid w:val="00A4541C"/>
    <w:rsid w:val="00A56DBF"/>
    <w:rsid w:val="00A57A18"/>
    <w:rsid w:val="00A64514"/>
    <w:rsid w:val="00A674DA"/>
    <w:rsid w:val="00A736B5"/>
    <w:rsid w:val="00A834F4"/>
    <w:rsid w:val="00A851E6"/>
    <w:rsid w:val="00A86299"/>
    <w:rsid w:val="00A865CF"/>
    <w:rsid w:val="00A86ACC"/>
    <w:rsid w:val="00A86BCD"/>
    <w:rsid w:val="00A90DB5"/>
    <w:rsid w:val="00A912FC"/>
    <w:rsid w:val="00A94252"/>
    <w:rsid w:val="00AA2E6D"/>
    <w:rsid w:val="00AA6DE9"/>
    <w:rsid w:val="00AB0E47"/>
    <w:rsid w:val="00AB168B"/>
    <w:rsid w:val="00AB43E1"/>
    <w:rsid w:val="00AB63F6"/>
    <w:rsid w:val="00AB7A8F"/>
    <w:rsid w:val="00AB7FDA"/>
    <w:rsid w:val="00AC1066"/>
    <w:rsid w:val="00AC60DD"/>
    <w:rsid w:val="00AC7D48"/>
    <w:rsid w:val="00AD1D3C"/>
    <w:rsid w:val="00AD21D7"/>
    <w:rsid w:val="00AD21D8"/>
    <w:rsid w:val="00AD230A"/>
    <w:rsid w:val="00AD2390"/>
    <w:rsid w:val="00AD32FD"/>
    <w:rsid w:val="00AD3528"/>
    <w:rsid w:val="00AD3C12"/>
    <w:rsid w:val="00AD7086"/>
    <w:rsid w:val="00AD79C1"/>
    <w:rsid w:val="00AD7B85"/>
    <w:rsid w:val="00AD7B96"/>
    <w:rsid w:val="00AE20CB"/>
    <w:rsid w:val="00AE6D4B"/>
    <w:rsid w:val="00AF1E30"/>
    <w:rsid w:val="00B00EA9"/>
    <w:rsid w:val="00B01D30"/>
    <w:rsid w:val="00B05392"/>
    <w:rsid w:val="00B0611C"/>
    <w:rsid w:val="00B14108"/>
    <w:rsid w:val="00B14163"/>
    <w:rsid w:val="00B141BF"/>
    <w:rsid w:val="00B1728B"/>
    <w:rsid w:val="00B1750D"/>
    <w:rsid w:val="00B175AA"/>
    <w:rsid w:val="00B22594"/>
    <w:rsid w:val="00B23F65"/>
    <w:rsid w:val="00B249E2"/>
    <w:rsid w:val="00B24BBE"/>
    <w:rsid w:val="00B30135"/>
    <w:rsid w:val="00B32D59"/>
    <w:rsid w:val="00B33508"/>
    <w:rsid w:val="00B34D64"/>
    <w:rsid w:val="00B352FC"/>
    <w:rsid w:val="00B44CDE"/>
    <w:rsid w:val="00B46F7F"/>
    <w:rsid w:val="00B475CA"/>
    <w:rsid w:val="00B533B5"/>
    <w:rsid w:val="00B54FC5"/>
    <w:rsid w:val="00B5626E"/>
    <w:rsid w:val="00B57309"/>
    <w:rsid w:val="00B5791A"/>
    <w:rsid w:val="00B60ABC"/>
    <w:rsid w:val="00B62A4A"/>
    <w:rsid w:val="00B6319A"/>
    <w:rsid w:val="00B63C4E"/>
    <w:rsid w:val="00B6451E"/>
    <w:rsid w:val="00B646B9"/>
    <w:rsid w:val="00B717C3"/>
    <w:rsid w:val="00B71F1E"/>
    <w:rsid w:val="00B723EF"/>
    <w:rsid w:val="00B74E79"/>
    <w:rsid w:val="00B76A00"/>
    <w:rsid w:val="00B80ED6"/>
    <w:rsid w:val="00B86B71"/>
    <w:rsid w:val="00B87BEB"/>
    <w:rsid w:val="00B96512"/>
    <w:rsid w:val="00BA1627"/>
    <w:rsid w:val="00BA5281"/>
    <w:rsid w:val="00BA5BCE"/>
    <w:rsid w:val="00BB012E"/>
    <w:rsid w:val="00BB59B4"/>
    <w:rsid w:val="00BB5A4E"/>
    <w:rsid w:val="00BB5E78"/>
    <w:rsid w:val="00BB691C"/>
    <w:rsid w:val="00BC7E9F"/>
    <w:rsid w:val="00BD2AE7"/>
    <w:rsid w:val="00BD3355"/>
    <w:rsid w:val="00BD40FC"/>
    <w:rsid w:val="00BD533E"/>
    <w:rsid w:val="00BE2C3F"/>
    <w:rsid w:val="00BE7356"/>
    <w:rsid w:val="00BF0141"/>
    <w:rsid w:val="00BF205F"/>
    <w:rsid w:val="00BF380F"/>
    <w:rsid w:val="00BF421C"/>
    <w:rsid w:val="00C0150B"/>
    <w:rsid w:val="00C01CBB"/>
    <w:rsid w:val="00C01D5C"/>
    <w:rsid w:val="00C02350"/>
    <w:rsid w:val="00C02577"/>
    <w:rsid w:val="00C02AFD"/>
    <w:rsid w:val="00C03059"/>
    <w:rsid w:val="00C05473"/>
    <w:rsid w:val="00C05AD4"/>
    <w:rsid w:val="00C05F1F"/>
    <w:rsid w:val="00C07137"/>
    <w:rsid w:val="00C07F4F"/>
    <w:rsid w:val="00C134E7"/>
    <w:rsid w:val="00C1472E"/>
    <w:rsid w:val="00C149AE"/>
    <w:rsid w:val="00C15CFF"/>
    <w:rsid w:val="00C169E4"/>
    <w:rsid w:val="00C20FA5"/>
    <w:rsid w:val="00C2473B"/>
    <w:rsid w:val="00C2569F"/>
    <w:rsid w:val="00C25F86"/>
    <w:rsid w:val="00C271AF"/>
    <w:rsid w:val="00C27700"/>
    <w:rsid w:val="00C347CB"/>
    <w:rsid w:val="00C3541D"/>
    <w:rsid w:val="00C36459"/>
    <w:rsid w:val="00C40DC7"/>
    <w:rsid w:val="00C45053"/>
    <w:rsid w:val="00C46B32"/>
    <w:rsid w:val="00C52585"/>
    <w:rsid w:val="00C52973"/>
    <w:rsid w:val="00C53D2B"/>
    <w:rsid w:val="00C540EF"/>
    <w:rsid w:val="00C57306"/>
    <w:rsid w:val="00C605E7"/>
    <w:rsid w:val="00C61A55"/>
    <w:rsid w:val="00C6278C"/>
    <w:rsid w:val="00C62F43"/>
    <w:rsid w:val="00C6563D"/>
    <w:rsid w:val="00C66792"/>
    <w:rsid w:val="00C72CBA"/>
    <w:rsid w:val="00C73237"/>
    <w:rsid w:val="00C736D6"/>
    <w:rsid w:val="00C73D09"/>
    <w:rsid w:val="00C73DFE"/>
    <w:rsid w:val="00C74088"/>
    <w:rsid w:val="00C74343"/>
    <w:rsid w:val="00C75252"/>
    <w:rsid w:val="00C816B5"/>
    <w:rsid w:val="00C82B22"/>
    <w:rsid w:val="00C8348A"/>
    <w:rsid w:val="00C83AA0"/>
    <w:rsid w:val="00C92E8E"/>
    <w:rsid w:val="00C92F46"/>
    <w:rsid w:val="00CA09FA"/>
    <w:rsid w:val="00CA3A4B"/>
    <w:rsid w:val="00CA6DF8"/>
    <w:rsid w:val="00CA7B56"/>
    <w:rsid w:val="00CA7D8E"/>
    <w:rsid w:val="00CB3E59"/>
    <w:rsid w:val="00CB40EF"/>
    <w:rsid w:val="00CB457E"/>
    <w:rsid w:val="00CB5137"/>
    <w:rsid w:val="00CB7FCF"/>
    <w:rsid w:val="00CC08EC"/>
    <w:rsid w:val="00CC5E33"/>
    <w:rsid w:val="00CC71F1"/>
    <w:rsid w:val="00CD219B"/>
    <w:rsid w:val="00CD4323"/>
    <w:rsid w:val="00CD5F9A"/>
    <w:rsid w:val="00CD6360"/>
    <w:rsid w:val="00CE00E2"/>
    <w:rsid w:val="00CE0823"/>
    <w:rsid w:val="00CE11A5"/>
    <w:rsid w:val="00CE2998"/>
    <w:rsid w:val="00CF0F25"/>
    <w:rsid w:val="00CF1B25"/>
    <w:rsid w:val="00CF1E77"/>
    <w:rsid w:val="00CF1EAA"/>
    <w:rsid w:val="00CF5FD9"/>
    <w:rsid w:val="00CF7AED"/>
    <w:rsid w:val="00D04F8A"/>
    <w:rsid w:val="00D10649"/>
    <w:rsid w:val="00D15B1E"/>
    <w:rsid w:val="00D16439"/>
    <w:rsid w:val="00D21075"/>
    <w:rsid w:val="00D216BA"/>
    <w:rsid w:val="00D23547"/>
    <w:rsid w:val="00D238D6"/>
    <w:rsid w:val="00D25EB5"/>
    <w:rsid w:val="00D30295"/>
    <w:rsid w:val="00D30EC3"/>
    <w:rsid w:val="00D40084"/>
    <w:rsid w:val="00D40E23"/>
    <w:rsid w:val="00D4410A"/>
    <w:rsid w:val="00D4413A"/>
    <w:rsid w:val="00D46FBC"/>
    <w:rsid w:val="00D50059"/>
    <w:rsid w:val="00D5075E"/>
    <w:rsid w:val="00D50CB7"/>
    <w:rsid w:val="00D5110C"/>
    <w:rsid w:val="00D51274"/>
    <w:rsid w:val="00D516AE"/>
    <w:rsid w:val="00D52C5B"/>
    <w:rsid w:val="00D538AD"/>
    <w:rsid w:val="00D54160"/>
    <w:rsid w:val="00D57237"/>
    <w:rsid w:val="00D61C56"/>
    <w:rsid w:val="00D61CE4"/>
    <w:rsid w:val="00D62A72"/>
    <w:rsid w:val="00D67053"/>
    <w:rsid w:val="00D7498B"/>
    <w:rsid w:val="00D75F61"/>
    <w:rsid w:val="00D769D8"/>
    <w:rsid w:val="00D80095"/>
    <w:rsid w:val="00D807D9"/>
    <w:rsid w:val="00D80F54"/>
    <w:rsid w:val="00D83E46"/>
    <w:rsid w:val="00D84255"/>
    <w:rsid w:val="00D84272"/>
    <w:rsid w:val="00D860C5"/>
    <w:rsid w:val="00D86A53"/>
    <w:rsid w:val="00D86CA4"/>
    <w:rsid w:val="00D86DB3"/>
    <w:rsid w:val="00D93C99"/>
    <w:rsid w:val="00D967C1"/>
    <w:rsid w:val="00D976F7"/>
    <w:rsid w:val="00DA0D60"/>
    <w:rsid w:val="00DA18C2"/>
    <w:rsid w:val="00DA21C5"/>
    <w:rsid w:val="00DA34BC"/>
    <w:rsid w:val="00DA42BA"/>
    <w:rsid w:val="00DA5AA1"/>
    <w:rsid w:val="00DA638C"/>
    <w:rsid w:val="00DB0948"/>
    <w:rsid w:val="00DB1693"/>
    <w:rsid w:val="00DB426C"/>
    <w:rsid w:val="00DB67A4"/>
    <w:rsid w:val="00DB7BC8"/>
    <w:rsid w:val="00DC7AF0"/>
    <w:rsid w:val="00DD63A3"/>
    <w:rsid w:val="00DD70BE"/>
    <w:rsid w:val="00DD7D0D"/>
    <w:rsid w:val="00DE0CC3"/>
    <w:rsid w:val="00DE1171"/>
    <w:rsid w:val="00DE1E13"/>
    <w:rsid w:val="00DE27EB"/>
    <w:rsid w:val="00DE3B89"/>
    <w:rsid w:val="00DE4786"/>
    <w:rsid w:val="00DE6C31"/>
    <w:rsid w:val="00DF14AD"/>
    <w:rsid w:val="00DF40BF"/>
    <w:rsid w:val="00DF4CA0"/>
    <w:rsid w:val="00DF7832"/>
    <w:rsid w:val="00DF7B27"/>
    <w:rsid w:val="00E00226"/>
    <w:rsid w:val="00E00EE1"/>
    <w:rsid w:val="00E0278E"/>
    <w:rsid w:val="00E03F59"/>
    <w:rsid w:val="00E05C35"/>
    <w:rsid w:val="00E06D6F"/>
    <w:rsid w:val="00E10417"/>
    <w:rsid w:val="00E11FF8"/>
    <w:rsid w:val="00E20F10"/>
    <w:rsid w:val="00E21A98"/>
    <w:rsid w:val="00E223CC"/>
    <w:rsid w:val="00E22F39"/>
    <w:rsid w:val="00E234B7"/>
    <w:rsid w:val="00E27E52"/>
    <w:rsid w:val="00E319B4"/>
    <w:rsid w:val="00E327CB"/>
    <w:rsid w:val="00E328A6"/>
    <w:rsid w:val="00E3696F"/>
    <w:rsid w:val="00E40446"/>
    <w:rsid w:val="00E41607"/>
    <w:rsid w:val="00E453D7"/>
    <w:rsid w:val="00E45C12"/>
    <w:rsid w:val="00E471A8"/>
    <w:rsid w:val="00E50C31"/>
    <w:rsid w:val="00E51D2B"/>
    <w:rsid w:val="00E53D79"/>
    <w:rsid w:val="00E543A1"/>
    <w:rsid w:val="00E54C5B"/>
    <w:rsid w:val="00E54F65"/>
    <w:rsid w:val="00E57487"/>
    <w:rsid w:val="00E6026B"/>
    <w:rsid w:val="00E60756"/>
    <w:rsid w:val="00E64C7C"/>
    <w:rsid w:val="00E64EE9"/>
    <w:rsid w:val="00E67A65"/>
    <w:rsid w:val="00E7422A"/>
    <w:rsid w:val="00E74816"/>
    <w:rsid w:val="00E75D6D"/>
    <w:rsid w:val="00E77712"/>
    <w:rsid w:val="00E84814"/>
    <w:rsid w:val="00E84CE3"/>
    <w:rsid w:val="00E91B16"/>
    <w:rsid w:val="00E96584"/>
    <w:rsid w:val="00E97634"/>
    <w:rsid w:val="00EA3245"/>
    <w:rsid w:val="00EA3C68"/>
    <w:rsid w:val="00EA5FD9"/>
    <w:rsid w:val="00EB233D"/>
    <w:rsid w:val="00EB3B16"/>
    <w:rsid w:val="00EB4552"/>
    <w:rsid w:val="00EC3073"/>
    <w:rsid w:val="00EC7AB9"/>
    <w:rsid w:val="00ED0278"/>
    <w:rsid w:val="00ED4C42"/>
    <w:rsid w:val="00ED6D0B"/>
    <w:rsid w:val="00ED7184"/>
    <w:rsid w:val="00ED7F4E"/>
    <w:rsid w:val="00EE3187"/>
    <w:rsid w:val="00EE46C4"/>
    <w:rsid w:val="00EE4BD5"/>
    <w:rsid w:val="00EE5B16"/>
    <w:rsid w:val="00EE7F21"/>
    <w:rsid w:val="00EF6019"/>
    <w:rsid w:val="00F004C9"/>
    <w:rsid w:val="00F023A8"/>
    <w:rsid w:val="00F04215"/>
    <w:rsid w:val="00F0571D"/>
    <w:rsid w:val="00F104C9"/>
    <w:rsid w:val="00F11C08"/>
    <w:rsid w:val="00F1330E"/>
    <w:rsid w:val="00F14C45"/>
    <w:rsid w:val="00F156ED"/>
    <w:rsid w:val="00F158C0"/>
    <w:rsid w:val="00F159A6"/>
    <w:rsid w:val="00F15B96"/>
    <w:rsid w:val="00F15EFE"/>
    <w:rsid w:val="00F20EDB"/>
    <w:rsid w:val="00F24E87"/>
    <w:rsid w:val="00F2646B"/>
    <w:rsid w:val="00F368AF"/>
    <w:rsid w:val="00F37299"/>
    <w:rsid w:val="00F41BF0"/>
    <w:rsid w:val="00F50D26"/>
    <w:rsid w:val="00F5375F"/>
    <w:rsid w:val="00F53F96"/>
    <w:rsid w:val="00F56929"/>
    <w:rsid w:val="00F60A5A"/>
    <w:rsid w:val="00F6143C"/>
    <w:rsid w:val="00F61B10"/>
    <w:rsid w:val="00F62466"/>
    <w:rsid w:val="00F6423F"/>
    <w:rsid w:val="00F65C76"/>
    <w:rsid w:val="00F65FAB"/>
    <w:rsid w:val="00F6648F"/>
    <w:rsid w:val="00F703F7"/>
    <w:rsid w:val="00F7052F"/>
    <w:rsid w:val="00F71712"/>
    <w:rsid w:val="00F71725"/>
    <w:rsid w:val="00F71B79"/>
    <w:rsid w:val="00F7235D"/>
    <w:rsid w:val="00F727FD"/>
    <w:rsid w:val="00F73856"/>
    <w:rsid w:val="00F815C5"/>
    <w:rsid w:val="00F83965"/>
    <w:rsid w:val="00F86134"/>
    <w:rsid w:val="00F871AB"/>
    <w:rsid w:val="00F95B17"/>
    <w:rsid w:val="00F97555"/>
    <w:rsid w:val="00FA3440"/>
    <w:rsid w:val="00FA5C6E"/>
    <w:rsid w:val="00FA6543"/>
    <w:rsid w:val="00FA729E"/>
    <w:rsid w:val="00FA74A6"/>
    <w:rsid w:val="00FA75B0"/>
    <w:rsid w:val="00FB02A2"/>
    <w:rsid w:val="00FB0422"/>
    <w:rsid w:val="00FB44E5"/>
    <w:rsid w:val="00FB75C6"/>
    <w:rsid w:val="00FC0C01"/>
    <w:rsid w:val="00FC150A"/>
    <w:rsid w:val="00FC36C2"/>
    <w:rsid w:val="00FC4687"/>
    <w:rsid w:val="00FC5784"/>
    <w:rsid w:val="00FC5797"/>
    <w:rsid w:val="00FC74E2"/>
    <w:rsid w:val="00FD00A1"/>
    <w:rsid w:val="00FD1E12"/>
    <w:rsid w:val="00FD290F"/>
    <w:rsid w:val="00FD321F"/>
    <w:rsid w:val="00FD46B5"/>
    <w:rsid w:val="00FD4734"/>
    <w:rsid w:val="00FD4D32"/>
    <w:rsid w:val="00FD63AE"/>
    <w:rsid w:val="00FD6539"/>
    <w:rsid w:val="00FE24B6"/>
    <w:rsid w:val="00FE31CF"/>
    <w:rsid w:val="00FF48A0"/>
    <w:rsid w:val="00FF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4497"/>
    <o:shapelayout v:ext="edit">
      <o:idmap v:ext="edit" data="1"/>
    </o:shapelayout>
  </w:shapeDefaults>
  <w:decimalSymbol w:val="."/>
  <w:listSeparator w:val=","/>
  <w14:docId w14:val="7E7A636B"/>
  <w15:docId w15:val="{906BF2EA-2DDB-4110-8B37-3EABA6C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7E7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762">
      <w:bodyDiv w:val="1"/>
      <w:marLeft w:val="0"/>
      <w:marRight w:val="0"/>
      <w:marTop w:val="0"/>
      <w:marBottom w:val="0"/>
      <w:divBdr>
        <w:top w:val="none" w:sz="0" w:space="0" w:color="auto"/>
        <w:left w:val="none" w:sz="0" w:space="0" w:color="auto"/>
        <w:bottom w:val="none" w:sz="0" w:space="0" w:color="auto"/>
        <w:right w:val="none" w:sz="0" w:space="0" w:color="auto"/>
      </w:divBdr>
    </w:div>
    <w:div w:id="876698223">
      <w:bodyDiv w:val="1"/>
      <w:marLeft w:val="0"/>
      <w:marRight w:val="0"/>
      <w:marTop w:val="0"/>
      <w:marBottom w:val="0"/>
      <w:divBdr>
        <w:top w:val="none" w:sz="0" w:space="0" w:color="auto"/>
        <w:left w:val="none" w:sz="0" w:space="0" w:color="auto"/>
        <w:bottom w:val="none" w:sz="0" w:space="0" w:color="auto"/>
        <w:right w:val="none" w:sz="0" w:space="0" w:color="auto"/>
      </w:divBdr>
    </w:div>
    <w:div w:id="1502625131">
      <w:bodyDiv w:val="1"/>
      <w:marLeft w:val="0"/>
      <w:marRight w:val="0"/>
      <w:marTop w:val="0"/>
      <w:marBottom w:val="0"/>
      <w:divBdr>
        <w:top w:val="none" w:sz="0" w:space="0" w:color="auto"/>
        <w:left w:val="none" w:sz="0" w:space="0" w:color="auto"/>
        <w:bottom w:val="none" w:sz="0" w:space="0" w:color="auto"/>
        <w:right w:val="none" w:sz="0" w:space="0" w:color="auto"/>
      </w:divBdr>
    </w:div>
    <w:div w:id="20138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B337C-A0C6-4BF0-BDDB-E88BAEF3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3904</TotalTime>
  <Pages>5</Pages>
  <Words>1506</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Collins, Kayla</cp:lastModifiedBy>
  <cp:revision>1446</cp:revision>
  <cp:lastPrinted>2021-08-10T16:54:00Z</cp:lastPrinted>
  <dcterms:created xsi:type="dcterms:W3CDTF">2022-12-12T14:09:00Z</dcterms:created>
  <dcterms:modified xsi:type="dcterms:W3CDTF">2026-06-29T19:25:00Z</dcterms:modified>
</cp:coreProperties>
</file>